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A9" w:rsidRDefault="00414CA9" w:rsidP="00A02483">
      <w:pPr>
        <w:pStyle w:val="BodyText"/>
        <w:ind w:left="-550"/>
        <w:rPr>
          <w:sz w:val="20"/>
        </w:rPr>
      </w:pPr>
      <w:r w:rsidRPr="00C27BD7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style="width:467.25pt;height:67.5pt;visibility:visible">
            <v:imagedata r:id="rId5" o:title=""/>
          </v:shape>
        </w:pict>
      </w:r>
    </w:p>
    <w:p w:rsidR="00414CA9" w:rsidRDefault="00414CA9">
      <w:pPr>
        <w:spacing w:before="30" w:line="322" w:lineRule="exact"/>
        <w:ind w:left="1040" w:right="489"/>
        <w:jc w:val="center"/>
        <w:rPr>
          <w:b/>
          <w:sz w:val="28"/>
        </w:rPr>
      </w:pPr>
      <w:r>
        <w:rPr>
          <w:b/>
          <w:sz w:val="28"/>
        </w:rPr>
        <w:t>Аналитический отчет</w:t>
      </w:r>
    </w:p>
    <w:p w:rsidR="00414CA9" w:rsidRDefault="00414CA9">
      <w:pPr>
        <w:ind w:left="1040" w:right="485"/>
        <w:jc w:val="center"/>
        <w:rPr>
          <w:b/>
          <w:sz w:val="28"/>
        </w:rPr>
      </w:pPr>
      <w:r>
        <w:rPr>
          <w:b/>
          <w:sz w:val="28"/>
        </w:rPr>
        <w:t xml:space="preserve">о деятельности Центра образования цифрового и гуманитарного профилей «Точка роста»  МБОУ «СОШ №8 имени А.В. Грязнова» </w:t>
      </w:r>
    </w:p>
    <w:p w:rsidR="00414CA9" w:rsidRDefault="00414CA9">
      <w:pPr>
        <w:spacing w:line="321" w:lineRule="exact"/>
        <w:ind w:left="1030" w:right="489"/>
        <w:jc w:val="center"/>
        <w:rPr>
          <w:b/>
          <w:sz w:val="28"/>
        </w:rPr>
      </w:pPr>
      <w:r>
        <w:rPr>
          <w:b/>
          <w:sz w:val="28"/>
        </w:rPr>
        <w:t>за 2023–2024 учебныйгод.</w:t>
      </w:r>
    </w:p>
    <w:p w:rsidR="00414CA9" w:rsidRDefault="00414CA9">
      <w:pPr>
        <w:pStyle w:val="BodyText"/>
        <w:spacing w:before="10"/>
        <w:rPr>
          <w:b/>
          <w:sz w:val="27"/>
        </w:rPr>
      </w:pPr>
    </w:p>
    <w:p w:rsidR="00414CA9" w:rsidRDefault="00414CA9" w:rsidP="000637A4">
      <w:pPr>
        <w:pStyle w:val="BodyText"/>
        <w:ind w:right="396" w:firstLine="720"/>
        <w:jc w:val="both"/>
      </w:pPr>
      <w:r>
        <w:t>В сентябре 2019 года в рамках реализации федерального проекта «Современная школа» национального проекта «Образование» в МБОУ «СОШ №</w:t>
      </w:r>
      <w:r>
        <w:rPr>
          <w:spacing w:val="1"/>
        </w:rPr>
        <w:t xml:space="preserve"> 8 имени А.В. Грязнова» </w:t>
      </w:r>
      <w:r>
        <w:t>был открыт Центр образования цифрового и гуманитарного профилей «Точка роста» как структурное подразделение.</w:t>
      </w:r>
    </w:p>
    <w:p w:rsidR="00414CA9" w:rsidRDefault="00414CA9" w:rsidP="000637A4">
      <w:pPr>
        <w:pStyle w:val="BodyText"/>
        <w:ind w:right="392" w:firstLine="720"/>
        <w:jc w:val="both"/>
      </w:pPr>
      <w:r>
        <w:t xml:space="preserve">Основной </w:t>
      </w:r>
      <w:r>
        <w:rPr>
          <w:u w:val="single"/>
        </w:rPr>
        <w:t>целью</w:t>
      </w:r>
      <w:r>
        <w:t xml:space="preserve">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технологической и гуманитарной направленностей, программ дополнительного образования естественнонаучной и технической направленностей, а также для практической отработки учебного материала по учебным предметам</w:t>
      </w:r>
    </w:p>
    <w:p w:rsidR="00414CA9" w:rsidRDefault="00414CA9" w:rsidP="00A02483">
      <w:pPr>
        <w:pStyle w:val="BodyText"/>
        <w:spacing w:line="275" w:lineRule="exact"/>
        <w:ind w:firstLine="31"/>
        <w:jc w:val="both"/>
      </w:pPr>
      <w:r>
        <w:t>«Информатика и математика», «Технология», «ОБЖ и физическая культура».</w:t>
      </w:r>
    </w:p>
    <w:p w:rsidR="00414CA9" w:rsidRDefault="00414CA9" w:rsidP="00A02483">
      <w:pPr>
        <w:pStyle w:val="BodyText"/>
        <w:spacing w:line="275" w:lineRule="exact"/>
        <w:ind w:firstLine="31"/>
        <w:jc w:val="both"/>
      </w:pPr>
      <w:r>
        <w:rPr>
          <w:u w:val="single"/>
        </w:rPr>
        <w:t xml:space="preserve">Задачами </w:t>
      </w:r>
      <w:r>
        <w:t>Центра являются:</w:t>
      </w:r>
    </w:p>
    <w:p w:rsidR="00414CA9" w:rsidRDefault="00414CA9" w:rsidP="00A02483">
      <w:pPr>
        <w:pStyle w:val="ListParagraph"/>
        <w:tabs>
          <w:tab w:val="left" w:pos="1963"/>
        </w:tabs>
        <w:spacing w:line="240" w:lineRule="auto"/>
        <w:ind w:left="0" w:right="398" w:firstLine="0"/>
        <w:rPr>
          <w:sz w:val="24"/>
        </w:rPr>
      </w:pPr>
      <w:r>
        <w:rPr>
          <w:sz w:val="24"/>
        </w:rPr>
        <w:t>1. Реализация основных общеобразовательных программ по учебным предметам гуманитарной и технологической направленностей, в том числе в рамках внеурочной деятельности обучающихся;</w:t>
      </w:r>
    </w:p>
    <w:p w:rsidR="00414CA9" w:rsidRDefault="00414CA9" w:rsidP="00A02483">
      <w:pPr>
        <w:pStyle w:val="ListParagraph"/>
        <w:tabs>
          <w:tab w:val="left" w:pos="1920"/>
        </w:tabs>
        <w:spacing w:line="240" w:lineRule="auto"/>
        <w:ind w:left="0" w:right="394" w:firstLine="0"/>
        <w:rPr>
          <w:sz w:val="24"/>
        </w:rPr>
      </w:pPr>
      <w:r>
        <w:rPr>
          <w:sz w:val="24"/>
        </w:rPr>
        <w:t>2. Разработка и реализация разноуровневых дополнительных общеобразовательных программ цифрового и гуманитарного профилей, естественно - научной и технической направленностей, а также иных программ, в том числе в каникулярный период;</w:t>
      </w:r>
    </w:p>
    <w:p w:rsidR="00414CA9" w:rsidRDefault="00414CA9" w:rsidP="00A02483">
      <w:pPr>
        <w:pStyle w:val="ListParagraph"/>
        <w:tabs>
          <w:tab w:val="left" w:pos="2097"/>
        </w:tabs>
        <w:spacing w:before="3" w:line="237" w:lineRule="auto"/>
        <w:ind w:left="0" w:right="402" w:firstLine="0"/>
        <w:rPr>
          <w:sz w:val="24"/>
        </w:rPr>
      </w:pPr>
      <w:r>
        <w:rPr>
          <w:sz w:val="24"/>
        </w:rPr>
        <w:t>3. Вовлечение обучающихся и педагогических работников в проектную деятельность;</w:t>
      </w:r>
    </w:p>
    <w:p w:rsidR="00414CA9" w:rsidRDefault="00414CA9" w:rsidP="00A02483">
      <w:pPr>
        <w:pStyle w:val="ListParagraph"/>
        <w:tabs>
          <w:tab w:val="left" w:pos="2044"/>
        </w:tabs>
        <w:spacing w:before="3" w:line="240" w:lineRule="auto"/>
        <w:ind w:left="0" w:right="396" w:firstLine="0"/>
        <w:rPr>
          <w:sz w:val="24"/>
        </w:rPr>
      </w:pPr>
      <w:r>
        <w:rPr>
          <w:sz w:val="24"/>
        </w:rPr>
        <w:t>4. Организация внеклассной работы в каникулярный период, разработка и реализация соответствующих образовательных программ, в том числе для пришкольного лагеря;</w:t>
      </w:r>
    </w:p>
    <w:p w:rsidR="00414CA9" w:rsidRDefault="00414CA9" w:rsidP="00A02483">
      <w:pPr>
        <w:pStyle w:val="ListParagraph"/>
        <w:tabs>
          <w:tab w:val="left" w:pos="1944"/>
        </w:tabs>
        <w:spacing w:line="242" w:lineRule="auto"/>
        <w:ind w:left="0" w:right="395" w:firstLine="0"/>
        <w:rPr>
          <w:sz w:val="24"/>
        </w:rPr>
      </w:pPr>
      <w:r>
        <w:rPr>
          <w:sz w:val="24"/>
        </w:rPr>
        <w:t>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414CA9" w:rsidRDefault="00414CA9" w:rsidP="00A02483">
      <w:pPr>
        <w:pStyle w:val="BodyText"/>
        <w:ind w:right="396" w:firstLine="720"/>
      </w:pPr>
      <w:r>
        <w:t>В Центре функционируют два кабинета: информатики и технологии, ОБЖ и зона коворкинга-шахматная. Кабинеты оснащены современным оборудованием и техническими новинками.</w:t>
      </w:r>
    </w:p>
    <w:p w:rsidR="00414CA9" w:rsidRPr="00885B1C" w:rsidRDefault="00414CA9" w:rsidP="00A02483">
      <w:pPr>
        <w:pStyle w:val="BodyText"/>
        <w:ind w:right="396"/>
        <w:jc w:val="both"/>
      </w:pPr>
    </w:p>
    <w:p w:rsidR="00414CA9" w:rsidRDefault="00414CA9" w:rsidP="00885B1C">
      <w:pPr>
        <w:pStyle w:val="BodyText"/>
        <w:rPr>
          <w:b/>
          <w:i/>
          <w:sz w:val="28"/>
          <w:szCs w:val="28"/>
        </w:rPr>
      </w:pPr>
      <w:r w:rsidRPr="00885B1C">
        <w:rPr>
          <w:b/>
          <w:i/>
          <w:sz w:val="28"/>
          <w:szCs w:val="28"/>
        </w:rPr>
        <w:t>Перечень оборудования кабинета «Информатика»</w:t>
      </w:r>
      <w:r>
        <w:rPr>
          <w:b/>
          <w:i/>
          <w:sz w:val="28"/>
          <w:szCs w:val="28"/>
        </w:rPr>
        <w:t xml:space="preserve"> </w:t>
      </w:r>
      <w:r w:rsidRPr="00885B1C">
        <w:rPr>
          <w:b/>
          <w:i/>
          <w:sz w:val="28"/>
          <w:szCs w:val="28"/>
        </w:rPr>
        <w:t>центра «Точка роста»</w:t>
      </w:r>
    </w:p>
    <w:p w:rsidR="00414CA9" w:rsidRDefault="00414CA9" w:rsidP="00885B1C">
      <w:pPr>
        <w:pStyle w:val="BodyText"/>
        <w:rPr>
          <w:b/>
          <w:i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0"/>
        <w:gridCol w:w="5505"/>
        <w:gridCol w:w="2195"/>
        <w:gridCol w:w="1760"/>
      </w:tblGrid>
      <w:tr w:rsidR="00414CA9" w:rsidTr="00BA5000">
        <w:trPr>
          <w:trHeight w:val="645"/>
        </w:trPr>
        <w:tc>
          <w:tcPr>
            <w:tcW w:w="660" w:type="dxa"/>
          </w:tcPr>
          <w:p w:rsidR="00414CA9" w:rsidRDefault="00414CA9" w:rsidP="00A0248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505" w:type="dxa"/>
          </w:tcPr>
          <w:p w:rsidR="00414CA9" w:rsidRDefault="00414CA9" w:rsidP="00A0248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2195" w:type="dxa"/>
          </w:tcPr>
          <w:p w:rsidR="00414CA9" w:rsidRDefault="00414CA9" w:rsidP="00A0248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</w:p>
          <w:p w:rsidR="00414CA9" w:rsidRDefault="00414CA9" w:rsidP="00A02483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измерения</w:t>
            </w:r>
          </w:p>
        </w:tc>
        <w:tc>
          <w:tcPr>
            <w:tcW w:w="1760" w:type="dxa"/>
          </w:tcPr>
          <w:p w:rsidR="00414CA9" w:rsidRDefault="00414CA9" w:rsidP="00A0248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</w:t>
            </w:r>
          </w:p>
          <w:p w:rsidR="00414CA9" w:rsidRDefault="00414CA9" w:rsidP="00A02483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во</w:t>
            </w:r>
          </w:p>
        </w:tc>
      </w:tr>
      <w:tr w:rsidR="00414CA9" w:rsidTr="00BA5000">
        <w:trPr>
          <w:trHeight w:val="323"/>
        </w:trPr>
        <w:tc>
          <w:tcPr>
            <w:tcW w:w="660" w:type="dxa"/>
          </w:tcPr>
          <w:p w:rsidR="00414CA9" w:rsidRDefault="00414CA9" w:rsidP="00A024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5" w:type="dxa"/>
          </w:tcPr>
          <w:p w:rsidR="00414CA9" w:rsidRDefault="00414CA9" w:rsidP="00A02483">
            <w:pPr>
              <w:pStyle w:val="TableParagraph"/>
              <w:spacing w:before="37" w:line="266" w:lineRule="exact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(принтер,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сканер,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копир)</w:t>
            </w:r>
          </w:p>
        </w:tc>
        <w:tc>
          <w:tcPr>
            <w:tcW w:w="2195" w:type="dxa"/>
          </w:tcPr>
          <w:p w:rsidR="00414CA9" w:rsidRDefault="00414CA9" w:rsidP="00A024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штуки</w:t>
            </w:r>
          </w:p>
        </w:tc>
        <w:tc>
          <w:tcPr>
            <w:tcW w:w="1760" w:type="dxa"/>
          </w:tcPr>
          <w:p w:rsidR="00414CA9" w:rsidRDefault="00414CA9" w:rsidP="00A024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4CA9" w:rsidTr="00BA5000">
        <w:trPr>
          <w:trHeight w:val="275"/>
        </w:trPr>
        <w:tc>
          <w:tcPr>
            <w:tcW w:w="660" w:type="dxa"/>
          </w:tcPr>
          <w:p w:rsidR="00414CA9" w:rsidRDefault="00414CA9" w:rsidP="00A024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05" w:type="dxa"/>
          </w:tcPr>
          <w:p w:rsidR="00414CA9" w:rsidRDefault="00414CA9" w:rsidP="00A024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195" w:type="dxa"/>
          </w:tcPr>
          <w:p w:rsidR="00414CA9" w:rsidRDefault="00414CA9" w:rsidP="00A024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Штуки</w:t>
            </w:r>
          </w:p>
        </w:tc>
        <w:tc>
          <w:tcPr>
            <w:tcW w:w="1760" w:type="dxa"/>
          </w:tcPr>
          <w:p w:rsidR="00414CA9" w:rsidRDefault="00414CA9" w:rsidP="00A024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4CA9" w:rsidTr="00BA5000">
        <w:trPr>
          <w:trHeight w:val="275"/>
        </w:trPr>
        <w:tc>
          <w:tcPr>
            <w:tcW w:w="660" w:type="dxa"/>
          </w:tcPr>
          <w:p w:rsidR="00414CA9" w:rsidRDefault="00414CA9" w:rsidP="00A024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05" w:type="dxa"/>
          </w:tcPr>
          <w:p w:rsidR="00414CA9" w:rsidRDefault="00414CA9" w:rsidP="00A024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2195" w:type="dxa"/>
          </w:tcPr>
          <w:p w:rsidR="00414CA9" w:rsidRDefault="00414CA9" w:rsidP="00A024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Штуки</w:t>
            </w:r>
          </w:p>
        </w:tc>
        <w:tc>
          <w:tcPr>
            <w:tcW w:w="1760" w:type="dxa"/>
          </w:tcPr>
          <w:p w:rsidR="00414CA9" w:rsidRDefault="00414CA9" w:rsidP="00A024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4CA9" w:rsidTr="00BA5000">
        <w:trPr>
          <w:trHeight w:val="645"/>
        </w:trPr>
        <w:tc>
          <w:tcPr>
            <w:tcW w:w="660" w:type="dxa"/>
          </w:tcPr>
          <w:p w:rsidR="00414CA9" w:rsidRDefault="00414CA9" w:rsidP="00A024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05" w:type="dxa"/>
          </w:tcPr>
          <w:p w:rsidR="00414CA9" w:rsidRDefault="00414CA9" w:rsidP="00A02483">
            <w:pPr>
              <w:pStyle w:val="TableParagraph"/>
              <w:spacing w:line="322" w:lineRule="exact"/>
              <w:ind w:right="253"/>
              <w:rPr>
                <w:sz w:val="24"/>
              </w:rPr>
            </w:pPr>
            <w:r>
              <w:rPr>
                <w:sz w:val="24"/>
              </w:rPr>
              <w:t>Мобильное крепление для интерактивно 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2195" w:type="dxa"/>
          </w:tcPr>
          <w:p w:rsidR="00414CA9" w:rsidRDefault="00414CA9" w:rsidP="00A024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Штуки</w:t>
            </w:r>
          </w:p>
        </w:tc>
        <w:tc>
          <w:tcPr>
            <w:tcW w:w="1760" w:type="dxa"/>
          </w:tcPr>
          <w:p w:rsidR="00414CA9" w:rsidRDefault="00414CA9" w:rsidP="00A024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4CA9" w:rsidTr="00BA5000">
        <w:trPr>
          <w:trHeight w:val="277"/>
        </w:trPr>
        <w:tc>
          <w:tcPr>
            <w:tcW w:w="660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05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Мобильный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5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Штуки</w:t>
            </w:r>
          </w:p>
        </w:tc>
        <w:tc>
          <w:tcPr>
            <w:tcW w:w="1760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14CA9" w:rsidTr="00BA5000">
        <w:trPr>
          <w:trHeight w:val="551"/>
        </w:trPr>
        <w:tc>
          <w:tcPr>
            <w:tcW w:w="660" w:type="dxa"/>
          </w:tcPr>
          <w:p w:rsidR="00414CA9" w:rsidRDefault="00414CA9" w:rsidP="00A024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05" w:type="dxa"/>
          </w:tcPr>
          <w:p w:rsidR="00414CA9" w:rsidRDefault="00414CA9" w:rsidP="00A024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Вычислительный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</w:p>
          <w:p w:rsidR="00414CA9" w:rsidRDefault="00414CA9" w:rsidP="00A024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комплекса</w:t>
            </w:r>
          </w:p>
        </w:tc>
        <w:tc>
          <w:tcPr>
            <w:tcW w:w="2195" w:type="dxa"/>
          </w:tcPr>
          <w:p w:rsidR="00414CA9" w:rsidRDefault="00414CA9" w:rsidP="00A024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Штуки</w:t>
            </w:r>
          </w:p>
        </w:tc>
        <w:tc>
          <w:tcPr>
            <w:tcW w:w="1760" w:type="dxa"/>
          </w:tcPr>
          <w:p w:rsidR="00414CA9" w:rsidRDefault="00414CA9" w:rsidP="00A024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4CA9" w:rsidTr="00BA5000">
        <w:trPr>
          <w:trHeight w:val="321"/>
        </w:trPr>
        <w:tc>
          <w:tcPr>
            <w:tcW w:w="660" w:type="dxa"/>
          </w:tcPr>
          <w:p w:rsidR="00414CA9" w:rsidRDefault="00414CA9" w:rsidP="00A024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05" w:type="dxa"/>
          </w:tcPr>
          <w:p w:rsidR="00414CA9" w:rsidRDefault="00414CA9" w:rsidP="00A02483">
            <w:pPr>
              <w:pStyle w:val="TableParagraph"/>
              <w:spacing w:before="35" w:line="266" w:lineRule="exact"/>
              <w:rPr>
                <w:sz w:val="24"/>
              </w:rPr>
            </w:pPr>
            <w:r>
              <w:rPr>
                <w:sz w:val="24"/>
              </w:rPr>
              <w:t>ЗD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(3Dпринтер)</w:t>
            </w:r>
          </w:p>
        </w:tc>
        <w:tc>
          <w:tcPr>
            <w:tcW w:w="2195" w:type="dxa"/>
          </w:tcPr>
          <w:p w:rsidR="00414CA9" w:rsidRDefault="00414CA9" w:rsidP="00A024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Штуки</w:t>
            </w:r>
          </w:p>
        </w:tc>
        <w:tc>
          <w:tcPr>
            <w:tcW w:w="1760" w:type="dxa"/>
          </w:tcPr>
          <w:p w:rsidR="00414CA9" w:rsidRDefault="00414CA9" w:rsidP="00A024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4CA9" w:rsidTr="00BA5000">
        <w:trPr>
          <w:trHeight w:val="321"/>
        </w:trPr>
        <w:tc>
          <w:tcPr>
            <w:tcW w:w="660" w:type="dxa"/>
          </w:tcPr>
          <w:p w:rsidR="00414CA9" w:rsidRDefault="00414CA9" w:rsidP="00A024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05" w:type="dxa"/>
          </w:tcPr>
          <w:p w:rsidR="00414CA9" w:rsidRDefault="00414CA9" w:rsidP="00A02483">
            <w:pPr>
              <w:pStyle w:val="TableParagraph"/>
              <w:spacing w:before="35" w:line="266" w:lineRule="exact"/>
              <w:rPr>
                <w:sz w:val="24"/>
              </w:rPr>
            </w:pPr>
            <w:r>
              <w:rPr>
                <w:sz w:val="24"/>
              </w:rPr>
              <w:t>Пластик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3D-принтера</w:t>
            </w:r>
          </w:p>
        </w:tc>
        <w:tc>
          <w:tcPr>
            <w:tcW w:w="2195" w:type="dxa"/>
          </w:tcPr>
          <w:p w:rsidR="00414CA9" w:rsidRDefault="00414CA9" w:rsidP="00A024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Упаковки</w:t>
            </w:r>
          </w:p>
        </w:tc>
        <w:tc>
          <w:tcPr>
            <w:tcW w:w="1760" w:type="dxa"/>
          </w:tcPr>
          <w:p w:rsidR="00414CA9" w:rsidRDefault="00414CA9" w:rsidP="00A024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упаковки</w:t>
            </w:r>
          </w:p>
        </w:tc>
      </w:tr>
      <w:tr w:rsidR="00414CA9" w:rsidTr="00BA5000">
        <w:trPr>
          <w:trHeight w:val="321"/>
        </w:trPr>
        <w:tc>
          <w:tcPr>
            <w:tcW w:w="660" w:type="dxa"/>
          </w:tcPr>
          <w:p w:rsidR="00414CA9" w:rsidRDefault="00414CA9" w:rsidP="00A024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05" w:type="dxa"/>
          </w:tcPr>
          <w:p w:rsidR="00414CA9" w:rsidRDefault="00414CA9" w:rsidP="00A02483">
            <w:pPr>
              <w:pStyle w:val="TableParagraph"/>
              <w:spacing w:before="35" w:line="26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3Dмоделирования</w:t>
            </w:r>
          </w:p>
        </w:tc>
        <w:tc>
          <w:tcPr>
            <w:tcW w:w="2195" w:type="dxa"/>
          </w:tcPr>
          <w:p w:rsidR="00414CA9" w:rsidRDefault="00414CA9" w:rsidP="00A024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Штуки</w:t>
            </w:r>
          </w:p>
        </w:tc>
        <w:tc>
          <w:tcPr>
            <w:tcW w:w="1760" w:type="dxa"/>
          </w:tcPr>
          <w:p w:rsidR="00414CA9" w:rsidRDefault="00414CA9" w:rsidP="00A024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4CA9" w:rsidTr="00BA5000">
        <w:trPr>
          <w:trHeight w:val="318"/>
        </w:trPr>
        <w:tc>
          <w:tcPr>
            <w:tcW w:w="660" w:type="dxa"/>
          </w:tcPr>
          <w:p w:rsidR="00414CA9" w:rsidRDefault="00414CA9" w:rsidP="00A024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05" w:type="dxa"/>
          </w:tcPr>
          <w:p w:rsidR="00414CA9" w:rsidRDefault="00414CA9" w:rsidP="00A02483">
            <w:pPr>
              <w:pStyle w:val="TableParagraph"/>
              <w:spacing w:before="32" w:line="266" w:lineRule="exact"/>
              <w:rPr>
                <w:sz w:val="24"/>
              </w:rPr>
            </w:pPr>
            <w:r>
              <w:rPr>
                <w:sz w:val="24"/>
              </w:rPr>
              <w:t>Шлем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</w:p>
        </w:tc>
        <w:tc>
          <w:tcPr>
            <w:tcW w:w="2195" w:type="dxa"/>
          </w:tcPr>
          <w:p w:rsidR="00414CA9" w:rsidRDefault="00414CA9" w:rsidP="00A024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Штуки</w:t>
            </w:r>
          </w:p>
        </w:tc>
        <w:tc>
          <w:tcPr>
            <w:tcW w:w="1760" w:type="dxa"/>
          </w:tcPr>
          <w:p w:rsidR="00414CA9" w:rsidRDefault="00414CA9" w:rsidP="00A024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4CA9" w:rsidTr="00BA5000">
        <w:trPr>
          <w:trHeight w:val="278"/>
        </w:trPr>
        <w:tc>
          <w:tcPr>
            <w:tcW w:w="660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05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Штатив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дляякрепления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базовых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станций</w:t>
            </w:r>
          </w:p>
        </w:tc>
        <w:tc>
          <w:tcPr>
            <w:tcW w:w="2195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Штуки</w:t>
            </w:r>
          </w:p>
        </w:tc>
        <w:tc>
          <w:tcPr>
            <w:tcW w:w="1760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4CA9" w:rsidTr="00BA5000">
        <w:trPr>
          <w:trHeight w:val="278"/>
        </w:trPr>
        <w:tc>
          <w:tcPr>
            <w:tcW w:w="660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05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шлема</w:t>
            </w:r>
          </w:p>
        </w:tc>
        <w:tc>
          <w:tcPr>
            <w:tcW w:w="2195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Штуки</w:t>
            </w:r>
          </w:p>
        </w:tc>
        <w:tc>
          <w:tcPr>
            <w:tcW w:w="1760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4CA9" w:rsidTr="00BA5000">
        <w:trPr>
          <w:trHeight w:val="278"/>
        </w:trPr>
        <w:tc>
          <w:tcPr>
            <w:tcW w:w="660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05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Квадрокоптер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DJI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MAVIK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</w:p>
        </w:tc>
        <w:tc>
          <w:tcPr>
            <w:tcW w:w="2195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Штуки</w:t>
            </w:r>
          </w:p>
        </w:tc>
        <w:tc>
          <w:tcPr>
            <w:tcW w:w="1760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4CA9" w:rsidTr="00BA5000">
        <w:trPr>
          <w:trHeight w:val="277"/>
        </w:trPr>
        <w:tc>
          <w:tcPr>
            <w:tcW w:w="660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05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Квадрокоптер DJI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Tello</w:t>
            </w:r>
          </w:p>
        </w:tc>
        <w:tc>
          <w:tcPr>
            <w:tcW w:w="2195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Штуки</w:t>
            </w:r>
          </w:p>
        </w:tc>
        <w:tc>
          <w:tcPr>
            <w:tcW w:w="1760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14CA9" w:rsidTr="00BA5000">
        <w:trPr>
          <w:trHeight w:val="278"/>
        </w:trPr>
        <w:tc>
          <w:tcPr>
            <w:tcW w:w="660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05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Фотоаппарат</w:t>
            </w:r>
          </w:p>
        </w:tc>
        <w:tc>
          <w:tcPr>
            <w:tcW w:w="2195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Штуки</w:t>
            </w:r>
          </w:p>
        </w:tc>
        <w:tc>
          <w:tcPr>
            <w:tcW w:w="1760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4CA9" w:rsidTr="00BA5000">
        <w:trPr>
          <w:trHeight w:val="277"/>
        </w:trPr>
        <w:tc>
          <w:tcPr>
            <w:tcW w:w="660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05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фотоаппарата</w:t>
            </w:r>
          </w:p>
        </w:tc>
        <w:tc>
          <w:tcPr>
            <w:tcW w:w="2195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Штуки</w:t>
            </w:r>
          </w:p>
        </w:tc>
        <w:tc>
          <w:tcPr>
            <w:tcW w:w="1760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14CA9" w:rsidTr="00BA5000">
        <w:trPr>
          <w:trHeight w:val="277"/>
        </w:trPr>
        <w:tc>
          <w:tcPr>
            <w:tcW w:w="660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05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Штатив</w:t>
            </w:r>
          </w:p>
        </w:tc>
        <w:tc>
          <w:tcPr>
            <w:tcW w:w="2195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Штуки</w:t>
            </w:r>
          </w:p>
        </w:tc>
        <w:tc>
          <w:tcPr>
            <w:tcW w:w="1760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4CA9" w:rsidTr="00BA5000">
        <w:trPr>
          <w:trHeight w:val="278"/>
        </w:trPr>
        <w:tc>
          <w:tcPr>
            <w:tcW w:w="660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05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Веб-камера</w:t>
            </w:r>
          </w:p>
        </w:tc>
        <w:tc>
          <w:tcPr>
            <w:tcW w:w="2195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Штуки</w:t>
            </w:r>
          </w:p>
        </w:tc>
        <w:tc>
          <w:tcPr>
            <w:tcW w:w="1760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4CA9" w:rsidTr="00BA5000">
        <w:trPr>
          <w:trHeight w:val="277"/>
        </w:trPr>
        <w:tc>
          <w:tcPr>
            <w:tcW w:w="660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05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Микрофон</w:t>
            </w:r>
          </w:p>
        </w:tc>
        <w:tc>
          <w:tcPr>
            <w:tcW w:w="2195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Штуки</w:t>
            </w:r>
          </w:p>
        </w:tc>
        <w:tc>
          <w:tcPr>
            <w:tcW w:w="1760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14CA9" w:rsidTr="00BA5000">
        <w:trPr>
          <w:trHeight w:val="278"/>
        </w:trPr>
        <w:tc>
          <w:tcPr>
            <w:tcW w:w="660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05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ручки</w:t>
            </w:r>
          </w:p>
        </w:tc>
        <w:tc>
          <w:tcPr>
            <w:tcW w:w="2195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Штуки</w:t>
            </w:r>
          </w:p>
        </w:tc>
        <w:tc>
          <w:tcPr>
            <w:tcW w:w="1760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14CA9" w:rsidTr="00BA5000">
        <w:trPr>
          <w:trHeight w:val="277"/>
        </w:trPr>
        <w:tc>
          <w:tcPr>
            <w:tcW w:w="660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505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трапецевидный</w:t>
            </w:r>
          </w:p>
        </w:tc>
        <w:tc>
          <w:tcPr>
            <w:tcW w:w="2195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Штуки</w:t>
            </w:r>
          </w:p>
        </w:tc>
        <w:tc>
          <w:tcPr>
            <w:tcW w:w="1760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14CA9" w:rsidTr="00BA5000">
        <w:trPr>
          <w:trHeight w:val="277"/>
        </w:trPr>
        <w:tc>
          <w:tcPr>
            <w:tcW w:w="660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05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195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Штуки</w:t>
            </w:r>
          </w:p>
        </w:tc>
        <w:tc>
          <w:tcPr>
            <w:tcW w:w="1760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4CA9" w:rsidTr="00BA5000">
        <w:trPr>
          <w:trHeight w:val="278"/>
        </w:trPr>
        <w:tc>
          <w:tcPr>
            <w:tcW w:w="660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05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пластиковый</w:t>
            </w:r>
          </w:p>
        </w:tc>
        <w:tc>
          <w:tcPr>
            <w:tcW w:w="2195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Штуки</w:t>
            </w:r>
          </w:p>
        </w:tc>
        <w:tc>
          <w:tcPr>
            <w:tcW w:w="1760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14CA9" w:rsidTr="00BA5000">
        <w:trPr>
          <w:trHeight w:val="278"/>
        </w:trPr>
        <w:tc>
          <w:tcPr>
            <w:tcW w:w="660" w:type="dxa"/>
          </w:tcPr>
          <w:p w:rsidR="00414CA9" w:rsidRDefault="00414CA9" w:rsidP="00A0248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505" w:type="dxa"/>
          </w:tcPr>
          <w:p w:rsidR="00414CA9" w:rsidRDefault="00414CA9" w:rsidP="00A0248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600*600*1600</w:t>
            </w:r>
          </w:p>
        </w:tc>
        <w:tc>
          <w:tcPr>
            <w:tcW w:w="2195" w:type="dxa"/>
          </w:tcPr>
          <w:p w:rsidR="00414CA9" w:rsidRDefault="00414CA9" w:rsidP="00A0248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Штуки</w:t>
            </w:r>
          </w:p>
        </w:tc>
        <w:tc>
          <w:tcPr>
            <w:tcW w:w="1760" w:type="dxa"/>
          </w:tcPr>
          <w:p w:rsidR="00414CA9" w:rsidRDefault="00414CA9" w:rsidP="00A0248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4CA9" w:rsidTr="00BA5000">
        <w:trPr>
          <w:trHeight w:val="277"/>
        </w:trPr>
        <w:tc>
          <w:tcPr>
            <w:tcW w:w="660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505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600*600*2000</w:t>
            </w:r>
          </w:p>
        </w:tc>
        <w:tc>
          <w:tcPr>
            <w:tcW w:w="2195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Штуки</w:t>
            </w:r>
          </w:p>
        </w:tc>
        <w:tc>
          <w:tcPr>
            <w:tcW w:w="1760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4CA9" w:rsidTr="00BA5000">
        <w:trPr>
          <w:trHeight w:val="278"/>
        </w:trPr>
        <w:tc>
          <w:tcPr>
            <w:tcW w:w="660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505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Тумба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сервера</w:t>
            </w:r>
          </w:p>
        </w:tc>
        <w:tc>
          <w:tcPr>
            <w:tcW w:w="2195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Штуки</w:t>
            </w:r>
          </w:p>
        </w:tc>
        <w:tc>
          <w:tcPr>
            <w:tcW w:w="1760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4CA9" w:rsidTr="00BA5000">
        <w:trPr>
          <w:trHeight w:val="277"/>
        </w:trPr>
        <w:tc>
          <w:tcPr>
            <w:tcW w:w="660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505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ноутбуков</w:t>
            </w:r>
          </w:p>
        </w:tc>
        <w:tc>
          <w:tcPr>
            <w:tcW w:w="2195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Штуки</w:t>
            </w:r>
          </w:p>
        </w:tc>
        <w:tc>
          <w:tcPr>
            <w:tcW w:w="1760" w:type="dxa"/>
          </w:tcPr>
          <w:p w:rsidR="00414CA9" w:rsidRDefault="00414CA9" w:rsidP="00A02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4CA9" w:rsidTr="00BA5000">
        <w:trPr>
          <w:trHeight w:val="1105"/>
        </w:trPr>
        <w:tc>
          <w:tcPr>
            <w:tcW w:w="660" w:type="dxa"/>
          </w:tcPr>
          <w:p w:rsidR="00414CA9" w:rsidRDefault="00414CA9" w:rsidP="00A024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505" w:type="dxa"/>
          </w:tcPr>
          <w:p w:rsidR="00414CA9" w:rsidRDefault="00414CA9" w:rsidP="00A02483">
            <w:pPr>
              <w:pStyle w:val="TableParagraph"/>
              <w:spacing w:line="276" w:lineRule="exact"/>
              <w:ind w:right="630"/>
              <w:rPr>
                <w:sz w:val="24"/>
              </w:rPr>
            </w:pPr>
            <w:r>
              <w:rPr>
                <w:sz w:val="24"/>
              </w:rPr>
              <w:t>Конструктор для 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принципов работы 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2195" w:type="dxa"/>
          </w:tcPr>
          <w:p w:rsidR="00414CA9" w:rsidRDefault="00414CA9" w:rsidP="00A024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Комплекты</w:t>
            </w:r>
          </w:p>
        </w:tc>
        <w:tc>
          <w:tcPr>
            <w:tcW w:w="1760" w:type="dxa"/>
          </w:tcPr>
          <w:p w:rsidR="00414CA9" w:rsidRDefault="00414CA9" w:rsidP="00A024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14CA9" w:rsidTr="00BA5000">
        <w:trPr>
          <w:trHeight w:val="463"/>
        </w:trPr>
        <w:tc>
          <w:tcPr>
            <w:tcW w:w="660" w:type="dxa"/>
          </w:tcPr>
          <w:p w:rsidR="00414CA9" w:rsidRDefault="00414CA9" w:rsidP="00BA5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505" w:type="dxa"/>
          </w:tcPr>
          <w:p w:rsidR="00414CA9" w:rsidRDefault="00414CA9" w:rsidP="00BA5000">
            <w:pPr>
              <w:pStyle w:val="TableParagraph"/>
              <w:spacing w:line="276" w:lineRule="exact"/>
              <w:ind w:right="630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 w:rsidRPr="00BA5000">
              <w:rPr>
                <w:sz w:val="24"/>
              </w:rPr>
              <w:t xml:space="preserve"> </w:t>
            </w:r>
            <w:r>
              <w:rPr>
                <w:sz w:val="24"/>
              </w:rPr>
              <w:t>Engino</w:t>
            </w:r>
            <w:r w:rsidRPr="00BA5000">
              <w:rPr>
                <w:sz w:val="24"/>
              </w:rPr>
              <w:t xml:space="preserve"> </w:t>
            </w:r>
            <w:r>
              <w:rPr>
                <w:sz w:val="24"/>
              </w:rPr>
              <w:t>INVENTOR</w:t>
            </w:r>
          </w:p>
        </w:tc>
        <w:tc>
          <w:tcPr>
            <w:tcW w:w="2195" w:type="dxa"/>
          </w:tcPr>
          <w:p w:rsidR="00414CA9" w:rsidRDefault="00414CA9" w:rsidP="00BA5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760" w:type="dxa"/>
          </w:tcPr>
          <w:p w:rsidR="00414CA9" w:rsidRDefault="00414CA9" w:rsidP="00BA5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14CA9" w:rsidTr="00BA5000">
        <w:trPr>
          <w:trHeight w:val="346"/>
        </w:trPr>
        <w:tc>
          <w:tcPr>
            <w:tcW w:w="660" w:type="dxa"/>
          </w:tcPr>
          <w:p w:rsidR="00414CA9" w:rsidRDefault="00414CA9" w:rsidP="00BA5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505" w:type="dxa"/>
          </w:tcPr>
          <w:p w:rsidR="00414CA9" w:rsidRDefault="00414CA9" w:rsidP="00BA5000">
            <w:pPr>
              <w:pStyle w:val="TableParagraph"/>
              <w:spacing w:line="276" w:lineRule="exact"/>
              <w:ind w:right="630"/>
              <w:rPr>
                <w:sz w:val="24"/>
              </w:rPr>
            </w:pPr>
            <w:r>
              <w:rPr>
                <w:sz w:val="24"/>
              </w:rPr>
              <w:t>Планшет</w:t>
            </w:r>
          </w:p>
        </w:tc>
        <w:tc>
          <w:tcPr>
            <w:tcW w:w="2195" w:type="dxa"/>
          </w:tcPr>
          <w:p w:rsidR="00414CA9" w:rsidRDefault="00414CA9" w:rsidP="00BA5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Штуки</w:t>
            </w:r>
          </w:p>
        </w:tc>
        <w:tc>
          <w:tcPr>
            <w:tcW w:w="1760" w:type="dxa"/>
          </w:tcPr>
          <w:p w:rsidR="00414CA9" w:rsidRDefault="00414CA9" w:rsidP="00BA5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4CA9" w:rsidTr="00BA5000">
        <w:trPr>
          <w:trHeight w:val="343"/>
        </w:trPr>
        <w:tc>
          <w:tcPr>
            <w:tcW w:w="660" w:type="dxa"/>
          </w:tcPr>
          <w:p w:rsidR="00414CA9" w:rsidRDefault="00414CA9" w:rsidP="00BA5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505" w:type="dxa"/>
          </w:tcPr>
          <w:p w:rsidR="00414CA9" w:rsidRDefault="00414CA9" w:rsidP="00BA5000">
            <w:pPr>
              <w:pStyle w:val="TableParagraph"/>
              <w:spacing w:line="276" w:lineRule="exact"/>
              <w:ind w:right="630"/>
              <w:rPr>
                <w:sz w:val="24"/>
              </w:rPr>
            </w:pPr>
            <w:r>
              <w:rPr>
                <w:sz w:val="24"/>
              </w:rPr>
              <w:t>Станок</w:t>
            </w:r>
            <w:r w:rsidRPr="00BA5000">
              <w:rPr>
                <w:sz w:val="24"/>
              </w:rPr>
              <w:t xml:space="preserve"> </w:t>
            </w:r>
            <w:r>
              <w:rPr>
                <w:sz w:val="24"/>
              </w:rPr>
              <w:t>фрезерный</w:t>
            </w:r>
            <w:r w:rsidRPr="00BA5000">
              <w:rPr>
                <w:sz w:val="24"/>
              </w:rPr>
              <w:t xml:space="preserve"> </w:t>
            </w:r>
            <w:r>
              <w:rPr>
                <w:sz w:val="24"/>
              </w:rPr>
              <w:t>Моделист</w:t>
            </w:r>
          </w:p>
        </w:tc>
        <w:tc>
          <w:tcPr>
            <w:tcW w:w="2195" w:type="dxa"/>
          </w:tcPr>
          <w:p w:rsidR="00414CA9" w:rsidRDefault="00414CA9" w:rsidP="00BA5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Штуки</w:t>
            </w:r>
          </w:p>
        </w:tc>
        <w:tc>
          <w:tcPr>
            <w:tcW w:w="1760" w:type="dxa"/>
          </w:tcPr>
          <w:p w:rsidR="00414CA9" w:rsidRDefault="00414CA9" w:rsidP="00BA5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4CA9" w:rsidTr="00BA5000">
        <w:trPr>
          <w:trHeight w:val="353"/>
        </w:trPr>
        <w:tc>
          <w:tcPr>
            <w:tcW w:w="660" w:type="dxa"/>
          </w:tcPr>
          <w:p w:rsidR="00414CA9" w:rsidRDefault="00414CA9" w:rsidP="00BA5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505" w:type="dxa"/>
          </w:tcPr>
          <w:p w:rsidR="00414CA9" w:rsidRDefault="00414CA9" w:rsidP="00BA5000">
            <w:pPr>
              <w:pStyle w:val="TableParagraph"/>
              <w:spacing w:line="276" w:lineRule="exact"/>
              <w:ind w:right="630"/>
              <w:rPr>
                <w:sz w:val="24"/>
              </w:rPr>
            </w:pPr>
            <w:r>
              <w:rPr>
                <w:sz w:val="24"/>
              </w:rPr>
              <w:t>Станок</w:t>
            </w:r>
            <w:r w:rsidRPr="00BA5000">
              <w:rPr>
                <w:sz w:val="24"/>
              </w:rPr>
              <w:t xml:space="preserve"> </w:t>
            </w:r>
            <w:r>
              <w:rPr>
                <w:sz w:val="24"/>
              </w:rPr>
              <w:t>лазерный</w:t>
            </w:r>
            <w:r w:rsidRPr="00BA5000">
              <w:rPr>
                <w:sz w:val="24"/>
              </w:rPr>
              <w:t xml:space="preserve"> </w:t>
            </w:r>
            <w:r>
              <w:rPr>
                <w:sz w:val="24"/>
              </w:rPr>
              <w:t>Lasep Soed</w:t>
            </w:r>
          </w:p>
        </w:tc>
        <w:tc>
          <w:tcPr>
            <w:tcW w:w="2195" w:type="dxa"/>
          </w:tcPr>
          <w:p w:rsidR="00414CA9" w:rsidRDefault="00414CA9" w:rsidP="00BA5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Штуки</w:t>
            </w:r>
          </w:p>
        </w:tc>
        <w:tc>
          <w:tcPr>
            <w:tcW w:w="1760" w:type="dxa"/>
          </w:tcPr>
          <w:p w:rsidR="00414CA9" w:rsidRDefault="00414CA9" w:rsidP="00BA5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14CA9" w:rsidRDefault="00414CA9" w:rsidP="00BA5000">
      <w:pPr>
        <w:pStyle w:val="BodyText"/>
        <w:jc w:val="center"/>
        <w:rPr>
          <w:b/>
          <w:i/>
          <w:sz w:val="28"/>
          <w:szCs w:val="28"/>
        </w:rPr>
      </w:pPr>
    </w:p>
    <w:p w:rsidR="00414CA9" w:rsidRDefault="00414CA9" w:rsidP="00BA5000">
      <w:pPr>
        <w:pStyle w:val="BodyText"/>
        <w:jc w:val="center"/>
        <w:rPr>
          <w:b/>
          <w:i/>
          <w:sz w:val="28"/>
          <w:szCs w:val="28"/>
        </w:rPr>
      </w:pPr>
      <w:r w:rsidRPr="00885B1C">
        <w:rPr>
          <w:b/>
          <w:i/>
          <w:sz w:val="28"/>
          <w:szCs w:val="28"/>
        </w:rPr>
        <w:t>Перечень об</w:t>
      </w:r>
      <w:r>
        <w:rPr>
          <w:b/>
          <w:i/>
          <w:sz w:val="28"/>
          <w:szCs w:val="28"/>
        </w:rPr>
        <w:t>орудования кабинета «Технология</w:t>
      </w:r>
      <w:r w:rsidRPr="00885B1C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 w:rsidRPr="00885B1C">
        <w:rPr>
          <w:b/>
          <w:i/>
          <w:sz w:val="28"/>
          <w:szCs w:val="28"/>
        </w:rPr>
        <w:t>центра «Точка роста»</w:t>
      </w:r>
    </w:p>
    <w:p w:rsidR="00414CA9" w:rsidRDefault="00414CA9" w:rsidP="00A02483">
      <w:pPr>
        <w:spacing w:line="270" w:lineRule="exact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0"/>
        <w:gridCol w:w="7748"/>
        <w:gridCol w:w="1713"/>
      </w:tblGrid>
      <w:tr w:rsidR="00414CA9" w:rsidRPr="00972A3B" w:rsidTr="00BA5000">
        <w:tc>
          <w:tcPr>
            <w:tcW w:w="660" w:type="dxa"/>
          </w:tcPr>
          <w:p w:rsidR="00414CA9" w:rsidRPr="00972A3B" w:rsidRDefault="00414CA9" w:rsidP="003C49AD">
            <w:pPr>
              <w:pStyle w:val="BodyText"/>
              <w:rPr>
                <w:b/>
                <w:sz w:val="28"/>
                <w:szCs w:val="28"/>
              </w:rPr>
            </w:pPr>
            <w:r w:rsidRPr="00972A3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748" w:type="dxa"/>
          </w:tcPr>
          <w:p w:rsidR="00414CA9" w:rsidRPr="00972A3B" w:rsidRDefault="00414CA9" w:rsidP="003C49AD">
            <w:pPr>
              <w:pStyle w:val="BodyText"/>
              <w:rPr>
                <w:b/>
                <w:sz w:val="28"/>
                <w:szCs w:val="28"/>
              </w:rPr>
            </w:pPr>
            <w:r w:rsidRPr="00972A3B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13" w:type="dxa"/>
          </w:tcPr>
          <w:p w:rsidR="00414CA9" w:rsidRPr="00972A3B" w:rsidRDefault="00414CA9" w:rsidP="003C49AD">
            <w:pPr>
              <w:pStyle w:val="BodyText"/>
              <w:rPr>
                <w:b/>
                <w:sz w:val="28"/>
                <w:szCs w:val="28"/>
              </w:rPr>
            </w:pPr>
            <w:r w:rsidRPr="00972A3B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414CA9" w:rsidRPr="00DA0853" w:rsidTr="00BA5000">
        <w:tc>
          <w:tcPr>
            <w:tcW w:w="660" w:type="dxa"/>
          </w:tcPr>
          <w:p w:rsidR="00414CA9" w:rsidRPr="00DA0853" w:rsidRDefault="00414CA9" w:rsidP="003C49AD">
            <w:pPr>
              <w:pStyle w:val="BodyText"/>
              <w:rPr>
                <w:bCs/>
                <w:iCs/>
              </w:rPr>
            </w:pPr>
            <w:r w:rsidRPr="00DA0853">
              <w:rPr>
                <w:bCs/>
                <w:iCs/>
              </w:rPr>
              <w:t>1</w:t>
            </w:r>
          </w:p>
        </w:tc>
        <w:tc>
          <w:tcPr>
            <w:tcW w:w="7748" w:type="dxa"/>
          </w:tcPr>
          <w:p w:rsidR="00414CA9" w:rsidRPr="00DA0853" w:rsidRDefault="00414CA9" w:rsidP="003C49AD">
            <w:pPr>
              <w:pStyle w:val="TableParagraph"/>
              <w:spacing w:before="2"/>
              <w:ind w:left="0" w:right="499"/>
              <w:rPr>
                <w:sz w:val="24"/>
                <w:szCs w:val="24"/>
              </w:rPr>
            </w:pPr>
            <w:r w:rsidRPr="00DA0853">
              <w:rPr>
                <w:sz w:val="24"/>
                <w:szCs w:val="24"/>
              </w:rPr>
              <w:t>Аккумулятор</w:t>
            </w:r>
            <w:r w:rsidRPr="00DA0853">
              <w:rPr>
                <w:spacing w:val="-68"/>
                <w:sz w:val="24"/>
                <w:szCs w:val="24"/>
              </w:rPr>
              <w:t xml:space="preserve"> </w:t>
            </w:r>
            <w:r w:rsidRPr="00DA0853">
              <w:rPr>
                <w:sz w:val="24"/>
                <w:szCs w:val="24"/>
              </w:rPr>
              <w:t>ная дрель-винтоверт</w:t>
            </w:r>
          </w:p>
        </w:tc>
        <w:tc>
          <w:tcPr>
            <w:tcW w:w="1713" w:type="dxa"/>
          </w:tcPr>
          <w:p w:rsidR="00414CA9" w:rsidRPr="00DA0853" w:rsidRDefault="00414CA9" w:rsidP="003C49AD">
            <w:pPr>
              <w:pStyle w:val="BodyTex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414CA9" w:rsidRPr="00DA0853" w:rsidTr="00BA5000">
        <w:tc>
          <w:tcPr>
            <w:tcW w:w="660" w:type="dxa"/>
          </w:tcPr>
          <w:p w:rsidR="00414CA9" w:rsidRPr="00DA0853" w:rsidRDefault="00414CA9" w:rsidP="003C49AD">
            <w:pPr>
              <w:pStyle w:val="BodyText"/>
              <w:rPr>
                <w:bCs/>
                <w:iCs/>
              </w:rPr>
            </w:pPr>
            <w:r w:rsidRPr="00DA0853">
              <w:rPr>
                <w:bCs/>
                <w:iCs/>
              </w:rPr>
              <w:t>2</w:t>
            </w:r>
          </w:p>
        </w:tc>
        <w:tc>
          <w:tcPr>
            <w:tcW w:w="7748" w:type="dxa"/>
          </w:tcPr>
          <w:p w:rsidR="00414CA9" w:rsidRPr="00DA0853" w:rsidRDefault="00414CA9" w:rsidP="003C49AD">
            <w:pPr>
              <w:pStyle w:val="BodyText"/>
              <w:rPr>
                <w:bCs/>
                <w:iCs/>
              </w:rPr>
            </w:pPr>
            <w:r>
              <w:rPr>
                <w:bCs/>
                <w:iCs/>
              </w:rPr>
              <w:t>Многофункциональный инструмент Гравер Зубр</w:t>
            </w:r>
          </w:p>
        </w:tc>
        <w:tc>
          <w:tcPr>
            <w:tcW w:w="1713" w:type="dxa"/>
          </w:tcPr>
          <w:p w:rsidR="00414CA9" w:rsidRPr="00DA0853" w:rsidRDefault="00414CA9" w:rsidP="003C49AD">
            <w:pPr>
              <w:pStyle w:val="BodyTex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414CA9" w:rsidRPr="00DA0853" w:rsidTr="00BA5000">
        <w:tc>
          <w:tcPr>
            <w:tcW w:w="660" w:type="dxa"/>
          </w:tcPr>
          <w:p w:rsidR="00414CA9" w:rsidRPr="00DA0853" w:rsidRDefault="00414CA9" w:rsidP="003C49AD">
            <w:pPr>
              <w:pStyle w:val="BodyText"/>
              <w:rPr>
                <w:bCs/>
                <w:iCs/>
              </w:rPr>
            </w:pPr>
            <w:r w:rsidRPr="00DA0853">
              <w:rPr>
                <w:bCs/>
                <w:iCs/>
              </w:rPr>
              <w:t>3</w:t>
            </w:r>
          </w:p>
        </w:tc>
        <w:tc>
          <w:tcPr>
            <w:tcW w:w="7748" w:type="dxa"/>
          </w:tcPr>
          <w:p w:rsidR="00414CA9" w:rsidRPr="00DA0853" w:rsidRDefault="00414CA9" w:rsidP="003C49AD">
            <w:pPr>
              <w:pStyle w:val="TableParagraph"/>
              <w:spacing w:before="2"/>
              <w:ind w:left="0" w:right="423"/>
              <w:rPr>
                <w:sz w:val="24"/>
                <w:szCs w:val="24"/>
              </w:rPr>
            </w:pPr>
            <w:r w:rsidRPr="00DA0853">
              <w:rPr>
                <w:sz w:val="24"/>
                <w:szCs w:val="24"/>
              </w:rPr>
              <w:t>Набор сверл</w:t>
            </w:r>
            <w:r w:rsidRPr="00DA0853">
              <w:rPr>
                <w:spacing w:val="1"/>
                <w:sz w:val="24"/>
                <w:szCs w:val="24"/>
              </w:rPr>
              <w:t xml:space="preserve"> </w:t>
            </w:r>
            <w:r w:rsidRPr="00DA0853">
              <w:rPr>
                <w:spacing w:val="-1"/>
                <w:sz w:val="24"/>
                <w:szCs w:val="24"/>
              </w:rPr>
              <w:t>универсальны</w:t>
            </w:r>
            <w:r w:rsidRPr="00DA0853">
              <w:rPr>
                <w:sz w:val="24"/>
                <w:szCs w:val="24"/>
              </w:rPr>
              <w:t>й</w:t>
            </w:r>
          </w:p>
        </w:tc>
        <w:tc>
          <w:tcPr>
            <w:tcW w:w="1713" w:type="dxa"/>
          </w:tcPr>
          <w:p w:rsidR="00414CA9" w:rsidRPr="00DA0853" w:rsidRDefault="00414CA9" w:rsidP="003C49AD">
            <w:pPr>
              <w:pStyle w:val="TableParagraph"/>
              <w:ind w:left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414CA9" w:rsidRPr="00DA0853" w:rsidTr="00BA5000">
        <w:tc>
          <w:tcPr>
            <w:tcW w:w="660" w:type="dxa"/>
          </w:tcPr>
          <w:p w:rsidR="00414CA9" w:rsidRPr="00DA0853" w:rsidRDefault="00414CA9" w:rsidP="003C49AD">
            <w:pPr>
              <w:pStyle w:val="TableParagraph"/>
              <w:ind w:left="0"/>
              <w:rPr>
                <w:bCs/>
                <w:iCs/>
                <w:sz w:val="24"/>
                <w:szCs w:val="24"/>
              </w:rPr>
            </w:pPr>
            <w:r w:rsidRPr="00DA0853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748" w:type="dxa"/>
          </w:tcPr>
          <w:p w:rsidR="00414CA9" w:rsidRPr="00DA0853" w:rsidRDefault="00414CA9" w:rsidP="003C49AD">
            <w:pPr>
              <w:pStyle w:val="TableParagraph"/>
              <w:spacing w:before="2"/>
              <w:ind w:left="0" w:right="401"/>
              <w:rPr>
                <w:sz w:val="24"/>
                <w:szCs w:val="24"/>
              </w:rPr>
            </w:pPr>
            <w:r w:rsidRPr="00DA0853">
              <w:rPr>
                <w:sz w:val="24"/>
                <w:szCs w:val="24"/>
              </w:rPr>
              <w:t>Многофункци</w:t>
            </w:r>
            <w:r w:rsidRPr="00DA0853">
              <w:rPr>
                <w:spacing w:val="-67"/>
                <w:sz w:val="24"/>
                <w:szCs w:val="24"/>
              </w:rPr>
              <w:t xml:space="preserve"> </w:t>
            </w:r>
            <w:r w:rsidRPr="00DA0853">
              <w:rPr>
                <w:sz w:val="24"/>
                <w:szCs w:val="24"/>
              </w:rPr>
              <w:t xml:space="preserve">ональный  инструмент  </w:t>
            </w:r>
            <w:r w:rsidRPr="00DA0853">
              <w:rPr>
                <w:spacing w:val="-67"/>
                <w:sz w:val="24"/>
                <w:szCs w:val="24"/>
              </w:rPr>
              <w:t xml:space="preserve">           </w:t>
            </w:r>
            <w:r w:rsidRPr="00DA0853">
              <w:rPr>
                <w:spacing w:val="-1"/>
                <w:sz w:val="24"/>
                <w:szCs w:val="24"/>
              </w:rPr>
              <w:t>(мультитул)</w:t>
            </w:r>
          </w:p>
        </w:tc>
        <w:tc>
          <w:tcPr>
            <w:tcW w:w="1713" w:type="dxa"/>
          </w:tcPr>
          <w:p w:rsidR="00414CA9" w:rsidRPr="00DA0853" w:rsidRDefault="00414CA9" w:rsidP="003C49AD">
            <w:pPr>
              <w:pStyle w:val="BodyTex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414CA9" w:rsidRPr="00DA0853" w:rsidTr="00BA5000">
        <w:tc>
          <w:tcPr>
            <w:tcW w:w="660" w:type="dxa"/>
          </w:tcPr>
          <w:p w:rsidR="00414CA9" w:rsidRPr="00DA0853" w:rsidRDefault="00414CA9" w:rsidP="003C49AD">
            <w:pPr>
              <w:pStyle w:val="BodyText"/>
              <w:rPr>
                <w:bCs/>
                <w:iCs/>
              </w:rPr>
            </w:pPr>
            <w:r w:rsidRPr="00DA0853">
              <w:rPr>
                <w:bCs/>
                <w:iCs/>
              </w:rPr>
              <w:t>5</w:t>
            </w:r>
          </w:p>
        </w:tc>
        <w:tc>
          <w:tcPr>
            <w:tcW w:w="7748" w:type="dxa"/>
          </w:tcPr>
          <w:p w:rsidR="00414CA9" w:rsidRPr="00DA0853" w:rsidRDefault="00414CA9" w:rsidP="003C49AD">
            <w:pPr>
              <w:pStyle w:val="TableParagraph"/>
              <w:spacing w:before="2"/>
              <w:ind w:left="0" w:right="659"/>
              <w:rPr>
                <w:sz w:val="24"/>
                <w:szCs w:val="24"/>
              </w:rPr>
            </w:pPr>
            <w:r w:rsidRPr="00DA0853">
              <w:rPr>
                <w:sz w:val="24"/>
                <w:szCs w:val="24"/>
              </w:rPr>
              <w:t>Клеевой</w:t>
            </w:r>
            <w:r w:rsidRPr="00DA0853">
              <w:rPr>
                <w:spacing w:val="1"/>
                <w:sz w:val="24"/>
                <w:szCs w:val="24"/>
              </w:rPr>
              <w:t xml:space="preserve"> </w:t>
            </w:r>
            <w:r w:rsidRPr="00DA0853">
              <w:rPr>
                <w:sz w:val="24"/>
                <w:szCs w:val="24"/>
              </w:rPr>
              <w:t>пистолет</w:t>
            </w:r>
            <w:r w:rsidRPr="00DA0853">
              <w:rPr>
                <w:spacing w:val="1"/>
                <w:sz w:val="24"/>
                <w:szCs w:val="24"/>
              </w:rPr>
              <w:t xml:space="preserve"> </w:t>
            </w:r>
            <w:r w:rsidRPr="00DA0853">
              <w:rPr>
                <w:sz w:val="24"/>
                <w:szCs w:val="24"/>
              </w:rPr>
              <w:t>с</w:t>
            </w:r>
            <w:r w:rsidRPr="00DA0853">
              <w:rPr>
                <w:spacing w:val="1"/>
                <w:sz w:val="24"/>
                <w:szCs w:val="24"/>
              </w:rPr>
              <w:t xml:space="preserve"> </w:t>
            </w:r>
            <w:r w:rsidRPr="00DA0853">
              <w:rPr>
                <w:sz w:val="24"/>
                <w:szCs w:val="24"/>
              </w:rPr>
              <w:t>комплектом</w:t>
            </w:r>
            <w:r w:rsidRPr="00DA0853">
              <w:rPr>
                <w:spacing w:val="-67"/>
                <w:sz w:val="24"/>
                <w:szCs w:val="24"/>
              </w:rPr>
              <w:t xml:space="preserve">  </w:t>
            </w:r>
            <w:r w:rsidRPr="00DA0853">
              <w:rPr>
                <w:sz w:val="24"/>
                <w:szCs w:val="24"/>
              </w:rPr>
              <w:t>запасных стержней</w:t>
            </w:r>
          </w:p>
        </w:tc>
        <w:tc>
          <w:tcPr>
            <w:tcW w:w="1713" w:type="dxa"/>
          </w:tcPr>
          <w:p w:rsidR="00414CA9" w:rsidRPr="00DA0853" w:rsidRDefault="00414CA9" w:rsidP="003C49AD">
            <w:pPr>
              <w:pStyle w:val="TableParagraph"/>
              <w:ind w:left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</w:tr>
      <w:tr w:rsidR="00414CA9" w:rsidRPr="00DA0853" w:rsidTr="00BA5000">
        <w:tc>
          <w:tcPr>
            <w:tcW w:w="660" w:type="dxa"/>
          </w:tcPr>
          <w:p w:rsidR="00414CA9" w:rsidRPr="00DA0853" w:rsidRDefault="00414CA9" w:rsidP="003C49AD">
            <w:pPr>
              <w:pStyle w:val="TableParagraph"/>
              <w:ind w:left="0"/>
              <w:rPr>
                <w:bCs/>
                <w:iCs/>
                <w:sz w:val="24"/>
                <w:szCs w:val="24"/>
              </w:rPr>
            </w:pPr>
            <w:r w:rsidRPr="00DA0853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748" w:type="dxa"/>
          </w:tcPr>
          <w:p w:rsidR="00414CA9" w:rsidRPr="00DA0853" w:rsidRDefault="00414CA9" w:rsidP="003C49AD">
            <w:pPr>
              <w:pStyle w:val="TableParagraph"/>
              <w:spacing w:before="5" w:line="237" w:lineRule="auto"/>
              <w:ind w:left="0" w:right="385"/>
              <w:rPr>
                <w:sz w:val="24"/>
                <w:szCs w:val="24"/>
              </w:rPr>
            </w:pPr>
            <w:r w:rsidRPr="00DA0853">
              <w:rPr>
                <w:sz w:val="24"/>
                <w:szCs w:val="24"/>
              </w:rPr>
              <w:t>Цифровой</w:t>
            </w:r>
            <w:r w:rsidRPr="00DA0853">
              <w:rPr>
                <w:spacing w:val="1"/>
                <w:sz w:val="24"/>
                <w:szCs w:val="24"/>
              </w:rPr>
              <w:t xml:space="preserve"> </w:t>
            </w:r>
            <w:r w:rsidRPr="00DA0853">
              <w:rPr>
                <w:sz w:val="24"/>
                <w:szCs w:val="24"/>
              </w:rPr>
              <w:t>штангенциркуль</w:t>
            </w:r>
          </w:p>
        </w:tc>
        <w:tc>
          <w:tcPr>
            <w:tcW w:w="1713" w:type="dxa"/>
          </w:tcPr>
          <w:p w:rsidR="00414CA9" w:rsidRPr="00DA0853" w:rsidRDefault="00414CA9" w:rsidP="003C49AD">
            <w:pPr>
              <w:pStyle w:val="TableParagraph"/>
              <w:ind w:left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</w:tr>
      <w:tr w:rsidR="00414CA9" w:rsidRPr="00DA0853" w:rsidTr="00BA5000">
        <w:tc>
          <w:tcPr>
            <w:tcW w:w="660" w:type="dxa"/>
          </w:tcPr>
          <w:p w:rsidR="00414CA9" w:rsidRPr="00DA0853" w:rsidRDefault="00414CA9" w:rsidP="003C49AD">
            <w:pPr>
              <w:pStyle w:val="TableParagraph"/>
              <w:ind w:left="0"/>
              <w:rPr>
                <w:bCs/>
                <w:iCs/>
                <w:sz w:val="24"/>
                <w:szCs w:val="24"/>
              </w:rPr>
            </w:pPr>
            <w:r w:rsidRPr="00DA0853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7748" w:type="dxa"/>
          </w:tcPr>
          <w:p w:rsidR="00414CA9" w:rsidRPr="00DA0853" w:rsidRDefault="00414CA9" w:rsidP="003C49AD">
            <w:pPr>
              <w:pStyle w:val="BodyText"/>
              <w:spacing w:before="3"/>
            </w:pPr>
            <w:r w:rsidRPr="00DA0853">
              <w:t>Электролобзик</w:t>
            </w:r>
            <w:r>
              <w:t xml:space="preserve"> Зубр с набором пилок</w:t>
            </w:r>
          </w:p>
        </w:tc>
        <w:tc>
          <w:tcPr>
            <w:tcW w:w="1713" w:type="dxa"/>
          </w:tcPr>
          <w:p w:rsidR="00414CA9" w:rsidRPr="00DA0853" w:rsidRDefault="00414CA9" w:rsidP="003C49AD">
            <w:pPr>
              <w:pStyle w:val="BodyTex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414CA9" w:rsidRPr="00DA0853" w:rsidTr="00BA5000">
        <w:tc>
          <w:tcPr>
            <w:tcW w:w="660" w:type="dxa"/>
          </w:tcPr>
          <w:p w:rsidR="00414CA9" w:rsidRPr="00DA0853" w:rsidRDefault="00414CA9" w:rsidP="003C49AD">
            <w:pPr>
              <w:pStyle w:val="BodyText"/>
              <w:rPr>
                <w:bCs/>
                <w:iCs/>
              </w:rPr>
            </w:pPr>
            <w:r w:rsidRPr="00DA0853">
              <w:rPr>
                <w:bCs/>
                <w:iCs/>
              </w:rPr>
              <w:t>8</w:t>
            </w:r>
          </w:p>
        </w:tc>
        <w:tc>
          <w:tcPr>
            <w:tcW w:w="7748" w:type="dxa"/>
          </w:tcPr>
          <w:p w:rsidR="00414CA9" w:rsidRPr="00DA0853" w:rsidRDefault="00414CA9" w:rsidP="003C49AD">
            <w:pPr>
              <w:pStyle w:val="TableParagraph"/>
              <w:spacing w:line="322" w:lineRule="exact"/>
              <w:ind w:left="0" w:right="430"/>
              <w:rPr>
                <w:sz w:val="24"/>
                <w:szCs w:val="24"/>
              </w:rPr>
            </w:pPr>
            <w:r w:rsidRPr="00DA0853">
              <w:rPr>
                <w:sz w:val="24"/>
                <w:szCs w:val="24"/>
              </w:rPr>
              <w:t>Ручной</w:t>
            </w:r>
            <w:r w:rsidRPr="00DA0853">
              <w:rPr>
                <w:spacing w:val="1"/>
                <w:sz w:val="24"/>
                <w:szCs w:val="24"/>
              </w:rPr>
              <w:t xml:space="preserve"> </w:t>
            </w:r>
            <w:r w:rsidRPr="00DA0853">
              <w:rPr>
                <w:sz w:val="24"/>
                <w:szCs w:val="24"/>
              </w:rPr>
              <w:t xml:space="preserve">лобзик,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DA0853">
                <w:rPr>
                  <w:sz w:val="24"/>
                  <w:szCs w:val="24"/>
                </w:rPr>
                <w:t>200</w:t>
              </w:r>
              <w:r w:rsidRPr="00DA0853">
                <w:rPr>
                  <w:spacing w:val="-68"/>
                  <w:sz w:val="24"/>
                  <w:szCs w:val="24"/>
                </w:rPr>
                <w:t xml:space="preserve"> </w:t>
              </w:r>
              <w:r w:rsidRPr="00DA0853">
                <w:rPr>
                  <w:sz w:val="24"/>
                  <w:szCs w:val="24"/>
                </w:rPr>
                <w:t>мм</w:t>
              </w:r>
            </w:smartTag>
          </w:p>
        </w:tc>
        <w:tc>
          <w:tcPr>
            <w:tcW w:w="1713" w:type="dxa"/>
          </w:tcPr>
          <w:p w:rsidR="00414CA9" w:rsidRPr="00DA0853" w:rsidRDefault="00414CA9" w:rsidP="003C49AD">
            <w:pPr>
              <w:pStyle w:val="TableParagraph"/>
              <w:ind w:left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</w:p>
        </w:tc>
      </w:tr>
      <w:tr w:rsidR="00414CA9" w:rsidRPr="00DA0853" w:rsidTr="00BA5000">
        <w:tc>
          <w:tcPr>
            <w:tcW w:w="660" w:type="dxa"/>
          </w:tcPr>
          <w:p w:rsidR="00414CA9" w:rsidRPr="00DA0853" w:rsidRDefault="00414CA9" w:rsidP="003C49AD">
            <w:pPr>
              <w:pStyle w:val="TableParagraph"/>
              <w:ind w:left="0"/>
              <w:rPr>
                <w:bCs/>
                <w:iCs/>
                <w:sz w:val="24"/>
                <w:szCs w:val="24"/>
              </w:rPr>
            </w:pPr>
            <w:r w:rsidRPr="00DA0853"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7748" w:type="dxa"/>
          </w:tcPr>
          <w:p w:rsidR="00414CA9" w:rsidRPr="00DA0853" w:rsidRDefault="00414CA9" w:rsidP="003C49AD">
            <w:pPr>
              <w:pStyle w:val="BodyText"/>
              <w:spacing w:line="322" w:lineRule="exact"/>
              <w:ind w:right="430"/>
            </w:pPr>
            <w:r w:rsidRPr="00DA0853">
              <w:t>Ручной</w:t>
            </w:r>
            <w:r w:rsidRPr="00DA0853">
              <w:rPr>
                <w:spacing w:val="1"/>
              </w:rPr>
              <w:t xml:space="preserve"> </w:t>
            </w:r>
            <w:r w:rsidRPr="00DA0853">
              <w:t xml:space="preserve">лобзик,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A0853">
                <w:t>300</w:t>
              </w:r>
              <w:r w:rsidRPr="00DA0853">
                <w:rPr>
                  <w:spacing w:val="-68"/>
                </w:rPr>
                <w:t xml:space="preserve"> </w:t>
              </w:r>
              <w:r w:rsidRPr="00DA0853">
                <w:t>мм</w:t>
              </w:r>
            </w:smartTag>
          </w:p>
        </w:tc>
        <w:tc>
          <w:tcPr>
            <w:tcW w:w="1713" w:type="dxa"/>
          </w:tcPr>
          <w:p w:rsidR="00414CA9" w:rsidRPr="00DA0853" w:rsidRDefault="00414CA9" w:rsidP="003C49AD">
            <w:pPr>
              <w:pStyle w:val="BodyTex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414CA9" w:rsidRPr="00DA0853" w:rsidTr="00BA5000">
        <w:tc>
          <w:tcPr>
            <w:tcW w:w="660" w:type="dxa"/>
          </w:tcPr>
          <w:p w:rsidR="00414CA9" w:rsidRPr="00DA0853" w:rsidRDefault="00414CA9" w:rsidP="003C49AD">
            <w:pPr>
              <w:pStyle w:val="TableParagraph"/>
              <w:ind w:left="0"/>
              <w:rPr>
                <w:bCs/>
                <w:iCs/>
                <w:sz w:val="24"/>
                <w:szCs w:val="24"/>
              </w:rPr>
            </w:pPr>
            <w:r w:rsidRPr="00DA0853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748" w:type="dxa"/>
          </w:tcPr>
          <w:p w:rsidR="00414CA9" w:rsidRPr="00DA0853" w:rsidRDefault="00414CA9" w:rsidP="003C49AD">
            <w:pPr>
              <w:pStyle w:val="BodyText"/>
              <w:spacing w:line="322" w:lineRule="exact"/>
              <w:ind w:right="430"/>
            </w:pPr>
            <w:r>
              <w:t xml:space="preserve">Лобзик ручной хромированный Зубр </w:t>
            </w:r>
          </w:p>
        </w:tc>
        <w:tc>
          <w:tcPr>
            <w:tcW w:w="1713" w:type="dxa"/>
          </w:tcPr>
          <w:p w:rsidR="00414CA9" w:rsidRPr="00DA0853" w:rsidRDefault="00414CA9" w:rsidP="003C49AD">
            <w:pPr>
              <w:pStyle w:val="BodyTex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414CA9" w:rsidRPr="00DA0853" w:rsidTr="00BA5000">
        <w:tc>
          <w:tcPr>
            <w:tcW w:w="660" w:type="dxa"/>
          </w:tcPr>
          <w:p w:rsidR="00414CA9" w:rsidRPr="00DA0853" w:rsidRDefault="00414CA9" w:rsidP="003C49AD">
            <w:pPr>
              <w:pStyle w:val="TableParagraph"/>
              <w:ind w:left="0"/>
              <w:rPr>
                <w:bCs/>
                <w:iCs/>
                <w:sz w:val="24"/>
                <w:szCs w:val="24"/>
              </w:rPr>
            </w:pPr>
            <w:r w:rsidRPr="00DA0853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748" w:type="dxa"/>
          </w:tcPr>
          <w:p w:rsidR="00414CA9" w:rsidRPr="00DA0853" w:rsidRDefault="00414CA9" w:rsidP="003C49AD">
            <w:pPr>
              <w:pStyle w:val="BodyText"/>
              <w:spacing w:line="322" w:lineRule="exact"/>
              <w:ind w:right="430"/>
            </w:pPr>
            <w:r w:rsidRPr="00DA0853">
              <w:t>Набор пилок</w:t>
            </w:r>
            <w:r>
              <w:t xml:space="preserve"> </w:t>
            </w:r>
            <w:r w:rsidRPr="00DA0853">
              <w:rPr>
                <w:spacing w:val="-67"/>
              </w:rPr>
              <w:t xml:space="preserve"> </w:t>
            </w:r>
            <w:r w:rsidRPr="00DA0853">
              <w:t>для</w:t>
            </w:r>
            <w:r w:rsidRPr="00DA0853">
              <w:rPr>
                <w:spacing w:val="-2"/>
              </w:rPr>
              <w:t xml:space="preserve"> </w:t>
            </w:r>
            <w:r w:rsidRPr="00DA0853">
              <w:t>лобзика</w:t>
            </w:r>
          </w:p>
        </w:tc>
        <w:tc>
          <w:tcPr>
            <w:tcW w:w="1713" w:type="dxa"/>
          </w:tcPr>
          <w:p w:rsidR="00414CA9" w:rsidRPr="00DA0853" w:rsidRDefault="00414CA9" w:rsidP="003C49AD">
            <w:pPr>
              <w:pStyle w:val="BodyTex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414CA9" w:rsidRPr="00DA0853" w:rsidTr="00BA5000">
        <w:tc>
          <w:tcPr>
            <w:tcW w:w="660" w:type="dxa"/>
          </w:tcPr>
          <w:p w:rsidR="00414CA9" w:rsidRPr="00DA0853" w:rsidRDefault="00414CA9" w:rsidP="003C49AD">
            <w:pPr>
              <w:pStyle w:val="TableParagraph"/>
              <w:ind w:left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7748" w:type="dxa"/>
          </w:tcPr>
          <w:p w:rsidR="00414CA9" w:rsidRPr="00DA0853" w:rsidRDefault="00414CA9" w:rsidP="003C49AD">
            <w:pPr>
              <w:pStyle w:val="BodyText"/>
              <w:spacing w:line="322" w:lineRule="exact"/>
              <w:ind w:right="430"/>
            </w:pPr>
            <w:r>
              <w:t>Верстак с инструментальной панелью</w:t>
            </w:r>
          </w:p>
        </w:tc>
        <w:tc>
          <w:tcPr>
            <w:tcW w:w="1713" w:type="dxa"/>
          </w:tcPr>
          <w:p w:rsidR="00414CA9" w:rsidRPr="00DA0853" w:rsidRDefault="00414CA9" w:rsidP="003C49AD">
            <w:pPr>
              <w:pStyle w:val="BodyTex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414CA9" w:rsidTr="00BA5000">
        <w:tc>
          <w:tcPr>
            <w:tcW w:w="660" w:type="dxa"/>
          </w:tcPr>
          <w:p w:rsidR="00414CA9" w:rsidRDefault="00414CA9" w:rsidP="003C49AD">
            <w:pPr>
              <w:pStyle w:val="TableParagraph"/>
              <w:ind w:left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7748" w:type="dxa"/>
          </w:tcPr>
          <w:p w:rsidR="00414CA9" w:rsidRDefault="00414CA9" w:rsidP="003C49AD">
            <w:pPr>
              <w:pStyle w:val="BodyText"/>
              <w:spacing w:line="322" w:lineRule="exact"/>
              <w:ind w:right="430"/>
            </w:pPr>
            <w:r>
              <w:t xml:space="preserve">Табурет ученический винтовой </w:t>
            </w:r>
          </w:p>
        </w:tc>
        <w:tc>
          <w:tcPr>
            <w:tcW w:w="1713" w:type="dxa"/>
          </w:tcPr>
          <w:p w:rsidR="00414CA9" w:rsidRDefault="00414CA9" w:rsidP="003C49AD">
            <w:pPr>
              <w:pStyle w:val="BodyTex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414CA9" w:rsidTr="00BA5000">
        <w:tc>
          <w:tcPr>
            <w:tcW w:w="660" w:type="dxa"/>
          </w:tcPr>
          <w:p w:rsidR="00414CA9" w:rsidRDefault="00414CA9" w:rsidP="003C49AD">
            <w:pPr>
              <w:pStyle w:val="TableParagraph"/>
              <w:ind w:left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7748" w:type="dxa"/>
          </w:tcPr>
          <w:p w:rsidR="00414CA9" w:rsidRDefault="00414CA9" w:rsidP="003C49AD">
            <w:pPr>
              <w:pStyle w:val="BodyText"/>
              <w:spacing w:line="322" w:lineRule="exact"/>
              <w:ind w:right="430"/>
            </w:pPr>
            <w:r>
              <w:t>Шуруповерт</w:t>
            </w:r>
          </w:p>
        </w:tc>
        <w:tc>
          <w:tcPr>
            <w:tcW w:w="1713" w:type="dxa"/>
          </w:tcPr>
          <w:p w:rsidR="00414CA9" w:rsidRDefault="00414CA9" w:rsidP="003C49AD">
            <w:pPr>
              <w:pStyle w:val="BodyTex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414CA9" w:rsidRPr="00DA0853" w:rsidTr="00BA5000">
        <w:tc>
          <w:tcPr>
            <w:tcW w:w="660" w:type="dxa"/>
          </w:tcPr>
          <w:p w:rsidR="00414CA9" w:rsidRDefault="00414CA9" w:rsidP="003C49AD">
            <w:pPr>
              <w:pStyle w:val="TableParagraph"/>
              <w:ind w:left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7748" w:type="dxa"/>
          </w:tcPr>
          <w:p w:rsidR="00414CA9" w:rsidRPr="00DA0853" w:rsidRDefault="00414CA9" w:rsidP="003C49AD">
            <w:pPr>
              <w:pStyle w:val="BodyText"/>
              <w:rPr>
                <w:bCs/>
                <w:iCs/>
              </w:rPr>
            </w:pPr>
            <w:r w:rsidRPr="00DA0853">
              <w:t>Набор</w:t>
            </w:r>
            <w:r>
              <w:t xml:space="preserve"> магнитных бит для шуруповерта </w:t>
            </w:r>
          </w:p>
        </w:tc>
        <w:tc>
          <w:tcPr>
            <w:tcW w:w="1713" w:type="dxa"/>
          </w:tcPr>
          <w:p w:rsidR="00414CA9" w:rsidRPr="00DA0853" w:rsidRDefault="00414CA9" w:rsidP="003C49AD">
            <w:pPr>
              <w:pStyle w:val="BodyTex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414CA9" w:rsidRPr="00DA0853" w:rsidTr="00BA5000">
        <w:tc>
          <w:tcPr>
            <w:tcW w:w="660" w:type="dxa"/>
          </w:tcPr>
          <w:p w:rsidR="00414CA9" w:rsidRDefault="00414CA9" w:rsidP="003C49AD">
            <w:pPr>
              <w:pStyle w:val="TableParagraph"/>
              <w:ind w:left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7748" w:type="dxa"/>
          </w:tcPr>
          <w:p w:rsidR="00414CA9" w:rsidRPr="00DA0853" w:rsidRDefault="00414CA9" w:rsidP="003C49AD">
            <w:pPr>
              <w:pStyle w:val="BodyText"/>
              <w:rPr>
                <w:bCs/>
                <w:iCs/>
              </w:rPr>
            </w:pPr>
            <w:r>
              <w:rPr>
                <w:bCs/>
                <w:iCs/>
              </w:rPr>
              <w:t xml:space="preserve">Набор бит для шуруповерта </w:t>
            </w:r>
          </w:p>
        </w:tc>
        <w:tc>
          <w:tcPr>
            <w:tcW w:w="1713" w:type="dxa"/>
          </w:tcPr>
          <w:p w:rsidR="00414CA9" w:rsidRPr="00DA0853" w:rsidRDefault="00414CA9" w:rsidP="003C49AD">
            <w:pPr>
              <w:pStyle w:val="BodyTex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414CA9" w:rsidTr="00BA5000">
        <w:tc>
          <w:tcPr>
            <w:tcW w:w="660" w:type="dxa"/>
          </w:tcPr>
          <w:p w:rsidR="00414CA9" w:rsidRDefault="00414CA9" w:rsidP="003C49AD">
            <w:pPr>
              <w:pStyle w:val="TableParagraph"/>
              <w:ind w:left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7748" w:type="dxa"/>
          </w:tcPr>
          <w:p w:rsidR="00414CA9" w:rsidRDefault="00414CA9" w:rsidP="003C49AD">
            <w:pPr>
              <w:pStyle w:val="BodyText"/>
              <w:rPr>
                <w:bCs/>
                <w:iCs/>
              </w:rPr>
            </w:pPr>
            <w:r>
              <w:rPr>
                <w:bCs/>
                <w:iCs/>
              </w:rPr>
              <w:t>Выжигатель</w:t>
            </w:r>
          </w:p>
        </w:tc>
        <w:tc>
          <w:tcPr>
            <w:tcW w:w="1713" w:type="dxa"/>
          </w:tcPr>
          <w:p w:rsidR="00414CA9" w:rsidRDefault="00414CA9" w:rsidP="003C49AD">
            <w:pPr>
              <w:pStyle w:val="BodyTex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</w:tbl>
    <w:p w:rsidR="00414CA9" w:rsidRDefault="00414CA9" w:rsidP="00A02483">
      <w:pPr>
        <w:spacing w:line="270" w:lineRule="exact"/>
        <w:rPr>
          <w:sz w:val="24"/>
        </w:rPr>
        <w:sectPr w:rsidR="00414CA9" w:rsidSect="00A02483">
          <w:pgSz w:w="11910" w:h="16840"/>
          <w:pgMar w:top="1440" w:right="620" w:bottom="280" w:left="1100" w:header="720" w:footer="720" w:gutter="0"/>
          <w:cols w:space="720"/>
        </w:sectPr>
      </w:pPr>
    </w:p>
    <w:p w:rsidR="00414CA9" w:rsidRDefault="00414CA9" w:rsidP="00646515">
      <w:pPr>
        <w:pStyle w:val="BodyText"/>
        <w:rPr>
          <w:b/>
          <w:i/>
          <w:sz w:val="28"/>
          <w:szCs w:val="28"/>
        </w:rPr>
      </w:pPr>
    </w:p>
    <w:p w:rsidR="00414CA9" w:rsidRPr="00885B1C" w:rsidRDefault="00414CA9" w:rsidP="00BA5000">
      <w:pPr>
        <w:pStyle w:val="BodyText"/>
        <w:jc w:val="center"/>
        <w:rPr>
          <w:b/>
          <w:i/>
          <w:sz w:val="28"/>
          <w:szCs w:val="28"/>
        </w:rPr>
      </w:pPr>
    </w:p>
    <w:p w:rsidR="00414CA9" w:rsidRPr="00885B1C" w:rsidRDefault="00414CA9" w:rsidP="00BA5000">
      <w:pPr>
        <w:pStyle w:val="BodyText"/>
        <w:jc w:val="center"/>
        <w:rPr>
          <w:b/>
          <w:i/>
          <w:sz w:val="28"/>
          <w:szCs w:val="28"/>
        </w:rPr>
      </w:pPr>
    </w:p>
    <w:p w:rsidR="00414CA9" w:rsidRDefault="00414CA9" w:rsidP="00BA5000">
      <w:pPr>
        <w:pStyle w:val="BodyText"/>
        <w:jc w:val="center"/>
        <w:rPr>
          <w:b/>
          <w:i/>
          <w:sz w:val="28"/>
          <w:szCs w:val="28"/>
        </w:rPr>
      </w:pPr>
      <w:r w:rsidRPr="00885B1C">
        <w:rPr>
          <w:b/>
          <w:i/>
          <w:sz w:val="28"/>
          <w:szCs w:val="28"/>
        </w:rPr>
        <w:t>Перечень об</w:t>
      </w:r>
      <w:r>
        <w:rPr>
          <w:b/>
          <w:i/>
          <w:sz w:val="28"/>
          <w:szCs w:val="28"/>
        </w:rPr>
        <w:t>орудования кабинета «ОБЖ с зоной коворкинга</w:t>
      </w:r>
      <w:r w:rsidRPr="00885B1C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 w:rsidRPr="00885B1C">
        <w:rPr>
          <w:b/>
          <w:i/>
          <w:sz w:val="28"/>
          <w:szCs w:val="28"/>
        </w:rPr>
        <w:t>центра</w:t>
      </w:r>
    </w:p>
    <w:p w:rsidR="00414CA9" w:rsidRPr="00885B1C" w:rsidRDefault="00414CA9" w:rsidP="000637A4">
      <w:pPr>
        <w:pStyle w:val="BodyText"/>
        <w:jc w:val="center"/>
        <w:rPr>
          <w:b/>
          <w:i/>
          <w:sz w:val="28"/>
          <w:szCs w:val="28"/>
        </w:rPr>
      </w:pPr>
      <w:r w:rsidRPr="00885B1C">
        <w:rPr>
          <w:b/>
          <w:i/>
          <w:sz w:val="28"/>
          <w:szCs w:val="28"/>
        </w:rPr>
        <w:t>«Точка роста»</w:t>
      </w: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0"/>
        <w:gridCol w:w="7792"/>
        <w:gridCol w:w="1713"/>
      </w:tblGrid>
      <w:tr w:rsidR="00414CA9" w:rsidRPr="00972A3B" w:rsidTr="00BA5000">
        <w:tc>
          <w:tcPr>
            <w:tcW w:w="660" w:type="dxa"/>
          </w:tcPr>
          <w:p w:rsidR="00414CA9" w:rsidRPr="000637A4" w:rsidRDefault="00414CA9" w:rsidP="00DA0853">
            <w:pPr>
              <w:pStyle w:val="BodyText"/>
              <w:rPr>
                <w:b/>
              </w:rPr>
            </w:pPr>
            <w:r w:rsidRPr="000637A4">
              <w:rPr>
                <w:b/>
              </w:rPr>
              <w:t>№</w:t>
            </w:r>
          </w:p>
        </w:tc>
        <w:tc>
          <w:tcPr>
            <w:tcW w:w="7792" w:type="dxa"/>
          </w:tcPr>
          <w:p w:rsidR="00414CA9" w:rsidRPr="000637A4" w:rsidRDefault="00414CA9" w:rsidP="00DA0853">
            <w:pPr>
              <w:pStyle w:val="BodyText"/>
              <w:rPr>
                <w:b/>
              </w:rPr>
            </w:pPr>
            <w:r w:rsidRPr="000637A4">
              <w:rPr>
                <w:b/>
              </w:rPr>
              <w:t xml:space="preserve">Наименование </w:t>
            </w:r>
          </w:p>
        </w:tc>
        <w:tc>
          <w:tcPr>
            <w:tcW w:w="1713" w:type="dxa"/>
          </w:tcPr>
          <w:p w:rsidR="00414CA9" w:rsidRPr="000637A4" w:rsidRDefault="00414CA9" w:rsidP="00DA0853">
            <w:pPr>
              <w:pStyle w:val="BodyText"/>
              <w:rPr>
                <w:b/>
              </w:rPr>
            </w:pPr>
            <w:r w:rsidRPr="000637A4">
              <w:rPr>
                <w:b/>
              </w:rPr>
              <w:t xml:space="preserve">Количество </w:t>
            </w:r>
          </w:p>
        </w:tc>
      </w:tr>
      <w:tr w:rsidR="00414CA9" w:rsidRPr="00255AED" w:rsidTr="00BA5000">
        <w:tc>
          <w:tcPr>
            <w:tcW w:w="660" w:type="dxa"/>
          </w:tcPr>
          <w:p w:rsidR="00414CA9" w:rsidRPr="00DA0853" w:rsidRDefault="00414CA9" w:rsidP="00DA0853">
            <w:pPr>
              <w:pStyle w:val="BodyText"/>
              <w:jc w:val="both"/>
              <w:rPr>
                <w:bCs/>
                <w:iCs/>
              </w:rPr>
            </w:pPr>
            <w:r w:rsidRPr="00DA0853">
              <w:rPr>
                <w:bCs/>
                <w:iCs/>
              </w:rPr>
              <w:t>1</w:t>
            </w:r>
          </w:p>
        </w:tc>
        <w:tc>
          <w:tcPr>
            <w:tcW w:w="7792" w:type="dxa"/>
          </w:tcPr>
          <w:p w:rsidR="00414CA9" w:rsidRPr="00DA0853" w:rsidRDefault="00414CA9" w:rsidP="00DA0853">
            <w:pPr>
              <w:pStyle w:val="TableParagraph"/>
              <w:spacing w:before="2"/>
              <w:ind w:left="0" w:right="499"/>
              <w:jc w:val="both"/>
              <w:rPr>
                <w:sz w:val="24"/>
                <w:szCs w:val="24"/>
              </w:rPr>
            </w:pPr>
            <w:r w:rsidRPr="00DA0853">
              <w:rPr>
                <w:sz w:val="24"/>
                <w:szCs w:val="24"/>
              </w:rPr>
              <w:t>Комплект для</w:t>
            </w:r>
            <w:r w:rsidRPr="00DA0853">
              <w:rPr>
                <w:spacing w:val="-67"/>
                <w:sz w:val="24"/>
                <w:szCs w:val="24"/>
              </w:rPr>
              <w:t xml:space="preserve"> </w:t>
            </w:r>
            <w:r w:rsidRPr="00DA0853">
              <w:rPr>
                <w:sz w:val="24"/>
                <w:szCs w:val="24"/>
              </w:rPr>
              <w:t>обучения</w:t>
            </w:r>
            <w:r w:rsidRPr="00DA0853">
              <w:rPr>
                <w:spacing w:val="1"/>
                <w:sz w:val="24"/>
                <w:szCs w:val="24"/>
              </w:rPr>
              <w:t xml:space="preserve"> </w:t>
            </w:r>
            <w:r w:rsidRPr="00DA0853">
              <w:rPr>
                <w:sz w:val="24"/>
                <w:szCs w:val="24"/>
              </w:rPr>
              <w:t>шахматам</w:t>
            </w:r>
          </w:p>
        </w:tc>
        <w:tc>
          <w:tcPr>
            <w:tcW w:w="1713" w:type="dxa"/>
          </w:tcPr>
          <w:p w:rsidR="00414CA9" w:rsidRPr="00DA0853" w:rsidRDefault="00414CA9" w:rsidP="00DA0853">
            <w:pPr>
              <w:pStyle w:val="BodyText"/>
              <w:jc w:val="both"/>
              <w:rPr>
                <w:bCs/>
                <w:iCs/>
              </w:rPr>
            </w:pPr>
            <w:r w:rsidRPr="00DA0853">
              <w:rPr>
                <w:bCs/>
                <w:iCs/>
              </w:rPr>
              <w:t>3</w:t>
            </w:r>
          </w:p>
        </w:tc>
      </w:tr>
      <w:tr w:rsidR="00414CA9" w:rsidRPr="00255AED" w:rsidTr="00BA5000">
        <w:tc>
          <w:tcPr>
            <w:tcW w:w="660" w:type="dxa"/>
          </w:tcPr>
          <w:p w:rsidR="00414CA9" w:rsidRPr="00DA0853" w:rsidRDefault="00414CA9" w:rsidP="00DA0853">
            <w:pPr>
              <w:pStyle w:val="BodyText"/>
              <w:jc w:val="both"/>
              <w:rPr>
                <w:bCs/>
                <w:iCs/>
              </w:rPr>
            </w:pPr>
            <w:r w:rsidRPr="00DA0853">
              <w:rPr>
                <w:bCs/>
                <w:iCs/>
              </w:rPr>
              <w:t>2</w:t>
            </w:r>
          </w:p>
        </w:tc>
        <w:tc>
          <w:tcPr>
            <w:tcW w:w="7792" w:type="dxa"/>
          </w:tcPr>
          <w:p w:rsidR="00414CA9" w:rsidRPr="00DA0853" w:rsidRDefault="00414CA9" w:rsidP="00DA0853">
            <w:pPr>
              <w:pStyle w:val="TableParagraph"/>
              <w:spacing w:before="2"/>
              <w:ind w:left="0" w:right="499"/>
              <w:jc w:val="both"/>
              <w:rPr>
                <w:sz w:val="24"/>
                <w:szCs w:val="24"/>
              </w:rPr>
            </w:pPr>
            <w:r w:rsidRPr="00DA0853">
              <w:rPr>
                <w:sz w:val="24"/>
                <w:szCs w:val="24"/>
              </w:rPr>
              <w:t>Шахматы</w:t>
            </w:r>
          </w:p>
        </w:tc>
        <w:tc>
          <w:tcPr>
            <w:tcW w:w="1713" w:type="dxa"/>
          </w:tcPr>
          <w:p w:rsidR="00414CA9" w:rsidRPr="00DA0853" w:rsidRDefault="00414CA9" w:rsidP="00DA0853">
            <w:pPr>
              <w:pStyle w:val="BodyText"/>
              <w:jc w:val="both"/>
              <w:rPr>
                <w:bCs/>
                <w:iCs/>
              </w:rPr>
            </w:pPr>
          </w:p>
        </w:tc>
      </w:tr>
      <w:tr w:rsidR="00414CA9" w:rsidRPr="00255AED" w:rsidTr="00BA5000">
        <w:tc>
          <w:tcPr>
            <w:tcW w:w="660" w:type="dxa"/>
          </w:tcPr>
          <w:p w:rsidR="00414CA9" w:rsidRPr="00DA0853" w:rsidRDefault="00414CA9" w:rsidP="00DA0853">
            <w:pPr>
              <w:pStyle w:val="BodyTex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7792" w:type="dxa"/>
          </w:tcPr>
          <w:p w:rsidR="00414CA9" w:rsidRPr="00DA0853" w:rsidRDefault="00414CA9" w:rsidP="00DA0853">
            <w:pPr>
              <w:pStyle w:val="TableParagraph"/>
              <w:spacing w:before="2"/>
              <w:ind w:left="0" w:right="4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 настенные (магнитные)</w:t>
            </w:r>
          </w:p>
        </w:tc>
        <w:tc>
          <w:tcPr>
            <w:tcW w:w="1713" w:type="dxa"/>
          </w:tcPr>
          <w:p w:rsidR="00414CA9" w:rsidRPr="00DA0853" w:rsidRDefault="00414CA9" w:rsidP="00DA0853">
            <w:pPr>
              <w:pStyle w:val="BodyTex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414CA9" w:rsidRPr="00255AED" w:rsidTr="00BA5000">
        <w:tc>
          <w:tcPr>
            <w:tcW w:w="660" w:type="dxa"/>
          </w:tcPr>
          <w:p w:rsidR="00414CA9" w:rsidRPr="00DA0853" w:rsidRDefault="00414CA9" w:rsidP="008035DF">
            <w:pPr>
              <w:pStyle w:val="BodyText"/>
              <w:jc w:val="both"/>
              <w:rPr>
                <w:bCs/>
                <w:iCs/>
              </w:rPr>
            </w:pPr>
            <w:r w:rsidRPr="00DA0853">
              <w:rPr>
                <w:bCs/>
                <w:iCs/>
              </w:rPr>
              <w:t>4</w:t>
            </w:r>
          </w:p>
        </w:tc>
        <w:tc>
          <w:tcPr>
            <w:tcW w:w="7792" w:type="dxa"/>
          </w:tcPr>
          <w:p w:rsidR="00414CA9" w:rsidRPr="00DA0853" w:rsidRDefault="00414CA9" w:rsidP="00DA0853">
            <w:pPr>
              <w:pStyle w:val="TableParagraph"/>
              <w:spacing w:line="242" w:lineRule="auto"/>
              <w:ind w:left="0" w:right="67"/>
              <w:jc w:val="both"/>
              <w:rPr>
                <w:sz w:val="24"/>
                <w:szCs w:val="24"/>
              </w:rPr>
            </w:pPr>
            <w:r w:rsidRPr="00DA0853">
              <w:rPr>
                <w:sz w:val="24"/>
                <w:szCs w:val="24"/>
              </w:rPr>
              <w:t>Тренажёр - манекен</w:t>
            </w:r>
            <w:r w:rsidRPr="00DA0853">
              <w:rPr>
                <w:spacing w:val="-67"/>
                <w:sz w:val="24"/>
                <w:szCs w:val="24"/>
              </w:rPr>
              <w:t xml:space="preserve"> </w:t>
            </w:r>
            <w:r w:rsidRPr="00DA0853">
              <w:rPr>
                <w:sz w:val="24"/>
                <w:szCs w:val="24"/>
              </w:rPr>
              <w:t>для</w:t>
            </w:r>
            <w:r w:rsidRPr="00DA0853">
              <w:rPr>
                <w:spacing w:val="-1"/>
                <w:sz w:val="24"/>
                <w:szCs w:val="24"/>
              </w:rPr>
              <w:t xml:space="preserve"> </w:t>
            </w:r>
            <w:r w:rsidRPr="00DA0853">
              <w:rPr>
                <w:sz w:val="24"/>
                <w:szCs w:val="24"/>
              </w:rPr>
              <w:t>отработки сердечнолёгочной</w:t>
            </w:r>
            <w:r w:rsidRPr="00DA0853">
              <w:rPr>
                <w:spacing w:val="-67"/>
                <w:sz w:val="24"/>
                <w:szCs w:val="24"/>
              </w:rPr>
              <w:t xml:space="preserve"> </w:t>
            </w:r>
            <w:r w:rsidRPr="00DA0853">
              <w:rPr>
                <w:sz w:val="24"/>
                <w:szCs w:val="24"/>
              </w:rPr>
              <w:t>реанимации</w:t>
            </w:r>
          </w:p>
        </w:tc>
        <w:tc>
          <w:tcPr>
            <w:tcW w:w="1713" w:type="dxa"/>
          </w:tcPr>
          <w:p w:rsidR="00414CA9" w:rsidRPr="00DA0853" w:rsidRDefault="00414CA9" w:rsidP="00DA0853">
            <w:pPr>
              <w:pStyle w:val="BodyText"/>
              <w:jc w:val="both"/>
              <w:rPr>
                <w:bCs/>
                <w:iCs/>
              </w:rPr>
            </w:pPr>
            <w:r w:rsidRPr="00DA0853">
              <w:rPr>
                <w:bCs/>
                <w:iCs/>
              </w:rPr>
              <w:t>1</w:t>
            </w:r>
          </w:p>
        </w:tc>
      </w:tr>
      <w:tr w:rsidR="00414CA9" w:rsidRPr="00255AED" w:rsidTr="00BA5000">
        <w:tc>
          <w:tcPr>
            <w:tcW w:w="660" w:type="dxa"/>
          </w:tcPr>
          <w:p w:rsidR="00414CA9" w:rsidRPr="00DA0853" w:rsidRDefault="00414CA9" w:rsidP="008035DF">
            <w:pPr>
              <w:pStyle w:val="BodyText"/>
              <w:jc w:val="both"/>
              <w:rPr>
                <w:bCs/>
                <w:iCs/>
              </w:rPr>
            </w:pPr>
            <w:r w:rsidRPr="00DA0853">
              <w:rPr>
                <w:bCs/>
                <w:iCs/>
              </w:rPr>
              <w:t>5</w:t>
            </w:r>
          </w:p>
        </w:tc>
        <w:tc>
          <w:tcPr>
            <w:tcW w:w="7792" w:type="dxa"/>
          </w:tcPr>
          <w:p w:rsidR="00414CA9" w:rsidRPr="00DA0853" w:rsidRDefault="00414CA9" w:rsidP="00DA0853">
            <w:pPr>
              <w:pStyle w:val="TableParagraph"/>
              <w:spacing w:before="2"/>
              <w:ind w:left="0" w:right="37"/>
              <w:jc w:val="both"/>
              <w:rPr>
                <w:sz w:val="24"/>
                <w:szCs w:val="24"/>
              </w:rPr>
            </w:pPr>
            <w:r w:rsidRPr="00DA0853">
              <w:rPr>
                <w:sz w:val="24"/>
                <w:szCs w:val="24"/>
              </w:rPr>
              <w:t>Тренажёр - манекен</w:t>
            </w:r>
            <w:r w:rsidRPr="00DA0853">
              <w:rPr>
                <w:spacing w:val="-67"/>
                <w:sz w:val="24"/>
                <w:szCs w:val="24"/>
              </w:rPr>
              <w:t xml:space="preserve"> </w:t>
            </w:r>
            <w:r w:rsidRPr="00DA0853">
              <w:rPr>
                <w:sz w:val="24"/>
                <w:szCs w:val="24"/>
              </w:rPr>
              <w:t>для отработки</w:t>
            </w:r>
            <w:r w:rsidRPr="00DA0853">
              <w:rPr>
                <w:spacing w:val="1"/>
                <w:sz w:val="24"/>
                <w:szCs w:val="24"/>
              </w:rPr>
              <w:t xml:space="preserve"> </w:t>
            </w:r>
            <w:r w:rsidRPr="00DA0853">
              <w:rPr>
                <w:sz w:val="24"/>
                <w:szCs w:val="24"/>
              </w:rPr>
              <w:t>приемов удаления</w:t>
            </w:r>
            <w:r w:rsidRPr="00DA0853">
              <w:rPr>
                <w:spacing w:val="-67"/>
                <w:sz w:val="24"/>
                <w:szCs w:val="24"/>
              </w:rPr>
              <w:t xml:space="preserve"> </w:t>
            </w:r>
            <w:r w:rsidRPr="00DA0853">
              <w:rPr>
                <w:sz w:val="24"/>
                <w:szCs w:val="24"/>
              </w:rPr>
              <w:t>инородного тела</w:t>
            </w:r>
            <w:r w:rsidRPr="00DA0853">
              <w:rPr>
                <w:spacing w:val="1"/>
                <w:sz w:val="24"/>
                <w:szCs w:val="24"/>
              </w:rPr>
              <w:t xml:space="preserve"> </w:t>
            </w:r>
            <w:r w:rsidRPr="00DA0853">
              <w:rPr>
                <w:sz w:val="24"/>
                <w:szCs w:val="24"/>
              </w:rPr>
              <w:t>из</w:t>
            </w:r>
            <w:r w:rsidRPr="00DA0853">
              <w:rPr>
                <w:spacing w:val="-2"/>
                <w:sz w:val="24"/>
                <w:szCs w:val="24"/>
              </w:rPr>
              <w:t xml:space="preserve"> </w:t>
            </w:r>
            <w:r w:rsidRPr="00DA0853">
              <w:rPr>
                <w:sz w:val="24"/>
                <w:szCs w:val="24"/>
              </w:rPr>
              <w:t xml:space="preserve">верхних дыхательных </w:t>
            </w:r>
            <w:r w:rsidRPr="00DA0853">
              <w:rPr>
                <w:spacing w:val="-67"/>
                <w:sz w:val="24"/>
                <w:szCs w:val="24"/>
              </w:rPr>
              <w:t xml:space="preserve"> </w:t>
            </w:r>
            <w:r w:rsidRPr="00DA0853">
              <w:rPr>
                <w:sz w:val="24"/>
                <w:szCs w:val="24"/>
              </w:rPr>
              <w:t>путей</w:t>
            </w:r>
          </w:p>
        </w:tc>
        <w:tc>
          <w:tcPr>
            <w:tcW w:w="1713" w:type="dxa"/>
          </w:tcPr>
          <w:p w:rsidR="00414CA9" w:rsidRPr="00DA0853" w:rsidRDefault="00414CA9" w:rsidP="00DA0853">
            <w:pPr>
              <w:pStyle w:val="BodyText"/>
              <w:jc w:val="both"/>
              <w:rPr>
                <w:bCs/>
                <w:iCs/>
              </w:rPr>
            </w:pPr>
            <w:r w:rsidRPr="00DA0853">
              <w:rPr>
                <w:bCs/>
                <w:iCs/>
              </w:rPr>
              <w:t>1</w:t>
            </w:r>
          </w:p>
        </w:tc>
      </w:tr>
      <w:tr w:rsidR="00414CA9" w:rsidRPr="00255AED" w:rsidTr="00BA5000">
        <w:tc>
          <w:tcPr>
            <w:tcW w:w="660" w:type="dxa"/>
          </w:tcPr>
          <w:p w:rsidR="00414CA9" w:rsidRPr="00DA0853" w:rsidRDefault="00414CA9" w:rsidP="008035DF">
            <w:pPr>
              <w:pStyle w:val="TableParagraph"/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DA0853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792" w:type="dxa"/>
          </w:tcPr>
          <w:p w:rsidR="00414CA9" w:rsidRPr="00DA0853" w:rsidRDefault="00414CA9" w:rsidP="00DA0853">
            <w:pPr>
              <w:pStyle w:val="TableParagraph"/>
              <w:spacing w:line="319" w:lineRule="exact"/>
              <w:ind w:left="0"/>
              <w:jc w:val="both"/>
              <w:rPr>
                <w:sz w:val="24"/>
                <w:szCs w:val="24"/>
              </w:rPr>
            </w:pPr>
            <w:r w:rsidRPr="00DA0853">
              <w:rPr>
                <w:sz w:val="24"/>
                <w:szCs w:val="24"/>
              </w:rPr>
              <w:t xml:space="preserve">Набор имитаторов травм </w:t>
            </w:r>
            <w:r w:rsidRPr="00DA0853">
              <w:rPr>
                <w:spacing w:val="-67"/>
                <w:sz w:val="24"/>
                <w:szCs w:val="24"/>
              </w:rPr>
              <w:t xml:space="preserve"> </w:t>
            </w:r>
            <w:r w:rsidRPr="00DA0853">
              <w:rPr>
                <w:sz w:val="24"/>
                <w:szCs w:val="24"/>
              </w:rPr>
              <w:t>и</w:t>
            </w:r>
            <w:r w:rsidRPr="00DA0853">
              <w:rPr>
                <w:spacing w:val="-1"/>
                <w:sz w:val="24"/>
                <w:szCs w:val="24"/>
              </w:rPr>
              <w:t xml:space="preserve"> </w:t>
            </w:r>
            <w:r w:rsidRPr="00DA0853">
              <w:rPr>
                <w:sz w:val="24"/>
                <w:szCs w:val="24"/>
              </w:rPr>
              <w:t>поражений</w:t>
            </w:r>
          </w:p>
        </w:tc>
        <w:tc>
          <w:tcPr>
            <w:tcW w:w="1713" w:type="dxa"/>
          </w:tcPr>
          <w:p w:rsidR="00414CA9" w:rsidRPr="00DA0853" w:rsidRDefault="00414CA9" w:rsidP="00DA0853">
            <w:pPr>
              <w:pStyle w:val="TableParagraph"/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DA0853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414CA9" w:rsidRPr="00255AED" w:rsidTr="00BA5000">
        <w:tc>
          <w:tcPr>
            <w:tcW w:w="660" w:type="dxa"/>
          </w:tcPr>
          <w:p w:rsidR="00414CA9" w:rsidRPr="00DA0853" w:rsidRDefault="00414CA9" w:rsidP="008035DF">
            <w:pPr>
              <w:pStyle w:val="BodyText"/>
              <w:jc w:val="both"/>
              <w:rPr>
                <w:bCs/>
                <w:iCs/>
              </w:rPr>
            </w:pPr>
            <w:r w:rsidRPr="00DA0853">
              <w:rPr>
                <w:bCs/>
                <w:iCs/>
              </w:rPr>
              <w:t>7</w:t>
            </w:r>
          </w:p>
        </w:tc>
        <w:tc>
          <w:tcPr>
            <w:tcW w:w="7792" w:type="dxa"/>
          </w:tcPr>
          <w:p w:rsidR="00414CA9" w:rsidRPr="00DA0853" w:rsidRDefault="00414CA9" w:rsidP="00DA0853">
            <w:pPr>
              <w:pStyle w:val="BodyText"/>
              <w:spacing w:line="319" w:lineRule="exact"/>
              <w:jc w:val="both"/>
            </w:pPr>
            <w:r w:rsidRPr="00DA0853">
              <w:t>Шина</w:t>
            </w:r>
            <w:r w:rsidRPr="00DA0853">
              <w:rPr>
                <w:spacing w:val="-1"/>
              </w:rPr>
              <w:t xml:space="preserve"> </w:t>
            </w:r>
            <w:r w:rsidRPr="00DA0853">
              <w:t>лестничная</w:t>
            </w:r>
          </w:p>
        </w:tc>
        <w:tc>
          <w:tcPr>
            <w:tcW w:w="1713" w:type="dxa"/>
          </w:tcPr>
          <w:p w:rsidR="00414CA9" w:rsidRPr="00DA0853" w:rsidRDefault="00414CA9" w:rsidP="00DA0853">
            <w:pPr>
              <w:pStyle w:val="BodyText"/>
              <w:jc w:val="both"/>
              <w:rPr>
                <w:bCs/>
                <w:iCs/>
              </w:rPr>
            </w:pPr>
            <w:r w:rsidRPr="00DA0853">
              <w:rPr>
                <w:bCs/>
                <w:iCs/>
              </w:rPr>
              <w:t>1</w:t>
            </w:r>
          </w:p>
        </w:tc>
      </w:tr>
      <w:tr w:rsidR="00414CA9" w:rsidRPr="00255AED" w:rsidTr="00BA5000">
        <w:tc>
          <w:tcPr>
            <w:tcW w:w="660" w:type="dxa"/>
          </w:tcPr>
          <w:p w:rsidR="00414CA9" w:rsidRPr="00DA0853" w:rsidRDefault="00414CA9" w:rsidP="008035DF">
            <w:pPr>
              <w:pStyle w:val="TableParagraph"/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DA0853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7792" w:type="dxa"/>
          </w:tcPr>
          <w:p w:rsidR="00414CA9" w:rsidRPr="00DA0853" w:rsidRDefault="00414CA9" w:rsidP="00DA0853">
            <w:pPr>
              <w:pStyle w:val="TableParagraph"/>
              <w:ind w:left="0" w:right="1055"/>
              <w:jc w:val="both"/>
              <w:rPr>
                <w:sz w:val="24"/>
                <w:szCs w:val="24"/>
              </w:rPr>
            </w:pPr>
            <w:r w:rsidRPr="00DA0853">
              <w:rPr>
                <w:sz w:val="24"/>
                <w:szCs w:val="24"/>
              </w:rPr>
              <w:t xml:space="preserve">Воротник </w:t>
            </w:r>
            <w:r w:rsidRPr="00DA0853">
              <w:rPr>
                <w:spacing w:val="-67"/>
                <w:sz w:val="24"/>
                <w:szCs w:val="24"/>
              </w:rPr>
              <w:t xml:space="preserve"> </w:t>
            </w:r>
            <w:r w:rsidRPr="00DA0853">
              <w:rPr>
                <w:sz w:val="24"/>
                <w:szCs w:val="24"/>
              </w:rPr>
              <w:t>шейный</w:t>
            </w:r>
          </w:p>
        </w:tc>
        <w:tc>
          <w:tcPr>
            <w:tcW w:w="1713" w:type="dxa"/>
          </w:tcPr>
          <w:p w:rsidR="00414CA9" w:rsidRPr="00DA0853" w:rsidRDefault="00414CA9" w:rsidP="00DA0853">
            <w:pPr>
              <w:pStyle w:val="TableParagraph"/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DA0853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414CA9" w:rsidRPr="00255AED" w:rsidTr="00BA5000">
        <w:tc>
          <w:tcPr>
            <w:tcW w:w="660" w:type="dxa"/>
          </w:tcPr>
          <w:p w:rsidR="00414CA9" w:rsidRPr="00053A4E" w:rsidRDefault="00414CA9" w:rsidP="008035DF">
            <w:pPr>
              <w:pStyle w:val="TableParagraph"/>
              <w:ind w:left="0"/>
              <w:rPr>
                <w:bCs/>
                <w:iCs/>
                <w:sz w:val="24"/>
                <w:szCs w:val="24"/>
              </w:rPr>
            </w:pPr>
            <w:r w:rsidRPr="00053A4E"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7792" w:type="dxa"/>
          </w:tcPr>
          <w:p w:rsidR="00414CA9" w:rsidRPr="00DA0853" w:rsidRDefault="00414CA9" w:rsidP="00DA0853">
            <w:pPr>
              <w:pStyle w:val="TableParagraph"/>
              <w:ind w:left="0" w:right="838"/>
              <w:jc w:val="both"/>
              <w:rPr>
                <w:sz w:val="24"/>
                <w:szCs w:val="24"/>
              </w:rPr>
            </w:pPr>
            <w:r w:rsidRPr="00DA0853">
              <w:rPr>
                <w:sz w:val="24"/>
                <w:szCs w:val="24"/>
              </w:rPr>
              <w:t xml:space="preserve">Коврик для </w:t>
            </w:r>
            <w:r w:rsidRPr="00DA0853">
              <w:rPr>
                <w:spacing w:val="-67"/>
                <w:sz w:val="24"/>
                <w:szCs w:val="24"/>
              </w:rPr>
              <w:t xml:space="preserve"> </w:t>
            </w:r>
            <w:r w:rsidRPr="00DA0853">
              <w:rPr>
                <w:sz w:val="24"/>
                <w:szCs w:val="24"/>
              </w:rPr>
              <w:t xml:space="preserve">проведения сердечно-лёгочной </w:t>
            </w:r>
            <w:r w:rsidRPr="00DA0853">
              <w:rPr>
                <w:spacing w:val="-67"/>
                <w:sz w:val="24"/>
                <w:szCs w:val="24"/>
              </w:rPr>
              <w:t xml:space="preserve"> </w:t>
            </w:r>
            <w:r w:rsidRPr="00DA0853">
              <w:rPr>
                <w:sz w:val="24"/>
                <w:szCs w:val="24"/>
              </w:rPr>
              <w:t>реанимации</w:t>
            </w:r>
          </w:p>
        </w:tc>
        <w:tc>
          <w:tcPr>
            <w:tcW w:w="1713" w:type="dxa"/>
          </w:tcPr>
          <w:p w:rsidR="00414CA9" w:rsidRPr="00DA0853" w:rsidRDefault="00414CA9" w:rsidP="00DA0853">
            <w:pPr>
              <w:pStyle w:val="TableParagraph"/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DA0853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414CA9" w:rsidRPr="00053A4E" w:rsidTr="00BA5000">
        <w:tc>
          <w:tcPr>
            <w:tcW w:w="660" w:type="dxa"/>
          </w:tcPr>
          <w:p w:rsidR="00414CA9" w:rsidRPr="00053A4E" w:rsidRDefault="00414CA9" w:rsidP="008035DF">
            <w:pPr>
              <w:pStyle w:val="TableParagraph"/>
              <w:ind w:left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792" w:type="dxa"/>
          </w:tcPr>
          <w:p w:rsidR="00414CA9" w:rsidRPr="00053A4E" w:rsidRDefault="00414CA9" w:rsidP="00053A4E">
            <w:pPr>
              <w:pStyle w:val="BodyText"/>
              <w:spacing w:line="322" w:lineRule="exact"/>
              <w:ind w:right="626"/>
            </w:pPr>
            <w:r w:rsidRPr="00053A4E">
              <w:t>Аптечка первой помощи автомобилиста</w:t>
            </w:r>
          </w:p>
        </w:tc>
        <w:tc>
          <w:tcPr>
            <w:tcW w:w="1713" w:type="dxa"/>
          </w:tcPr>
          <w:p w:rsidR="00414CA9" w:rsidRPr="00053A4E" w:rsidRDefault="00414CA9" w:rsidP="00DA0853">
            <w:pPr>
              <w:pStyle w:val="BodyText"/>
              <w:rPr>
                <w:bCs/>
                <w:iCs/>
              </w:rPr>
            </w:pPr>
            <w:r w:rsidRPr="00053A4E">
              <w:rPr>
                <w:bCs/>
                <w:iCs/>
              </w:rPr>
              <w:t>4</w:t>
            </w:r>
          </w:p>
        </w:tc>
      </w:tr>
      <w:tr w:rsidR="00414CA9" w:rsidRPr="00053A4E" w:rsidTr="00BA5000">
        <w:tc>
          <w:tcPr>
            <w:tcW w:w="660" w:type="dxa"/>
          </w:tcPr>
          <w:p w:rsidR="00414CA9" w:rsidRDefault="00414CA9" w:rsidP="008035DF">
            <w:pPr>
              <w:pStyle w:val="TableParagraph"/>
              <w:ind w:left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792" w:type="dxa"/>
          </w:tcPr>
          <w:p w:rsidR="00414CA9" w:rsidRPr="00053A4E" w:rsidRDefault="00414CA9" w:rsidP="00053A4E">
            <w:pPr>
              <w:pStyle w:val="BodyText"/>
              <w:spacing w:line="322" w:lineRule="exact"/>
              <w:ind w:right="626"/>
            </w:pPr>
            <w:r>
              <w:t>Стол для медиазоны</w:t>
            </w:r>
          </w:p>
        </w:tc>
        <w:tc>
          <w:tcPr>
            <w:tcW w:w="1713" w:type="dxa"/>
          </w:tcPr>
          <w:p w:rsidR="00414CA9" w:rsidRPr="00053A4E" w:rsidRDefault="00414CA9" w:rsidP="00DA0853">
            <w:pPr>
              <w:pStyle w:val="BodyText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414CA9" w:rsidRPr="00053A4E" w:rsidTr="00BA5000">
        <w:tc>
          <w:tcPr>
            <w:tcW w:w="660" w:type="dxa"/>
          </w:tcPr>
          <w:p w:rsidR="00414CA9" w:rsidRDefault="00414CA9" w:rsidP="008035DF">
            <w:pPr>
              <w:pStyle w:val="TableParagraph"/>
              <w:ind w:left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7792" w:type="dxa"/>
          </w:tcPr>
          <w:p w:rsidR="00414CA9" w:rsidRDefault="00414CA9" w:rsidP="00053A4E">
            <w:pPr>
              <w:pStyle w:val="BodyText"/>
              <w:spacing w:line="322" w:lineRule="exact"/>
              <w:ind w:right="626"/>
            </w:pPr>
            <w:r>
              <w:t>Стол для шахмат</w:t>
            </w:r>
          </w:p>
        </w:tc>
        <w:tc>
          <w:tcPr>
            <w:tcW w:w="1713" w:type="dxa"/>
          </w:tcPr>
          <w:p w:rsidR="00414CA9" w:rsidRDefault="00414CA9" w:rsidP="00DA0853">
            <w:pPr>
              <w:pStyle w:val="BodyText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414CA9" w:rsidRPr="00053A4E" w:rsidTr="00BA5000">
        <w:tc>
          <w:tcPr>
            <w:tcW w:w="660" w:type="dxa"/>
          </w:tcPr>
          <w:p w:rsidR="00414CA9" w:rsidRDefault="00414CA9" w:rsidP="008035DF">
            <w:pPr>
              <w:pStyle w:val="TableParagraph"/>
              <w:ind w:left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13 </w:t>
            </w:r>
          </w:p>
        </w:tc>
        <w:tc>
          <w:tcPr>
            <w:tcW w:w="7792" w:type="dxa"/>
          </w:tcPr>
          <w:p w:rsidR="00414CA9" w:rsidRDefault="00414CA9" w:rsidP="00053A4E">
            <w:pPr>
              <w:pStyle w:val="BodyText"/>
              <w:spacing w:line="322" w:lineRule="exact"/>
              <w:ind w:right="626"/>
            </w:pPr>
            <w:r>
              <w:t xml:space="preserve">Стол круглый </w:t>
            </w:r>
          </w:p>
        </w:tc>
        <w:tc>
          <w:tcPr>
            <w:tcW w:w="1713" w:type="dxa"/>
          </w:tcPr>
          <w:p w:rsidR="00414CA9" w:rsidRDefault="00414CA9" w:rsidP="00DA0853">
            <w:pPr>
              <w:pStyle w:val="BodyTex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414CA9" w:rsidRPr="00053A4E" w:rsidTr="00BA5000">
        <w:tc>
          <w:tcPr>
            <w:tcW w:w="660" w:type="dxa"/>
          </w:tcPr>
          <w:p w:rsidR="00414CA9" w:rsidRDefault="00414CA9" w:rsidP="008035DF">
            <w:pPr>
              <w:pStyle w:val="TableParagraph"/>
              <w:ind w:left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7792" w:type="dxa"/>
          </w:tcPr>
          <w:p w:rsidR="00414CA9" w:rsidRDefault="00414CA9" w:rsidP="00053A4E">
            <w:pPr>
              <w:pStyle w:val="BodyText"/>
              <w:spacing w:line="322" w:lineRule="exact"/>
              <w:ind w:right="626"/>
            </w:pPr>
            <w:r>
              <w:t>Пуф</w:t>
            </w:r>
          </w:p>
        </w:tc>
        <w:tc>
          <w:tcPr>
            <w:tcW w:w="1713" w:type="dxa"/>
          </w:tcPr>
          <w:p w:rsidR="00414CA9" w:rsidRDefault="00414CA9" w:rsidP="00DA0853">
            <w:pPr>
              <w:pStyle w:val="BodyText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414CA9" w:rsidRPr="00053A4E" w:rsidTr="00BA5000">
        <w:tc>
          <w:tcPr>
            <w:tcW w:w="660" w:type="dxa"/>
          </w:tcPr>
          <w:p w:rsidR="00414CA9" w:rsidRPr="00C13463" w:rsidRDefault="00414CA9" w:rsidP="008035DF">
            <w:pPr>
              <w:pStyle w:val="TableParagraph"/>
              <w:ind w:left="0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15</w:t>
            </w:r>
          </w:p>
        </w:tc>
        <w:tc>
          <w:tcPr>
            <w:tcW w:w="7792" w:type="dxa"/>
          </w:tcPr>
          <w:p w:rsidR="00414CA9" w:rsidRDefault="00414CA9" w:rsidP="00053A4E">
            <w:pPr>
              <w:pStyle w:val="BodyText"/>
              <w:spacing w:line="322" w:lineRule="exact"/>
              <w:ind w:right="626"/>
            </w:pPr>
            <w:r>
              <w:t>Мешок-груша</w:t>
            </w:r>
          </w:p>
        </w:tc>
        <w:tc>
          <w:tcPr>
            <w:tcW w:w="1713" w:type="dxa"/>
          </w:tcPr>
          <w:p w:rsidR="00414CA9" w:rsidRDefault="00414CA9" w:rsidP="00DA0853">
            <w:pPr>
              <w:pStyle w:val="BodyText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</w:tr>
      <w:tr w:rsidR="00414CA9" w:rsidRPr="00053A4E" w:rsidTr="00BA5000">
        <w:tc>
          <w:tcPr>
            <w:tcW w:w="660" w:type="dxa"/>
          </w:tcPr>
          <w:p w:rsidR="00414CA9" w:rsidRDefault="00414CA9" w:rsidP="008035DF">
            <w:pPr>
              <w:pStyle w:val="TableParagraph"/>
              <w:ind w:left="0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16</w:t>
            </w:r>
          </w:p>
        </w:tc>
        <w:tc>
          <w:tcPr>
            <w:tcW w:w="7792" w:type="dxa"/>
          </w:tcPr>
          <w:p w:rsidR="00414CA9" w:rsidRPr="00C13463" w:rsidRDefault="00414CA9" w:rsidP="00053A4E">
            <w:pPr>
              <w:pStyle w:val="BodyText"/>
              <w:spacing w:line="322" w:lineRule="exact"/>
              <w:ind w:right="626"/>
              <w:rPr>
                <w:lang w:val="en-US"/>
              </w:rPr>
            </w:pPr>
            <w:r>
              <w:t xml:space="preserve">Проектор </w:t>
            </w:r>
            <w:r>
              <w:rPr>
                <w:lang w:val="en-US"/>
              </w:rPr>
              <w:t>View Sonic</w:t>
            </w:r>
          </w:p>
        </w:tc>
        <w:tc>
          <w:tcPr>
            <w:tcW w:w="1713" w:type="dxa"/>
          </w:tcPr>
          <w:p w:rsidR="00414CA9" w:rsidRPr="00C13463" w:rsidRDefault="00414CA9" w:rsidP="00DA0853">
            <w:pPr>
              <w:pStyle w:val="BodyText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1</w:t>
            </w:r>
          </w:p>
        </w:tc>
      </w:tr>
      <w:tr w:rsidR="00414CA9" w:rsidRPr="00053A4E" w:rsidTr="00BA5000">
        <w:tc>
          <w:tcPr>
            <w:tcW w:w="660" w:type="dxa"/>
          </w:tcPr>
          <w:p w:rsidR="00414CA9" w:rsidRDefault="00414CA9" w:rsidP="008035DF">
            <w:pPr>
              <w:pStyle w:val="TableParagraph"/>
              <w:ind w:left="0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17</w:t>
            </w:r>
          </w:p>
        </w:tc>
        <w:tc>
          <w:tcPr>
            <w:tcW w:w="7792" w:type="dxa"/>
          </w:tcPr>
          <w:p w:rsidR="00414CA9" w:rsidRDefault="00414CA9" w:rsidP="00053A4E">
            <w:pPr>
              <w:pStyle w:val="BodyText"/>
              <w:spacing w:line="322" w:lineRule="exact"/>
              <w:ind w:right="626"/>
            </w:pPr>
            <w:r>
              <w:t>Принтер для цветной печати</w:t>
            </w:r>
          </w:p>
        </w:tc>
        <w:tc>
          <w:tcPr>
            <w:tcW w:w="1713" w:type="dxa"/>
          </w:tcPr>
          <w:p w:rsidR="00414CA9" w:rsidRPr="00A919A4" w:rsidRDefault="00414CA9" w:rsidP="00DA0853">
            <w:pPr>
              <w:pStyle w:val="BodyTex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414CA9" w:rsidRPr="00053A4E" w:rsidTr="00BA5000">
        <w:tc>
          <w:tcPr>
            <w:tcW w:w="660" w:type="dxa"/>
          </w:tcPr>
          <w:p w:rsidR="00414CA9" w:rsidRDefault="00414CA9" w:rsidP="00150D17">
            <w:pPr>
              <w:pStyle w:val="TableParagraph"/>
              <w:ind w:left="0"/>
              <w:rPr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7792" w:type="dxa"/>
          </w:tcPr>
          <w:p w:rsidR="00414CA9" w:rsidRDefault="00414CA9" w:rsidP="00053A4E">
            <w:pPr>
              <w:pStyle w:val="BodyText"/>
              <w:spacing w:line="322" w:lineRule="exact"/>
              <w:ind w:right="626"/>
            </w:pPr>
          </w:p>
        </w:tc>
        <w:tc>
          <w:tcPr>
            <w:tcW w:w="1713" w:type="dxa"/>
          </w:tcPr>
          <w:p w:rsidR="00414CA9" w:rsidRDefault="00414CA9" w:rsidP="00DA0853">
            <w:pPr>
              <w:pStyle w:val="BodyText"/>
              <w:rPr>
                <w:bCs/>
                <w:iCs/>
                <w:lang w:val="en-US"/>
              </w:rPr>
            </w:pPr>
          </w:p>
        </w:tc>
      </w:tr>
    </w:tbl>
    <w:p w:rsidR="00414CA9" w:rsidRPr="00BA5000" w:rsidRDefault="00414CA9" w:rsidP="00BA5000">
      <w:pPr>
        <w:pStyle w:val="BodyText"/>
        <w:rPr>
          <w:b/>
        </w:rPr>
      </w:pPr>
      <w:r>
        <w:rPr>
          <w:b/>
        </w:rPr>
        <w:t xml:space="preserve">      </w:t>
      </w:r>
    </w:p>
    <w:p w:rsidR="00414CA9" w:rsidRDefault="00414CA9" w:rsidP="00380E17">
      <w:pPr>
        <w:pStyle w:val="Heading1"/>
        <w:spacing w:line="322" w:lineRule="exact"/>
        <w:ind w:left="1040"/>
        <w:jc w:val="center"/>
        <w:rPr>
          <w:u w:val="thick"/>
        </w:rPr>
      </w:pPr>
      <w:r>
        <w:rPr>
          <w:u w:val="thick"/>
        </w:rPr>
        <w:t xml:space="preserve">Педагогический состав Центра образования «Точка роста» </w:t>
      </w:r>
    </w:p>
    <w:p w:rsidR="00414CA9" w:rsidRDefault="00414CA9" w:rsidP="00BA5000">
      <w:pPr>
        <w:pStyle w:val="Heading1"/>
        <w:spacing w:line="322" w:lineRule="exact"/>
        <w:ind w:left="1040"/>
        <w:jc w:val="center"/>
        <w:rPr>
          <w:b w:val="0"/>
          <w:i w:val="0"/>
        </w:rPr>
      </w:pPr>
      <w:r>
        <w:rPr>
          <w:u w:val="thick"/>
        </w:rPr>
        <w:t>МБОУ «СОШ №8 имени А.В. Грязнова» в 2023--2024 учебном году.</w:t>
      </w:r>
    </w:p>
    <w:p w:rsidR="00414CA9" w:rsidRDefault="00414CA9">
      <w:pPr>
        <w:pStyle w:val="BodyText"/>
        <w:rPr>
          <w:b/>
          <w:i/>
          <w:sz w:val="20"/>
        </w:rPr>
      </w:pPr>
    </w:p>
    <w:p w:rsidR="00414CA9" w:rsidRPr="00BA5000" w:rsidRDefault="00414CA9" w:rsidP="00BA5000">
      <w:pPr>
        <w:pStyle w:val="BodyText"/>
        <w:spacing w:before="90" w:line="276" w:lineRule="auto"/>
        <w:ind w:left="959" w:right="540"/>
      </w:pPr>
      <w:r>
        <w:t>Для работы в Центре «Точка роста» подобрана команда специалистов из педагогов школы.</w:t>
      </w:r>
    </w:p>
    <w:tbl>
      <w:tblPr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03"/>
        <w:gridCol w:w="1738"/>
        <w:gridCol w:w="2204"/>
        <w:gridCol w:w="1887"/>
        <w:gridCol w:w="2175"/>
      </w:tblGrid>
      <w:tr w:rsidR="00414CA9" w:rsidTr="000637A4">
        <w:trPr>
          <w:trHeight w:val="974"/>
        </w:trPr>
        <w:tc>
          <w:tcPr>
            <w:tcW w:w="2103" w:type="dxa"/>
          </w:tcPr>
          <w:p w:rsidR="00414CA9" w:rsidRPr="00972A3B" w:rsidRDefault="00414CA9" w:rsidP="00972A3B">
            <w:pPr>
              <w:pStyle w:val="TableParagraph"/>
              <w:spacing w:before="35" w:line="283" w:lineRule="auto"/>
              <w:ind w:left="254" w:right="399" w:firstLine="163"/>
              <w:rPr>
                <w:b/>
                <w:sz w:val="24"/>
              </w:rPr>
            </w:pPr>
            <w:r w:rsidRPr="00972A3B">
              <w:rPr>
                <w:b/>
                <w:sz w:val="24"/>
              </w:rPr>
              <w:t>Кол-во</w:t>
            </w:r>
            <w:r>
              <w:rPr>
                <w:b/>
                <w:sz w:val="24"/>
              </w:rPr>
              <w:t xml:space="preserve"> </w:t>
            </w:r>
            <w:r w:rsidRPr="00972A3B">
              <w:rPr>
                <w:b/>
                <w:sz w:val="24"/>
              </w:rPr>
              <w:t>педагогов</w:t>
            </w:r>
          </w:p>
        </w:tc>
        <w:tc>
          <w:tcPr>
            <w:tcW w:w="1738" w:type="dxa"/>
          </w:tcPr>
          <w:p w:rsidR="00414CA9" w:rsidRPr="00972A3B" w:rsidRDefault="00414CA9" w:rsidP="00972A3B">
            <w:pPr>
              <w:pStyle w:val="TableParagraph"/>
              <w:spacing w:before="35"/>
              <w:ind w:left="364" w:firstLine="43"/>
              <w:rPr>
                <w:b/>
                <w:sz w:val="24"/>
              </w:rPr>
            </w:pPr>
            <w:r w:rsidRPr="00972A3B">
              <w:rPr>
                <w:b/>
                <w:sz w:val="24"/>
              </w:rPr>
              <w:t>Имеют</w:t>
            </w:r>
          </w:p>
          <w:p w:rsidR="00414CA9" w:rsidRPr="00972A3B" w:rsidRDefault="00414CA9" w:rsidP="00972A3B">
            <w:pPr>
              <w:pStyle w:val="TableParagraph"/>
              <w:spacing w:before="3" w:line="320" w:lineRule="atLeast"/>
              <w:ind w:left="110" w:right="255" w:firstLine="254"/>
              <w:rPr>
                <w:b/>
                <w:sz w:val="24"/>
              </w:rPr>
            </w:pPr>
            <w:r w:rsidRPr="00972A3B">
              <w:rPr>
                <w:b/>
                <w:sz w:val="24"/>
              </w:rPr>
              <w:t>Высшее</w:t>
            </w:r>
            <w:r>
              <w:rPr>
                <w:b/>
                <w:sz w:val="24"/>
              </w:rPr>
              <w:t xml:space="preserve"> </w:t>
            </w:r>
            <w:r w:rsidRPr="00972A3B">
              <w:rPr>
                <w:b/>
                <w:sz w:val="24"/>
              </w:rPr>
              <w:t>образование</w:t>
            </w:r>
          </w:p>
        </w:tc>
        <w:tc>
          <w:tcPr>
            <w:tcW w:w="2204" w:type="dxa"/>
          </w:tcPr>
          <w:p w:rsidR="00414CA9" w:rsidRDefault="00414CA9" w:rsidP="00DA0853">
            <w:pPr>
              <w:pStyle w:val="TableParagraph"/>
              <w:spacing w:before="35" w:line="283" w:lineRule="auto"/>
              <w:ind w:right="257"/>
              <w:jc w:val="center"/>
              <w:rPr>
                <w:b/>
                <w:sz w:val="24"/>
              </w:rPr>
            </w:pPr>
            <w:r w:rsidRPr="00972A3B">
              <w:rPr>
                <w:b/>
                <w:sz w:val="24"/>
              </w:rPr>
              <w:t>Имеют</w:t>
            </w:r>
          </w:p>
          <w:p w:rsidR="00414CA9" w:rsidRPr="00972A3B" w:rsidRDefault="00414CA9" w:rsidP="00DA0853">
            <w:pPr>
              <w:pStyle w:val="TableParagraph"/>
              <w:spacing w:before="35" w:line="283" w:lineRule="auto"/>
              <w:ind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квал. </w:t>
            </w:r>
            <w:r w:rsidRPr="00972A3B">
              <w:rPr>
                <w:b/>
                <w:sz w:val="24"/>
              </w:rPr>
              <w:t>кат.</w:t>
            </w:r>
            <w:r>
              <w:rPr>
                <w:b/>
                <w:sz w:val="24"/>
              </w:rPr>
              <w:t xml:space="preserve"> </w:t>
            </w:r>
            <w:r w:rsidRPr="00972A3B">
              <w:rPr>
                <w:b/>
                <w:sz w:val="24"/>
              </w:rPr>
              <w:t>высшую/первую</w:t>
            </w:r>
          </w:p>
        </w:tc>
        <w:tc>
          <w:tcPr>
            <w:tcW w:w="1887" w:type="dxa"/>
          </w:tcPr>
          <w:p w:rsidR="00414CA9" w:rsidRPr="00972A3B" w:rsidRDefault="00414CA9" w:rsidP="00972A3B">
            <w:pPr>
              <w:pStyle w:val="TableParagraph"/>
              <w:spacing w:before="35"/>
              <w:ind w:left="377" w:firstLine="105"/>
              <w:rPr>
                <w:b/>
                <w:sz w:val="24"/>
              </w:rPr>
            </w:pPr>
            <w:r w:rsidRPr="00972A3B">
              <w:rPr>
                <w:b/>
                <w:sz w:val="24"/>
              </w:rPr>
              <w:t>Кол-во</w:t>
            </w:r>
          </w:p>
          <w:p w:rsidR="00414CA9" w:rsidRPr="00972A3B" w:rsidRDefault="00414CA9" w:rsidP="00972A3B">
            <w:pPr>
              <w:pStyle w:val="TableParagraph"/>
              <w:spacing w:before="3" w:line="320" w:lineRule="atLeast"/>
              <w:ind w:left="108" w:right="254" w:firstLine="268"/>
              <w:rPr>
                <w:b/>
                <w:sz w:val="24"/>
              </w:rPr>
            </w:pPr>
            <w:r w:rsidRPr="00972A3B">
              <w:rPr>
                <w:b/>
                <w:sz w:val="24"/>
              </w:rPr>
              <w:t>Молодых</w:t>
            </w:r>
            <w:r>
              <w:rPr>
                <w:b/>
                <w:sz w:val="24"/>
              </w:rPr>
              <w:t xml:space="preserve"> </w:t>
            </w:r>
            <w:r w:rsidRPr="00972A3B">
              <w:rPr>
                <w:b/>
                <w:sz w:val="24"/>
              </w:rPr>
              <w:t>специалистов</w:t>
            </w:r>
          </w:p>
        </w:tc>
        <w:tc>
          <w:tcPr>
            <w:tcW w:w="2175" w:type="dxa"/>
          </w:tcPr>
          <w:p w:rsidR="00414CA9" w:rsidRPr="00972A3B" w:rsidRDefault="00414CA9" w:rsidP="00972A3B">
            <w:pPr>
              <w:pStyle w:val="TableParagraph"/>
              <w:spacing w:before="35"/>
              <w:ind w:left="156" w:hanging="44"/>
              <w:rPr>
                <w:b/>
                <w:sz w:val="24"/>
              </w:rPr>
            </w:pPr>
            <w:r w:rsidRPr="00972A3B">
              <w:rPr>
                <w:b/>
                <w:sz w:val="24"/>
              </w:rPr>
              <w:t>Педагогический</w:t>
            </w:r>
          </w:p>
          <w:p w:rsidR="00414CA9" w:rsidRPr="00972A3B" w:rsidRDefault="00414CA9" w:rsidP="00972A3B">
            <w:pPr>
              <w:pStyle w:val="TableParagraph"/>
              <w:spacing w:before="3" w:line="320" w:lineRule="atLeast"/>
              <w:ind w:left="823" w:right="305" w:hanging="668"/>
              <w:rPr>
                <w:b/>
                <w:sz w:val="24"/>
              </w:rPr>
            </w:pPr>
            <w:r w:rsidRPr="00972A3B">
              <w:rPr>
                <w:b/>
                <w:sz w:val="24"/>
              </w:rPr>
              <w:t>стаж – выше 25</w:t>
            </w:r>
            <w:r>
              <w:rPr>
                <w:b/>
                <w:sz w:val="24"/>
              </w:rPr>
              <w:t xml:space="preserve"> </w:t>
            </w:r>
            <w:r w:rsidRPr="00972A3B">
              <w:rPr>
                <w:b/>
                <w:sz w:val="24"/>
              </w:rPr>
              <w:t>лет</w:t>
            </w:r>
          </w:p>
        </w:tc>
      </w:tr>
      <w:tr w:rsidR="00414CA9" w:rsidTr="000637A4">
        <w:trPr>
          <w:trHeight w:val="325"/>
        </w:trPr>
        <w:tc>
          <w:tcPr>
            <w:tcW w:w="2103" w:type="dxa"/>
          </w:tcPr>
          <w:p w:rsidR="00414CA9" w:rsidRPr="00972A3B" w:rsidRDefault="00414CA9" w:rsidP="00972A3B">
            <w:pPr>
              <w:pStyle w:val="TableParagraph"/>
              <w:spacing w:before="35" w:line="271" w:lineRule="exact"/>
              <w:ind w:left="658" w:right="80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38" w:type="dxa"/>
          </w:tcPr>
          <w:p w:rsidR="00414CA9" w:rsidRPr="00972A3B" w:rsidRDefault="00414CA9" w:rsidP="00972A3B">
            <w:pPr>
              <w:pStyle w:val="TableParagraph"/>
              <w:spacing w:before="35" w:line="271" w:lineRule="exact"/>
              <w:ind w:left="648" w:right="80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04" w:type="dxa"/>
          </w:tcPr>
          <w:p w:rsidR="00414CA9" w:rsidRPr="00972A3B" w:rsidRDefault="00414CA9" w:rsidP="00972A3B">
            <w:pPr>
              <w:pStyle w:val="TableParagraph"/>
              <w:spacing w:before="35" w:line="271" w:lineRule="exact"/>
              <w:ind w:left="844" w:right="1002"/>
              <w:jc w:val="center"/>
              <w:rPr>
                <w:sz w:val="24"/>
              </w:rPr>
            </w:pPr>
            <w:r>
              <w:rPr>
                <w:sz w:val="24"/>
              </w:rPr>
              <w:t>7/3</w:t>
            </w:r>
          </w:p>
        </w:tc>
        <w:tc>
          <w:tcPr>
            <w:tcW w:w="1887" w:type="dxa"/>
          </w:tcPr>
          <w:p w:rsidR="00414CA9" w:rsidRPr="00972A3B" w:rsidRDefault="00414CA9" w:rsidP="00972A3B">
            <w:pPr>
              <w:pStyle w:val="TableParagraph"/>
              <w:spacing w:before="35" w:line="271" w:lineRule="exact"/>
              <w:ind w:left="0" w:right="15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75" w:type="dxa"/>
          </w:tcPr>
          <w:p w:rsidR="00414CA9" w:rsidRPr="00972A3B" w:rsidRDefault="00414CA9" w:rsidP="00972A3B">
            <w:pPr>
              <w:pStyle w:val="TableParagraph"/>
              <w:spacing w:before="35" w:line="271" w:lineRule="exact"/>
              <w:ind w:left="0" w:right="15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414CA9" w:rsidRDefault="00414CA9" w:rsidP="00DA0853">
      <w:pPr>
        <w:pStyle w:val="BodyText"/>
        <w:tabs>
          <w:tab w:val="left" w:pos="1102"/>
        </w:tabs>
        <w:spacing w:before="3"/>
        <w:rPr>
          <w:sz w:val="27"/>
        </w:rPr>
      </w:pPr>
      <w:r>
        <w:rPr>
          <w:sz w:val="27"/>
        </w:rPr>
        <w:tab/>
      </w:r>
    </w:p>
    <w:p w:rsidR="00414CA9" w:rsidRDefault="00414CA9" w:rsidP="000637A4">
      <w:pPr>
        <w:pStyle w:val="BodyText"/>
        <w:tabs>
          <w:tab w:val="left" w:pos="1102"/>
        </w:tabs>
        <w:spacing w:before="3"/>
      </w:pPr>
      <w:r>
        <w:t xml:space="preserve">     1. </w:t>
      </w:r>
      <w:r w:rsidRPr="00DA0853">
        <w:t>Петриченко Елена Николаевна</w:t>
      </w:r>
      <w:r>
        <w:t xml:space="preserve"> - </w:t>
      </w:r>
      <w:r w:rsidRPr="00DA0853">
        <w:t>педагог дополнительного образования, педа</w:t>
      </w:r>
      <w:r>
        <w:t>гог предметной деятельности «Шахматы»;</w:t>
      </w:r>
    </w:p>
    <w:p w:rsidR="00414CA9" w:rsidRDefault="00414CA9" w:rsidP="000637A4">
      <w:pPr>
        <w:pStyle w:val="BodyText"/>
        <w:tabs>
          <w:tab w:val="left" w:pos="1102"/>
        </w:tabs>
        <w:spacing w:before="3"/>
      </w:pPr>
      <w:r>
        <w:t xml:space="preserve">     2. Петриченко Татьяна Александровна - </w:t>
      </w:r>
      <w:r w:rsidRPr="00DA0853">
        <w:t>педагог дополнительного образования, педа</w:t>
      </w:r>
      <w:r>
        <w:t>гог предметной деятельности «Шахматы»;</w:t>
      </w:r>
    </w:p>
    <w:p w:rsidR="00414CA9" w:rsidRDefault="00414CA9" w:rsidP="000637A4">
      <w:pPr>
        <w:pStyle w:val="BodyText"/>
        <w:tabs>
          <w:tab w:val="left" w:pos="1102"/>
        </w:tabs>
        <w:spacing w:before="3"/>
      </w:pPr>
      <w:r>
        <w:t xml:space="preserve">     3. Мерзликина Анна Николаевна - </w:t>
      </w:r>
      <w:r w:rsidRPr="00DA0853">
        <w:t>педагог дополнительного образования, педа</w:t>
      </w:r>
      <w:r>
        <w:t xml:space="preserve">гог предметной деятельности «ОБЖ и </w:t>
      </w:r>
      <w:r w:rsidRPr="003A3C7D">
        <w:rPr>
          <w:u w:val="single"/>
        </w:rPr>
        <w:t>физкультура</w:t>
      </w:r>
      <w:r>
        <w:t>»;</w:t>
      </w:r>
    </w:p>
    <w:p w:rsidR="00414CA9" w:rsidRDefault="00414CA9" w:rsidP="000637A4">
      <w:pPr>
        <w:pStyle w:val="BodyText"/>
        <w:tabs>
          <w:tab w:val="left" w:pos="1102"/>
        </w:tabs>
        <w:spacing w:before="3"/>
      </w:pPr>
      <w:r>
        <w:t xml:space="preserve">     4. Голлоева Мария Сергеевна - </w:t>
      </w:r>
      <w:r w:rsidRPr="00DA0853">
        <w:t>педагог дополнительного образования, педа</w:t>
      </w:r>
      <w:r>
        <w:t xml:space="preserve">гог предметной деятельности «ОБЖ и </w:t>
      </w:r>
      <w:r w:rsidRPr="003A3C7D">
        <w:rPr>
          <w:u w:val="single"/>
        </w:rPr>
        <w:t>физкультура</w:t>
      </w:r>
      <w:r>
        <w:t>»;</w:t>
      </w:r>
    </w:p>
    <w:p w:rsidR="00414CA9" w:rsidRDefault="00414CA9" w:rsidP="000637A4">
      <w:pPr>
        <w:pStyle w:val="BodyText"/>
        <w:tabs>
          <w:tab w:val="left" w:pos="1102"/>
        </w:tabs>
        <w:spacing w:before="3"/>
      </w:pPr>
      <w:r>
        <w:t xml:space="preserve">     5. Распопова Ирина Ивановна - </w:t>
      </w:r>
      <w:r w:rsidRPr="00DA0853">
        <w:t>педагог дополнительного образования, педа</w:t>
      </w:r>
      <w:r>
        <w:t>гог предметной деятельности «</w:t>
      </w:r>
      <w:r w:rsidRPr="003A3C7D">
        <w:rPr>
          <w:u w:val="single"/>
        </w:rPr>
        <w:t>ОБЖ</w:t>
      </w:r>
      <w:r>
        <w:t xml:space="preserve"> и физкультура »;</w:t>
      </w:r>
    </w:p>
    <w:p w:rsidR="00414CA9" w:rsidRDefault="00414CA9" w:rsidP="000637A4">
      <w:pPr>
        <w:pStyle w:val="BodyText"/>
        <w:tabs>
          <w:tab w:val="left" w:pos="1102"/>
        </w:tabs>
        <w:spacing w:before="3"/>
      </w:pPr>
      <w:r>
        <w:t xml:space="preserve">    6. Белых Елена</w:t>
      </w:r>
      <w:r w:rsidRPr="003A3C7D">
        <w:t xml:space="preserve"> </w:t>
      </w:r>
      <w:r>
        <w:t xml:space="preserve">Сергеевна - </w:t>
      </w:r>
      <w:r w:rsidRPr="00DA0853">
        <w:t>педагог дополнительного образования, педа</w:t>
      </w:r>
      <w:r>
        <w:t>гог предметной деятельности «</w:t>
      </w:r>
      <w:r>
        <w:rPr>
          <w:u w:val="single"/>
        </w:rPr>
        <w:t>Информатика</w:t>
      </w:r>
      <w:r>
        <w:t>»;</w:t>
      </w:r>
    </w:p>
    <w:p w:rsidR="00414CA9" w:rsidRDefault="00414CA9" w:rsidP="000637A4">
      <w:pPr>
        <w:pStyle w:val="BodyText"/>
        <w:tabs>
          <w:tab w:val="left" w:pos="1102"/>
        </w:tabs>
        <w:spacing w:before="3"/>
      </w:pPr>
      <w:r>
        <w:t xml:space="preserve">    </w:t>
      </w:r>
      <w:r w:rsidRPr="00DA0853">
        <w:t xml:space="preserve"> </w:t>
      </w:r>
      <w:r>
        <w:t>7. Целовальникова Оксана Владимировна -</w:t>
      </w:r>
      <w:r w:rsidRPr="003A3C7D">
        <w:t xml:space="preserve"> </w:t>
      </w:r>
      <w:r w:rsidRPr="00DA0853">
        <w:t>педагог дополнительного образования, педа</w:t>
      </w:r>
      <w:r>
        <w:t>гог предметной деятельности «Технология»;</w:t>
      </w:r>
    </w:p>
    <w:p w:rsidR="00414CA9" w:rsidRDefault="00414CA9" w:rsidP="000637A4">
      <w:pPr>
        <w:pStyle w:val="BodyText"/>
        <w:tabs>
          <w:tab w:val="left" w:pos="1102"/>
        </w:tabs>
        <w:spacing w:before="3"/>
      </w:pPr>
      <w:r>
        <w:t xml:space="preserve">     8. Рец Инна Викторовна - </w:t>
      </w:r>
      <w:r w:rsidRPr="00DA0853">
        <w:t>педагог дополнительного образования, педа</w:t>
      </w:r>
      <w:r>
        <w:t>гог предметной деятельности «Технология»;</w:t>
      </w:r>
    </w:p>
    <w:p w:rsidR="00414CA9" w:rsidRDefault="00414CA9" w:rsidP="000637A4">
      <w:pPr>
        <w:pStyle w:val="BodyText"/>
        <w:tabs>
          <w:tab w:val="left" w:pos="1102"/>
        </w:tabs>
        <w:spacing w:before="3"/>
      </w:pPr>
      <w:r>
        <w:t xml:space="preserve">    9. Архипова Ирина Сергеевна - </w:t>
      </w:r>
      <w:r w:rsidRPr="00DA0853">
        <w:t>педагог дополнительного образования, педа</w:t>
      </w:r>
      <w:r>
        <w:t>гог предметной деятельности «Информатика и математика»;</w:t>
      </w:r>
    </w:p>
    <w:p w:rsidR="00414CA9" w:rsidRDefault="00414CA9" w:rsidP="000637A4">
      <w:pPr>
        <w:pStyle w:val="BodyText"/>
        <w:tabs>
          <w:tab w:val="left" w:pos="1102"/>
        </w:tabs>
        <w:spacing w:before="3"/>
      </w:pPr>
      <w:r>
        <w:t xml:space="preserve">    10. Щербакова Татьяна Робертовна - </w:t>
      </w:r>
      <w:r w:rsidRPr="00DA0853">
        <w:t>педагог дополнительного образования, педа</w:t>
      </w:r>
      <w:r>
        <w:t>гог предметной деятельности «Информатика и математика»;</w:t>
      </w:r>
    </w:p>
    <w:p w:rsidR="00414CA9" w:rsidRPr="00921DB7" w:rsidRDefault="00414CA9" w:rsidP="000637A4">
      <w:pPr>
        <w:pStyle w:val="BodyText"/>
        <w:tabs>
          <w:tab w:val="left" w:pos="1102"/>
        </w:tabs>
        <w:spacing w:before="3"/>
      </w:pPr>
      <w:r>
        <w:t xml:space="preserve">    11. Литюшкина Наталья Анатольевна -  </w:t>
      </w:r>
      <w:r w:rsidRPr="00DA0853">
        <w:t>педагог д</w:t>
      </w:r>
      <w:r>
        <w:t xml:space="preserve">ополнительного образования. </w:t>
      </w:r>
      <w:r w:rsidRPr="00DA0853">
        <w:t xml:space="preserve">         </w:t>
      </w:r>
    </w:p>
    <w:p w:rsidR="00414CA9" w:rsidRDefault="00414CA9" w:rsidP="000637A4">
      <w:pPr>
        <w:pStyle w:val="BodyText"/>
        <w:ind w:right="540"/>
      </w:pPr>
      <w:r>
        <w:t>Особое внимание уделяется обучению и подготовке педагогов - созданы возможности для повышения квалификации по современным и актуальным программам дополнительного профессионального образования. Для эффективной работы педагоги Центра образования в 2023-2024 учебном году прошли курсы и мастер– классы повышения квалификации.</w:t>
      </w:r>
    </w:p>
    <w:p w:rsidR="00414CA9" w:rsidRDefault="00414CA9">
      <w:pPr>
        <w:pStyle w:val="Heading1"/>
        <w:spacing w:before="64" w:line="322" w:lineRule="exact"/>
        <w:ind w:left="1031"/>
        <w:jc w:val="center"/>
        <w:rPr>
          <w:u w:val="none"/>
        </w:rPr>
      </w:pPr>
      <w:r>
        <w:rPr>
          <w:u w:val="thick"/>
        </w:rPr>
        <w:t>Курсы повышения квалификации педагогов Центра образования</w:t>
      </w:r>
    </w:p>
    <w:p w:rsidR="00414CA9" w:rsidRDefault="00414CA9">
      <w:pPr>
        <w:ind w:left="1034" w:right="489"/>
        <w:jc w:val="center"/>
        <w:rPr>
          <w:b/>
          <w:i/>
          <w:sz w:val="28"/>
          <w:u w:val="thick"/>
        </w:rPr>
      </w:pPr>
      <w:r>
        <w:rPr>
          <w:b/>
          <w:i/>
          <w:sz w:val="28"/>
          <w:u w:val="thick"/>
        </w:rPr>
        <w:t xml:space="preserve">«Точкароста» МБОУ «СОШ №8 имени А.В. Грязнова» </w:t>
      </w:r>
    </w:p>
    <w:p w:rsidR="00414CA9" w:rsidRDefault="00414CA9">
      <w:pPr>
        <w:ind w:left="1034" w:right="489"/>
        <w:jc w:val="center"/>
        <w:rPr>
          <w:b/>
          <w:i/>
          <w:sz w:val="28"/>
        </w:rPr>
      </w:pPr>
      <w:r>
        <w:rPr>
          <w:b/>
          <w:i/>
          <w:spacing w:val="-3"/>
          <w:sz w:val="28"/>
          <w:u w:val="thick"/>
        </w:rPr>
        <w:t xml:space="preserve"> в </w:t>
      </w:r>
      <w:r>
        <w:rPr>
          <w:b/>
          <w:i/>
          <w:sz w:val="28"/>
          <w:u w:val="thick"/>
        </w:rPr>
        <w:t>2023-2024 уч.году.</w:t>
      </w:r>
    </w:p>
    <w:p w:rsidR="00414CA9" w:rsidRDefault="00414CA9">
      <w:pPr>
        <w:pStyle w:val="BodyText"/>
        <w:spacing w:before="1"/>
        <w:rPr>
          <w:b/>
          <w:i/>
          <w:sz w:val="28"/>
        </w:rPr>
      </w:pP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8"/>
        <w:gridCol w:w="2090"/>
        <w:gridCol w:w="5106"/>
        <w:gridCol w:w="2232"/>
      </w:tblGrid>
      <w:tr w:rsidR="00414CA9" w:rsidTr="00BC3CAD">
        <w:trPr>
          <w:trHeight w:val="551"/>
        </w:trPr>
        <w:tc>
          <w:tcPr>
            <w:tcW w:w="598" w:type="dxa"/>
          </w:tcPr>
          <w:p w:rsidR="00414CA9" w:rsidRPr="00972A3B" w:rsidRDefault="00414CA9" w:rsidP="00972A3B">
            <w:pPr>
              <w:pStyle w:val="TableParagraph"/>
              <w:spacing w:line="274" w:lineRule="exact"/>
              <w:ind w:left="191" w:right="155" w:firstLine="52"/>
              <w:rPr>
                <w:b/>
                <w:i/>
                <w:sz w:val="24"/>
              </w:rPr>
            </w:pPr>
            <w:r w:rsidRPr="00972A3B">
              <w:rPr>
                <w:b/>
                <w:i/>
                <w:sz w:val="24"/>
              </w:rPr>
              <w:t>№п/п</w:t>
            </w:r>
          </w:p>
        </w:tc>
        <w:tc>
          <w:tcPr>
            <w:tcW w:w="2090" w:type="dxa"/>
          </w:tcPr>
          <w:p w:rsidR="00414CA9" w:rsidRPr="00972A3B" w:rsidRDefault="00414CA9" w:rsidP="00972A3B">
            <w:pPr>
              <w:pStyle w:val="TableParagraph"/>
              <w:spacing w:line="273" w:lineRule="exact"/>
              <w:ind w:left="369"/>
              <w:rPr>
                <w:b/>
                <w:i/>
                <w:sz w:val="24"/>
              </w:rPr>
            </w:pPr>
            <w:r w:rsidRPr="00972A3B">
              <w:rPr>
                <w:b/>
                <w:i/>
                <w:sz w:val="24"/>
              </w:rPr>
              <w:t>ФИО педагога</w:t>
            </w:r>
          </w:p>
        </w:tc>
        <w:tc>
          <w:tcPr>
            <w:tcW w:w="5106" w:type="dxa"/>
          </w:tcPr>
          <w:p w:rsidR="00414CA9" w:rsidRPr="00972A3B" w:rsidRDefault="00414CA9" w:rsidP="00972A3B">
            <w:pPr>
              <w:pStyle w:val="TableParagraph"/>
              <w:spacing w:line="273" w:lineRule="exact"/>
              <w:ind w:left="634"/>
              <w:rPr>
                <w:b/>
                <w:i/>
                <w:sz w:val="24"/>
              </w:rPr>
            </w:pPr>
            <w:r w:rsidRPr="00972A3B">
              <w:rPr>
                <w:b/>
                <w:i/>
                <w:sz w:val="24"/>
              </w:rPr>
              <w:t>Курсы</w:t>
            </w:r>
            <w:r>
              <w:rPr>
                <w:b/>
                <w:i/>
                <w:sz w:val="24"/>
              </w:rPr>
              <w:t xml:space="preserve"> </w:t>
            </w:r>
            <w:r w:rsidRPr="00972A3B">
              <w:rPr>
                <w:b/>
                <w:i/>
                <w:sz w:val="24"/>
              </w:rPr>
              <w:t>повышения</w:t>
            </w:r>
            <w:r>
              <w:rPr>
                <w:b/>
                <w:i/>
                <w:sz w:val="24"/>
              </w:rPr>
              <w:t xml:space="preserve"> </w:t>
            </w:r>
            <w:r w:rsidRPr="00972A3B">
              <w:rPr>
                <w:b/>
                <w:i/>
                <w:sz w:val="24"/>
              </w:rPr>
              <w:t>квалификации</w:t>
            </w:r>
          </w:p>
        </w:tc>
        <w:tc>
          <w:tcPr>
            <w:tcW w:w="2232" w:type="dxa"/>
          </w:tcPr>
          <w:p w:rsidR="00414CA9" w:rsidRPr="00972A3B" w:rsidRDefault="00414CA9" w:rsidP="00972A3B">
            <w:pPr>
              <w:pStyle w:val="TableParagraph"/>
              <w:spacing w:line="274" w:lineRule="exact"/>
              <w:ind w:left="389" w:right="319" w:hanging="39"/>
              <w:rPr>
                <w:b/>
                <w:i/>
                <w:sz w:val="24"/>
              </w:rPr>
            </w:pPr>
            <w:r w:rsidRPr="00972A3B">
              <w:rPr>
                <w:b/>
                <w:i/>
                <w:sz w:val="24"/>
              </w:rPr>
              <w:t>Место и дата</w:t>
            </w:r>
            <w:r>
              <w:rPr>
                <w:b/>
                <w:i/>
                <w:sz w:val="24"/>
              </w:rPr>
              <w:t xml:space="preserve"> </w:t>
            </w:r>
            <w:r w:rsidRPr="00972A3B">
              <w:rPr>
                <w:b/>
                <w:i/>
                <w:sz w:val="24"/>
              </w:rPr>
              <w:t>прохождения</w:t>
            </w:r>
          </w:p>
        </w:tc>
      </w:tr>
      <w:tr w:rsidR="00414CA9" w:rsidTr="00BC3CAD">
        <w:trPr>
          <w:trHeight w:val="234"/>
        </w:trPr>
        <w:tc>
          <w:tcPr>
            <w:tcW w:w="598" w:type="dxa"/>
          </w:tcPr>
          <w:p w:rsidR="00414CA9" w:rsidRPr="00972A3B" w:rsidRDefault="00414CA9" w:rsidP="00972A3B">
            <w:pPr>
              <w:pStyle w:val="TableParagraph"/>
              <w:spacing w:line="268" w:lineRule="exact"/>
              <w:ind w:left="0" w:right="249"/>
              <w:jc w:val="right"/>
              <w:rPr>
                <w:sz w:val="24"/>
              </w:rPr>
            </w:pPr>
            <w:r w:rsidRPr="00972A3B">
              <w:rPr>
                <w:sz w:val="24"/>
              </w:rPr>
              <w:t>1.</w:t>
            </w:r>
          </w:p>
        </w:tc>
        <w:tc>
          <w:tcPr>
            <w:tcW w:w="2090" w:type="dxa"/>
          </w:tcPr>
          <w:p w:rsidR="00414CA9" w:rsidRPr="00972A3B" w:rsidRDefault="00414CA9" w:rsidP="002B0086">
            <w:pPr>
              <w:pStyle w:val="TableParagraph"/>
              <w:spacing w:line="242" w:lineRule="auto"/>
              <w:ind w:right="257"/>
              <w:jc w:val="both"/>
              <w:rPr>
                <w:sz w:val="24"/>
              </w:rPr>
            </w:pPr>
            <w:r>
              <w:rPr>
                <w:sz w:val="24"/>
              </w:rPr>
              <w:t>Целовальникова О. В.</w:t>
            </w:r>
          </w:p>
        </w:tc>
        <w:tc>
          <w:tcPr>
            <w:tcW w:w="5106" w:type="dxa"/>
          </w:tcPr>
          <w:p w:rsidR="00414CA9" w:rsidRPr="00972A3B" w:rsidRDefault="00414CA9" w:rsidP="00973358">
            <w:pPr>
              <w:pStyle w:val="TableParagraph"/>
              <w:spacing w:line="276" w:lineRule="auto"/>
              <w:ind w:left="111" w:right="187"/>
              <w:rPr>
                <w:sz w:val="24"/>
              </w:rPr>
            </w:pPr>
            <w:r>
              <w:rPr>
                <w:sz w:val="24"/>
              </w:rPr>
              <w:t>Применение оборудования центров «Точка роста» цифрового и гуманитарного профилей  в урочной и внеурочной деятельности</w:t>
            </w:r>
          </w:p>
        </w:tc>
        <w:tc>
          <w:tcPr>
            <w:tcW w:w="2232" w:type="dxa"/>
          </w:tcPr>
          <w:p w:rsidR="00414CA9" w:rsidRDefault="00414CA9" w:rsidP="00973358">
            <w:pPr>
              <w:pStyle w:val="TableParagraph"/>
              <w:spacing w:line="320" w:lineRule="atLeast"/>
              <w:ind w:left="0" w:right="248"/>
              <w:rPr>
                <w:sz w:val="24"/>
              </w:rPr>
            </w:pPr>
            <w:r>
              <w:rPr>
                <w:sz w:val="24"/>
              </w:rPr>
              <w:t>СКИРО ПК и ПРО</w:t>
            </w:r>
          </w:p>
          <w:p w:rsidR="00414CA9" w:rsidRPr="00972A3B" w:rsidRDefault="00414CA9" w:rsidP="00972A3B">
            <w:pPr>
              <w:pStyle w:val="TableParagraph"/>
              <w:spacing w:line="320" w:lineRule="atLeast"/>
              <w:ind w:left="111" w:right="248"/>
              <w:rPr>
                <w:sz w:val="24"/>
              </w:rPr>
            </w:pPr>
            <w:r>
              <w:rPr>
                <w:sz w:val="24"/>
              </w:rPr>
              <w:t xml:space="preserve"> 29.11.23-07.12.24</w:t>
            </w:r>
          </w:p>
        </w:tc>
      </w:tr>
      <w:tr w:rsidR="00414CA9" w:rsidTr="00BC3CAD">
        <w:trPr>
          <w:trHeight w:val="324"/>
        </w:trPr>
        <w:tc>
          <w:tcPr>
            <w:tcW w:w="598" w:type="dxa"/>
          </w:tcPr>
          <w:p w:rsidR="00414CA9" w:rsidRPr="00972A3B" w:rsidRDefault="00414CA9" w:rsidP="00972A3B">
            <w:pPr>
              <w:pStyle w:val="TableParagraph"/>
              <w:spacing w:line="268" w:lineRule="exact"/>
              <w:ind w:left="0" w:right="249"/>
              <w:jc w:val="right"/>
              <w:rPr>
                <w:sz w:val="24"/>
              </w:rPr>
            </w:pPr>
            <w:r w:rsidRPr="00972A3B">
              <w:rPr>
                <w:sz w:val="24"/>
              </w:rPr>
              <w:t>2.</w:t>
            </w:r>
          </w:p>
        </w:tc>
        <w:tc>
          <w:tcPr>
            <w:tcW w:w="2090" w:type="dxa"/>
          </w:tcPr>
          <w:p w:rsidR="00414CA9" w:rsidRPr="00972A3B" w:rsidRDefault="00414CA9" w:rsidP="002B0086">
            <w:pPr>
              <w:pStyle w:val="TableParagraph"/>
              <w:spacing w:line="237" w:lineRule="auto"/>
              <w:ind w:left="638" w:right="129" w:hanging="485"/>
              <w:jc w:val="both"/>
              <w:rPr>
                <w:sz w:val="24"/>
              </w:rPr>
            </w:pPr>
            <w:r>
              <w:rPr>
                <w:sz w:val="24"/>
              </w:rPr>
              <w:t>Щербакова Т. Р.</w:t>
            </w:r>
          </w:p>
        </w:tc>
        <w:tc>
          <w:tcPr>
            <w:tcW w:w="5106" w:type="dxa"/>
          </w:tcPr>
          <w:p w:rsidR="00414CA9" w:rsidRPr="00972A3B" w:rsidRDefault="00414CA9" w:rsidP="0062239B">
            <w:pPr>
              <w:pStyle w:val="TableParagraph"/>
              <w:tabs>
                <w:tab w:val="left" w:pos="356"/>
              </w:tabs>
              <w:spacing w:line="276" w:lineRule="auto"/>
              <w:ind w:left="0" w:right="204"/>
              <w:rPr>
                <w:sz w:val="24"/>
              </w:rPr>
            </w:pPr>
            <w:r>
              <w:rPr>
                <w:sz w:val="24"/>
              </w:rPr>
              <w:t>Применение оборудования центров «Точка роста» цифрового и гуманитарного профилей  в урочной и внеурочной деятельности</w:t>
            </w:r>
          </w:p>
        </w:tc>
        <w:tc>
          <w:tcPr>
            <w:tcW w:w="2232" w:type="dxa"/>
          </w:tcPr>
          <w:p w:rsidR="00414CA9" w:rsidRDefault="00414CA9" w:rsidP="00972A3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СКИРО ПК и ПРО</w:t>
            </w:r>
          </w:p>
          <w:p w:rsidR="00414CA9" w:rsidRPr="00972A3B" w:rsidRDefault="00414CA9" w:rsidP="00972A3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01.12.23- 09.12.23</w:t>
            </w:r>
          </w:p>
        </w:tc>
      </w:tr>
      <w:tr w:rsidR="00414CA9" w:rsidTr="00BC3CAD">
        <w:trPr>
          <w:trHeight w:val="287"/>
        </w:trPr>
        <w:tc>
          <w:tcPr>
            <w:tcW w:w="598" w:type="dxa"/>
          </w:tcPr>
          <w:p w:rsidR="00414CA9" w:rsidRPr="00972A3B" w:rsidRDefault="00414CA9" w:rsidP="00972A3B">
            <w:pPr>
              <w:pStyle w:val="TableParagraph"/>
              <w:spacing w:line="268" w:lineRule="exact"/>
              <w:ind w:left="0" w:right="249"/>
              <w:jc w:val="right"/>
              <w:rPr>
                <w:sz w:val="24"/>
              </w:rPr>
            </w:pPr>
            <w:r w:rsidRPr="00972A3B">
              <w:rPr>
                <w:sz w:val="24"/>
              </w:rPr>
              <w:t>3.</w:t>
            </w:r>
          </w:p>
        </w:tc>
        <w:tc>
          <w:tcPr>
            <w:tcW w:w="2090" w:type="dxa"/>
          </w:tcPr>
          <w:p w:rsidR="00414CA9" w:rsidRPr="00972A3B" w:rsidRDefault="00414CA9" w:rsidP="002B0086">
            <w:pPr>
              <w:pStyle w:val="TableParagraph"/>
              <w:spacing w:line="237" w:lineRule="auto"/>
              <w:ind w:right="326"/>
              <w:jc w:val="both"/>
              <w:rPr>
                <w:sz w:val="24"/>
              </w:rPr>
            </w:pPr>
            <w:r>
              <w:rPr>
                <w:sz w:val="24"/>
              </w:rPr>
              <w:t>Петриченко Е. Н.</w:t>
            </w:r>
          </w:p>
        </w:tc>
        <w:tc>
          <w:tcPr>
            <w:tcW w:w="5106" w:type="dxa"/>
          </w:tcPr>
          <w:p w:rsidR="00414CA9" w:rsidRPr="00972A3B" w:rsidRDefault="00414CA9" w:rsidP="0062239B">
            <w:pPr>
              <w:pStyle w:val="TableParagraph"/>
              <w:tabs>
                <w:tab w:val="left" w:pos="414"/>
              </w:tabs>
              <w:spacing w:line="276" w:lineRule="auto"/>
              <w:ind w:left="43" w:right="204"/>
              <w:rPr>
                <w:sz w:val="24"/>
              </w:rPr>
            </w:pPr>
            <w:r>
              <w:rPr>
                <w:sz w:val="24"/>
              </w:rPr>
              <w:t>Использование современного учебного оборудования в ЦО естественнонаучной и технологической направленности «Точка роста»</w:t>
            </w:r>
          </w:p>
        </w:tc>
        <w:tc>
          <w:tcPr>
            <w:tcW w:w="2232" w:type="dxa"/>
          </w:tcPr>
          <w:p w:rsidR="00414CA9" w:rsidRPr="00972A3B" w:rsidRDefault="00414CA9" w:rsidP="00972A3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ЦДПО 23.04.24 – 04.06.24</w:t>
            </w:r>
          </w:p>
        </w:tc>
      </w:tr>
      <w:tr w:rsidR="00414CA9" w:rsidTr="00BC3CAD">
        <w:trPr>
          <w:trHeight w:val="376"/>
        </w:trPr>
        <w:tc>
          <w:tcPr>
            <w:tcW w:w="598" w:type="dxa"/>
          </w:tcPr>
          <w:p w:rsidR="00414CA9" w:rsidRPr="00972A3B" w:rsidRDefault="00414CA9" w:rsidP="00972A3B">
            <w:pPr>
              <w:pStyle w:val="TableParagraph"/>
              <w:spacing w:line="268" w:lineRule="exact"/>
              <w:ind w:left="0" w:right="249"/>
              <w:jc w:val="right"/>
              <w:rPr>
                <w:sz w:val="24"/>
              </w:rPr>
            </w:pPr>
            <w:r w:rsidRPr="00972A3B">
              <w:rPr>
                <w:sz w:val="24"/>
              </w:rPr>
              <w:t>4.</w:t>
            </w:r>
          </w:p>
        </w:tc>
        <w:tc>
          <w:tcPr>
            <w:tcW w:w="2090" w:type="dxa"/>
          </w:tcPr>
          <w:p w:rsidR="00414CA9" w:rsidRPr="00972A3B" w:rsidRDefault="00414CA9" w:rsidP="002B0086">
            <w:pPr>
              <w:pStyle w:val="TableParagraph"/>
              <w:spacing w:line="237" w:lineRule="auto"/>
              <w:ind w:right="366"/>
              <w:jc w:val="both"/>
              <w:rPr>
                <w:sz w:val="24"/>
              </w:rPr>
            </w:pPr>
            <w:r>
              <w:rPr>
                <w:sz w:val="24"/>
              </w:rPr>
              <w:t>Белых Е. С.</w:t>
            </w:r>
          </w:p>
        </w:tc>
        <w:tc>
          <w:tcPr>
            <w:tcW w:w="5106" w:type="dxa"/>
          </w:tcPr>
          <w:p w:rsidR="00414CA9" w:rsidRPr="00972A3B" w:rsidRDefault="00414CA9" w:rsidP="00972A3B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Использование современного учебного оборудования в ЦО естественнонаучной и технологической направленности «Точка роста»</w:t>
            </w:r>
          </w:p>
        </w:tc>
        <w:tc>
          <w:tcPr>
            <w:tcW w:w="2232" w:type="dxa"/>
          </w:tcPr>
          <w:p w:rsidR="00414CA9" w:rsidRPr="00972A3B" w:rsidRDefault="00414CA9" w:rsidP="00972A3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ЦДПО 23.04.24 – 04.06.24</w:t>
            </w:r>
          </w:p>
        </w:tc>
      </w:tr>
    </w:tbl>
    <w:p w:rsidR="00414CA9" w:rsidRPr="00D62851" w:rsidRDefault="00414CA9" w:rsidP="00885B1C">
      <w:pPr>
        <w:widowControl/>
        <w:adjustRightInd w:val="0"/>
        <w:rPr>
          <w:rFonts w:ascii="Calibri" w:hAnsi="Calibri" w:cs="TimesNewRomanPS-BoldItalicMT"/>
          <w:b/>
          <w:bCs/>
          <w:i/>
          <w:iCs/>
          <w:sz w:val="28"/>
          <w:szCs w:val="28"/>
        </w:rPr>
      </w:pPr>
    </w:p>
    <w:p w:rsidR="00414CA9" w:rsidRDefault="00414CA9" w:rsidP="00BC3CAD">
      <w:pPr>
        <w:pStyle w:val="Heading1"/>
        <w:spacing w:before="87" w:line="271" w:lineRule="auto"/>
        <w:ind w:left="1866" w:right="516" w:hanging="797"/>
        <w:jc w:val="center"/>
        <w:rPr>
          <w:u w:val="thick"/>
        </w:rPr>
      </w:pPr>
      <w:r>
        <w:rPr>
          <w:u w:val="thick"/>
        </w:rPr>
        <w:t>Участие педагогов центра образования «Точка роста»</w:t>
      </w:r>
    </w:p>
    <w:p w:rsidR="00414CA9" w:rsidRDefault="00414CA9" w:rsidP="00BC3CAD">
      <w:pPr>
        <w:pStyle w:val="Heading1"/>
        <w:spacing w:before="87" w:line="271" w:lineRule="auto"/>
        <w:ind w:left="1866" w:right="516" w:hanging="797"/>
        <w:jc w:val="center"/>
        <w:rPr>
          <w:u w:val="thick"/>
        </w:rPr>
      </w:pPr>
      <w:r>
        <w:rPr>
          <w:u w:val="thick"/>
        </w:rPr>
        <w:t xml:space="preserve">МБОУ «СОШ№8 имени А.В. Грязнова» </w:t>
      </w:r>
    </w:p>
    <w:p w:rsidR="00414CA9" w:rsidRPr="00BC3CAD" w:rsidRDefault="00414CA9" w:rsidP="00BC3CAD">
      <w:pPr>
        <w:pStyle w:val="Heading1"/>
        <w:spacing w:before="87" w:line="271" w:lineRule="auto"/>
        <w:ind w:left="1866" w:right="516" w:hanging="797"/>
        <w:jc w:val="center"/>
        <w:rPr>
          <w:u w:val="thick"/>
        </w:rPr>
      </w:pPr>
      <w:r>
        <w:rPr>
          <w:u w:val="thick"/>
        </w:rPr>
        <w:t>в семинарах и мероприятиях различного уровня:</w:t>
      </w:r>
    </w:p>
    <w:p w:rsidR="00414CA9" w:rsidRDefault="00414CA9">
      <w:pPr>
        <w:pStyle w:val="BodyText"/>
        <w:spacing w:before="3"/>
        <w:rPr>
          <w:b/>
          <w:i/>
          <w:sz w:val="26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6"/>
        <w:gridCol w:w="3120"/>
        <w:gridCol w:w="1555"/>
        <w:gridCol w:w="854"/>
        <w:gridCol w:w="2692"/>
      </w:tblGrid>
      <w:tr w:rsidR="00414CA9" w:rsidTr="00972A3B">
        <w:trPr>
          <w:trHeight w:val="551"/>
        </w:trPr>
        <w:tc>
          <w:tcPr>
            <w:tcW w:w="2126" w:type="dxa"/>
          </w:tcPr>
          <w:p w:rsidR="00414CA9" w:rsidRPr="00972A3B" w:rsidRDefault="00414CA9" w:rsidP="00972A3B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 w:rsidRPr="00972A3B">
              <w:rPr>
                <w:sz w:val="24"/>
              </w:rPr>
              <w:t>Ф.И.О</w:t>
            </w:r>
            <w:r>
              <w:rPr>
                <w:sz w:val="24"/>
              </w:rPr>
              <w:t xml:space="preserve">  </w:t>
            </w:r>
            <w:r w:rsidRPr="00972A3B">
              <w:rPr>
                <w:sz w:val="24"/>
              </w:rPr>
              <w:t>учителя</w:t>
            </w:r>
          </w:p>
        </w:tc>
        <w:tc>
          <w:tcPr>
            <w:tcW w:w="3120" w:type="dxa"/>
          </w:tcPr>
          <w:p w:rsidR="00414CA9" w:rsidRPr="00972A3B" w:rsidRDefault="00414CA9" w:rsidP="00972A3B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 w:rsidRPr="00972A3B">
              <w:rPr>
                <w:sz w:val="24"/>
              </w:rPr>
              <w:t>Название</w:t>
            </w:r>
            <w:r>
              <w:rPr>
                <w:sz w:val="24"/>
              </w:rPr>
              <w:t xml:space="preserve"> </w:t>
            </w:r>
            <w:r w:rsidRPr="00972A3B">
              <w:rPr>
                <w:sz w:val="24"/>
              </w:rPr>
              <w:t>мероприятия</w:t>
            </w:r>
          </w:p>
        </w:tc>
        <w:tc>
          <w:tcPr>
            <w:tcW w:w="1555" w:type="dxa"/>
          </w:tcPr>
          <w:p w:rsidR="00414CA9" w:rsidRPr="00972A3B" w:rsidRDefault="00414CA9" w:rsidP="00972A3B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 w:rsidRPr="00972A3B">
              <w:rPr>
                <w:sz w:val="24"/>
              </w:rPr>
              <w:t>Место</w:t>
            </w:r>
          </w:p>
          <w:p w:rsidR="00414CA9" w:rsidRPr="00972A3B" w:rsidRDefault="00414CA9" w:rsidP="00972A3B">
            <w:pPr>
              <w:pStyle w:val="TableParagraph"/>
              <w:spacing w:before="2" w:line="261" w:lineRule="exact"/>
              <w:ind w:left="88" w:right="82"/>
              <w:jc w:val="center"/>
              <w:rPr>
                <w:sz w:val="24"/>
              </w:rPr>
            </w:pPr>
            <w:r w:rsidRPr="00972A3B">
              <w:rPr>
                <w:sz w:val="24"/>
              </w:rPr>
              <w:t>проведения</w:t>
            </w:r>
          </w:p>
        </w:tc>
        <w:tc>
          <w:tcPr>
            <w:tcW w:w="854" w:type="dxa"/>
          </w:tcPr>
          <w:p w:rsidR="00414CA9" w:rsidRPr="00972A3B" w:rsidRDefault="00414CA9" w:rsidP="00972A3B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 w:rsidRPr="00972A3B">
              <w:rPr>
                <w:sz w:val="24"/>
              </w:rPr>
              <w:t>Дата</w:t>
            </w:r>
          </w:p>
        </w:tc>
        <w:tc>
          <w:tcPr>
            <w:tcW w:w="2692" w:type="dxa"/>
          </w:tcPr>
          <w:p w:rsidR="00414CA9" w:rsidRPr="00972A3B" w:rsidRDefault="00414CA9" w:rsidP="00972A3B">
            <w:pPr>
              <w:pStyle w:val="TableParagraph"/>
              <w:spacing w:line="268" w:lineRule="exact"/>
              <w:ind w:left="901" w:right="897"/>
              <w:jc w:val="center"/>
              <w:rPr>
                <w:sz w:val="24"/>
              </w:rPr>
            </w:pPr>
            <w:r w:rsidRPr="00972A3B">
              <w:rPr>
                <w:sz w:val="24"/>
              </w:rPr>
              <w:t>Участие</w:t>
            </w:r>
          </w:p>
        </w:tc>
      </w:tr>
      <w:tr w:rsidR="00414CA9" w:rsidTr="00972A3B">
        <w:trPr>
          <w:trHeight w:val="551"/>
        </w:trPr>
        <w:tc>
          <w:tcPr>
            <w:tcW w:w="2126" w:type="dxa"/>
          </w:tcPr>
          <w:p w:rsidR="00414CA9" w:rsidRDefault="00414CA9" w:rsidP="00534C7A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 xml:space="preserve">Архипова И.С., </w:t>
            </w:r>
          </w:p>
          <w:p w:rsidR="00414CA9" w:rsidRDefault="00414CA9" w:rsidP="00534C7A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Распопова И.И.,</w:t>
            </w:r>
          </w:p>
          <w:p w:rsidR="00414CA9" w:rsidRDefault="00414CA9" w:rsidP="00534C7A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Щербакова Т. Р. </w:t>
            </w:r>
          </w:p>
        </w:tc>
        <w:tc>
          <w:tcPr>
            <w:tcW w:w="3120" w:type="dxa"/>
          </w:tcPr>
          <w:p w:rsidR="00414CA9" w:rsidRPr="00534C7A" w:rsidRDefault="00414CA9" w:rsidP="00534C7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34C7A">
              <w:rPr>
                <w:color w:val="000000"/>
                <w:sz w:val="24"/>
                <w:szCs w:val="24"/>
                <w:shd w:val="clear" w:color="auto" w:fill="FFFFFF"/>
              </w:rPr>
              <w:t>В рамках  Фестиваля МФТИ прошел Всероссийский классный час "RuCode.Искусственный интеллект" на тему: "Искусственный интеллект и нейротворчество"</w:t>
            </w:r>
          </w:p>
        </w:tc>
        <w:tc>
          <w:tcPr>
            <w:tcW w:w="1555" w:type="dxa"/>
          </w:tcPr>
          <w:p w:rsidR="00414CA9" w:rsidRDefault="00414CA9" w:rsidP="00534C7A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Онлайн-формат</w:t>
            </w:r>
          </w:p>
        </w:tc>
        <w:tc>
          <w:tcPr>
            <w:tcW w:w="854" w:type="dxa"/>
          </w:tcPr>
          <w:p w:rsidR="00414CA9" w:rsidRDefault="00414CA9" w:rsidP="00534C7A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20.09.23</w:t>
            </w:r>
          </w:p>
        </w:tc>
        <w:tc>
          <w:tcPr>
            <w:tcW w:w="2692" w:type="dxa"/>
          </w:tcPr>
          <w:p w:rsidR="00414CA9" w:rsidRDefault="00414CA9" w:rsidP="00534C7A">
            <w:pPr>
              <w:pStyle w:val="TableParagraph"/>
              <w:spacing w:line="268" w:lineRule="exact"/>
              <w:ind w:left="926" w:right="-104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414CA9" w:rsidTr="00972A3B">
        <w:trPr>
          <w:trHeight w:val="551"/>
        </w:trPr>
        <w:tc>
          <w:tcPr>
            <w:tcW w:w="2126" w:type="dxa"/>
          </w:tcPr>
          <w:p w:rsidR="00414CA9" w:rsidRDefault="00414CA9" w:rsidP="00534C7A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Белых Е. С.</w:t>
            </w:r>
          </w:p>
          <w:p w:rsidR="00414CA9" w:rsidRPr="00972A3B" w:rsidRDefault="00414CA9" w:rsidP="00534C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Распопова И. И.</w:t>
            </w:r>
          </w:p>
        </w:tc>
        <w:tc>
          <w:tcPr>
            <w:tcW w:w="3120" w:type="dxa"/>
          </w:tcPr>
          <w:p w:rsidR="00414CA9" w:rsidRPr="00534C7A" w:rsidRDefault="00414CA9" w:rsidP="00534C7A">
            <w:pPr>
              <w:rPr>
                <w:sz w:val="24"/>
                <w:szCs w:val="24"/>
              </w:rPr>
            </w:pPr>
            <w:r w:rsidRPr="00534C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вебинар</w:t>
            </w:r>
            <w:r w:rsidRPr="00534C7A">
              <w:rPr>
                <w:sz w:val="24"/>
                <w:szCs w:val="24"/>
              </w:rPr>
              <w:t xml:space="preserve"> ФГБУК "ВЦХТ"  "Реализация профориентированных краткосрочных программ через практико-ориентированный подход и развитие творческих компетенций"</w:t>
            </w:r>
          </w:p>
        </w:tc>
        <w:tc>
          <w:tcPr>
            <w:tcW w:w="1555" w:type="dxa"/>
          </w:tcPr>
          <w:p w:rsidR="00414CA9" w:rsidRPr="00972A3B" w:rsidRDefault="00414CA9" w:rsidP="00534C7A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Онлаин-формат</w:t>
            </w:r>
          </w:p>
        </w:tc>
        <w:tc>
          <w:tcPr>
            <w:tcW w:w="854" w:type="dxa"/>
          </w:tcPr>
          <w:p w:rsidR="00414CA9" w:rsidRPr="00972A3B" w:rsidRDefault="00414CA9" w:rsidP="00534C7A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27.09.23</w:t>
            </w:r>
          </w:p>
        </w:tc>
        <w:tc>
          <w:tcPr>
            <w:tcW w:w="2692" w:type="dxa"/>
          </w:tcPr>
          <w:p w:rsidR="00414CA9" w:rsidRPr="00972A3B" w:rsidRDefault="00414CA9" w:rsidP="00534C7A">
            <w:pPr>
              <w:pStyle w:val="TableParagraph"/>
              <w:spacing w:line="268" w:lineRule="exact"/>
              <w:ind w:left="926" w:right="-104"/>
              <w:rPr>
                <w:sz w:val="24"/>
              </w:rPr>
            </w:pPr>
            <w:r>
              <w:rPr>
                <w:sz w:val="24"/>
              </w:rPr>
              <w:t xml:space="preserve">Просмотр мероприятий </w:t>
            </w:r>
          </w:p>
        </w:tc>
      </w:tr>
      <w:tr w:rsidR="00414CA9" w:rsidTr="00972A3B">
        <w:trPr>
          <w:trHeight w:val="551"/>
        </w:trPr>
        <w:tc>
          <w:tcPr>
            <w:tcW w:w="2126" w:type="dxa"/>
          </w:tcPr>
          <w:p w:rsidR="00414CA9" w:rsidRDefault="00414CA9" w:rsidP="00534C7A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Петриченко Т.А.</w:t>
            </w:r>
          </w:p>
          <w:p w:rsidR="00414CA9" w:rsidRDefault="00414CA9" w:rsidP="00534C7A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Распопова И.И.</w:t>
            </w:r>
          </w:p>
          <w:p w:rsidR="00414CA9" w:rsidRDefault="00414CA9" w:rsidP="00E143D7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Целовальникова О. В.</w:t>
            </w:r>
          </w:p>
        </w:tc>
        <w:tc>
          <w:tcPr>
            <w:tcW w:w="3120" w:type="dxa"/>
          </w:tcPr>
          <w:p w:rsidR="00414CA9" w:rsidRDefault="00414CA9" w:rsidP="00E143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Краевая стажировочная площадка </w:t>
            </w:r>
          </w:p>
        </w:tc>
        <w:tc>
          <w:tcPr>
            <w:tcW w:w="1555" w:type="dxa"/>
          </w:tcPr>
          <w:p w:rsidR="00414CA9" w:rsidRDefault="00414CA9" w:rsidP="00CD0954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МБОУ «СОШ №8 имени А.В. Грязнова»</w:t>
            </w:r>
          </w:p>
        </w:tc>
        <w:tc>
          <w:tcPr>
            <w:tcW w:w="854" w:type="dxa"/>
          </w:tcPr>
          <w:p w:rsidR="00414CA9" w:rsidRDefault="00414CA9" w:rsidP="00CD0954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19.10.23</w:t>
            </w:r>
          </w:p>
        </w:tc>
        <w:tc>
          <w:tcPr>
            <w:tcW w:w="2692" w:type="dxa"/>
          </w:tcPr>
          <w:p w:rsidR="00414CA9" w:rsidRDefault="00414CA9" w:rsidP="00CD0954">
            <w:pPr>
              <w:pStyle w:val="TableParagraph"/>
              <w:spacing w:line="268" w:lineRule="exact"/>
              <w:ind w:left="926" w:right="-104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414CA9" w:rsidTr="00972A3B">
        <w:trPr>
          <w:trHeight w:val="551"/>
        </w:trPr>
        <w:tc>
          <w:tcPr>
            <w:tcW w:w="2126" w:type="dxa"/>
          </w:tcPr>
          <w:p w:rsidR="00414CA9" w:rsidRDefault="00414CA9" w:rsidP="00E143D7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Белых Е.С.</w:t>
            </w:r>
          </w:p>
        </w:tc>
        <w:tc>
          <w:tcPr>
            <w:tcW w:w="3120" w:type="dxa"/>
          </w:tcPr>
          <w:p w:rsidR="00414CA9" w:rsidRDefault="00414CA9" w:rsidP="00E143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Окружной методический семинар «Система трудового воспитания  обучающихся в современной школе</w:t>
            </w:r>
          </w:p>
        </w:tc>
        <w:tc>
          <w:tcPr>
            <w:tcW w:w="1555" w:type="dxa"/>
          </w:tcPr>
          <w:p w:rsidR="00414CA9" w:rsidRDefault="00414CA9" w:rsidP="00CD0954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МБОУ «СОШ №8 имени А.В. Грязнова»</w:t>
            </w:r>
          </w:p>
        </w:tc>
        <w:tc>
          <w:tcPr>
            <w:tcW w:w="854" w:type="dxa"/>
          </w:tcPr>
          <w:p w:rsidR="00414CA9" w:rsidRDefault="00414CA9" w:rsidP="00CD0954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30.10.23</w:t>
            </w:r>
          </w:p>
        </w:tc>
        <w:tc>
          <w:tcPr>
            <w:tcW w:w="2692" w:type="dxa"/>
          </w:tcPr>
          <w:p w:rsidR="00414CA9" w:rsidRDefault="00414CA9" w:rsidP="00CD0954">
            <w:pPr>
              <w:pStyle w:val="TableParagraph"/>
              <w:spacing w:line="268" w:lineRule="exact"/>
              <w:ind w:left="926" w:right="-104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414CA9" w:rsidTr="00972A3B">
        <w:trPr>
          <w:trHeight w:val="551"/>
        </w:trPr>
        <w:tc>
          <w:tcPr>
            <w:tcW w:w="2126" w:type="dxa"/>
          </w:tcPr>
          <w:p w:rsidR="00414CA9" w:rsidRDefault="00414CA9" w:rsidP="00E143D7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Архипова И.С.</w:t>
            </w:r>
          </w:p>
          <w:p w:rsidR="00414CA9" w:rsidRDefault="00414CA9" w:rsidP="00E143D7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Голлоева М.С.</w:t>
            </w:r>
          </w:p>
          <w:p w:rsidR="00414CA9" w:rsidRDefault="00414CA9" w:rsidP="00E143D7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Мерзликина А.Н.</w:t>
            </w:r>
          </w:p>
          <w:p w:rsidR="00414CA9" w:rsidRDefault="00414CA9" w:rsidP="00E143D7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Распопова И.И.</w:t>
            </w:r>
          </w:p>
          <w:p w:rsidR="00414CA9" w:rsidRDefault="00414CA9" w:rsidP="00E143D7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Литюшкина Н.А.</w:t>
            </w:r>
          </w:p>
          <w:p w:rsidR="00414CA9" w:rsidRDefault="00414CA9" w:rsidP="00E143D7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Щербакова Т.Р.</w:t>
            </w:r>
          </w:p>
        </w:tc>
        <w:tc>
          <w:tcPr>
            <w:tcW w:w="3120" w:type="dxa"/>
          </w:tcPr>
          <w:p w:rsidR="00414CA9" w:rsidRDefault="00414CA9" w:rsidP="00CD09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Информационно-методический онлайн-семинар «Национальный проект «Образование»: новости, практики, открытия»</w:t>
            </w:r>
          </w:p>
        </w:tc>
        <w:tc>
          <w:tcPr>
            <w:tcW w:w="1555" w:type="dxa"/>
          </w:tcPr>
          <w:p w:rsidR="00414CA9" w:rsidRDefault="00414CA9" w:rsidP="00CD0954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Онлайн-формат</w:t>
            </w:r>
          </w:p>
        </w:tc>
        <w:tc>
          <w:tcPr>
            <w:tcW w:w="854" w:type="dxa"/>
          </w:tcPr>
          <w:p w:rsidR="00414CA9" w:rsidRDefault="00414CA9" w:rsidP="00CD0954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07.12.23</w:t>
            </w:r>
          </w:p>
        </w:tc>
        <w:tc>
          <w:tcPr>
            <w:tcW w:w="2692" w:type="dxa"/>
          </w:tcPr>
          <w:p w:rsidR="00414CA9" w:rsidRDefault="00414CA9" w:rsidP="00CD0954">
            <w:pPr>
              <w:pStyle w:val="TableParagraph"/>
              <w:spacing w:line="268" w:lineRule="exact"/>
              <w:ind w:left="926" w:right="-104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414CA9" w:rsidTr="00972A3B">
        <w:trPr>
          <w:trHeight w:val="551"/>
        </w:trPr>
        <w:tc>
          <w:tcPr>
            <w:tcW w:w="2126" w:type="dxa"/>
          </w:tcPr>
          <w:p w:rsidR="00414CA9" w:rsidRDefault="00414CA9" w:rsidP="003449AC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Петриченко Т.А.</w:t>
            </w:r>
          </w:p>
          <w:p w:rsidR="00414CA9" w:rsidRDefault="00414CA9" w:rsidP="003449AC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Распопова И.И.</w:t>
            </w:r>
          </w:p>
          <w:p w:rsidR="00414CA9" w:rsidRDefault="00414CA9" w:rsidP="003449AC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Целовальникова О. В.</w:t>
            </w:r>
          </w:p>
          <w:p w:rsidR="00414CA9" w:rsidRDefault="00414CA9" w:rsidP="003449AC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Литюшкина Н.А.</w:t>
            </w:r>
          </w:p>
          <w:p w:rsidR="00414CA9" w:rsidRDefault="00414CA9" w:rsidP="003449AC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Белых Е.С</w:t>
            </w:r>
          </w:p>
          <w:p w:rsidR="00414CA9" w:rsidRDefault="00414CA9" w:rsidP="003449AC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Рец И.</w:t>
            </w:r>
          </w:p>
          <w:p w:rsidR="00414CA9" w:rsidRDefault="00414CA9" w:rsidP="003449AC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Архипрова И.С.</w:t>
            </w:r>
          </w:p>
          <w:p w:rsidR="00414CA9" w:rsidRDefault="00414CA9" w:rsidP="003449AC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Щербакова Т.Р.</w:t>
            </w:r>
          </w:p>
        </w:tc>
        <w:tc>
          <w:tcPr>
            <w:tcW w:w="3120" w:type="dxa"/>
          </w:tcPr>
          <w:p w:rsidR="00414CA9" w:rsidRDefault="00414CA9" w:rsidP="00CD09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 «Высшая лига. Задача со звездочкой»</w:t>
            </w:r>
          </w:p>
        </w:tc>
        <w:tc>
          <w:tcPr>
            <w:tcW w:w="1555" w:type="dxa"/>
          </w:tcPr>
          <w:p w:rsidR="00414CA9" w:rsidRDefault="00414CA9" w:rsidP="00CD0954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Онлайн-формат</w:t>
            </w:r>
          </w:p>
        </w:tc>
        <w:tc>
          <w:tcPr>
            <w:tcW w:w="854" w:type="dxa"/>
          </w:tcPr>
          <w:p w:rsidR="00414CA9" w:rsidRDefault="00414CA9" w:rsidP="00CD0954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23.01.24</w:t>
            </w:r>
          </w:p>
        </w:tc>
        <w:tc>
          <w:tcPr>
            <w:tcW w:w="2692" w:type="dxa"/>
          </w:tcPr>
          <w:p w:rsidR="00414CA9" w:rsidRDefault="00414CA9" w:rsidP="00CD0954">
            <w:pPr>
              <w:pStyle w:val="TableParagraph"/>
              <w:spacing w:line="268" w:lineRule="exact"/>
              <w:ind w:left="926" w:right="-104"/>
              <w:rPr>
                <w:sz w:val="24"/>
              </w:rPr>
            </w:pPr>
            <w:r>
              <w:rPr>
                <w:sz w:val="24"/>
              </w:rPr>
              <w:t>Просмотр мероприятия</w:t>
            </w:r>
          </w:p>
        </w:tc>
      </w:tr>
      <w:tr w:rsidR="00414CA9" w:rsidTr="00972A3B">
        <w:trPr>
          <w:trHeight w:val="551"/>
        </w:trPr>
        <w:tc>
          <w:tcPr>
            <w:tcW w:w="2126" w:type="dxa"/>
          </w:tcPr>
          <w:p w:rsidR="00414CA9" w:rsidRDefault="00414CA9" w:rsidP="00FA5A06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Петриченко Е.Н</w:t>
            </w:r>
          </w:p>
          <w:p w:rsidR="00414CA9" w:rsidRDefault="00414CA9" w:rsidP="00FA5A06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Петриченко Т.А.</w:t>
            </w:r>
          </w:p>
          <w:p w:rsidR="00414CA9" w:rsidRDefault="00414CA9" w:rsidP="00FA5A06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Литюшкина Н.А.</w:t>
            </w:r>
          </w:p>
          <w:p w:rsidR="00414CA9" w:rsidRDefault="00414CA9" w:rsidP="00FA5A06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Распопова И.И.</w:t>
            </w:r>
          </w:p>
          <w:p w:rsidR="00414CA9" w:rsidRDefault="00414CA9" w:rsidP="00FA5A06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Белых Е.С</w:t>
            </w:r>
          </w:p>
          <w:p w:rsidR="00414CA9" w:rsidRDefault="00414CA9" w:rsidP="00FA5A06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Целвальнокова О.В.</w:t>
            </w:r>
          </w:p>
          <w:p w:rsidR="00414CA9" w:rsidRDefault="00414CA9" w:rsidP="00FA5A06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Рец И.</w:t>
            </w:r>
          </w:p>
          <w:p w:rsidR="00414CA9" w:rsidRDefault="00414CA9" w:rsidP="00FA5A06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Архипрова И.С.</w:t>
            </w:r>
          </w:p>
          <w:p w:rsidR="00414CA9" w:rsidRDefault="00414CA9" w:rsidP="00FA5A06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Щербакова Т.Р.</w:t>
            </w:r>
          </w:p>
        </w:tc>
        <w:tc>
          <w:tcPr>
            <w:tcW w:w="3120" w:type="dxa"/>
          </w:tcPr>
          <w:p w:rsidR="00414CA9" w:rsidRDefault="00414CA9" w:rsidP="00CD09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 «Высшая лига. Задача со звездочкой» по теме «Педагогическая подзарядка: свежий взгляд на ресурсы центра «Точка роста»</w:t>
            </w:r>
          </w:p>
        </w:tc>
        <w:tc>
          <w:tcPr>
            <w:tcW w:w="1555" w:type="dxa"/>
          </w:tcPr>
          <w:p w:rsidR="00414CA9" w:rsidRDefault="00414CA9" w:rsidP="00CD0954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Онлайн-формат</w:t>
            </w:r>
          </w:p>
        </w:tc>
        <w:tc>
          <w:tcPr>
            <w:tcW w:w="854" w:type="dxa"/>
          </w:tcPr>
          <w:p w:rsidR="00414CA9" w:rsidRDefault="00414CA9" w:rsidP="00CD0954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27.02.24</w:t>
            </w:r>
          </w:p>
        </w:tc>
        <w:tc>
          <w:tcPr>
            <w:tcW w:w="2692" w:type="dxa"/>
          </w:tcPr>
          <w:p w:rsidR="00414CA9" w:rsidRDefault="00414CA9" w:rsidP="00CD0954">
            <w:pPr>
              <w:pStyle w:val="TableParagraph"/>
              <w:spacing w:line="268" w:lineRule="exact"/>
              <w:ind w:left="926" w:right="-104"/>
              <w:rPr>
                <w:sz w:val="24"/>
              </w:rPr>
            </w:pPr>
            <w:r>
              <w:rPr>
                <w:sz w:val="24"/>
              </w:rPr>
              <w:t>Просмотр мероприятия</w:t>
            </w:r>
          </w:p>
        </w:tc>
      </w:tr>
      <w:tr w:rsidR="00414CA9" w:rsidTr="00972A3B">
        <w:trPr>
          <w:trHeight w:val="551"/>
        </w:trPr>
        <w:tc>
          <w:tcPr>
            <w:tcW w:w="2126" w:type="dxa"/>
          </w:tcPr>
          <w:p w:rsidR="00414CA9" w:rsidRDefault="00414CA9" w:rsidP="00FA5A06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Архипова И.С.</w:t>
            </w:r>
          </w:p>
        </w:tc>
        <w:tc>
          <w:tcPr>
            <w:tcW w:w="3120" w:type="dxa"/>
          </w:tcPr>
          <w:p w:rsidR="00414CA9" w:rsidRDefault="00414CA9" w:rsidP="00CD09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 «Лучшая программа глазами детей в Навигаторе дополнительного образования детей Ставропольского края в номинации «лучшая видеореклама»</w:t>
            </w:r>
          </w:p>
        </w:tc>
        <w:tc>
          <w:tcPr>
            <w:tcW w:w="1555" w:type="dxa"/>
          </w:tcPr>
          <w:p w:rsidR="00414CA9" w:rsidRDefault="00414CA9" w:rsidP="00CD0954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</w:p>
        </w:tc>
        <w:tc>
          <w:tcPr>
            <w:tcW w:w="854" w:type="dxa"/>
          </w:tcPr>
          <w:p w:rsidR="00414CA9" w:rsidRDefault="00414CA9" w:rsidP="00CD0954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05.03.24</w:t>
            </w:r>
          </w:p>
        </w:tc>
        <w:tc>
          <w:tcPr>
            <w:tcW w:w="2692" w:type="dxa"/>
          </w:tcPr>
          <w:p w:rsidR="00414CA9" w:rsidRDefault="00414CA9" w:rsidP="00CD0954">
            <w:pPr>
              <w:pStyle w:val="TableParagraph"/>
              <w:spacing w:line="268" w:lineRule="exact"/>
              <w:ind w:left="926" w:right="-104"/>
              <w:rPr>
                <w:sz w:val="24"/>
              </w:rPr>
            </w:pPr>
            <w:r>
              <w:rPr>
                <w:sz w:val="24"/>
              </w:rPr>
              <w:t>Участие в конкурсе</w:t>
            </w:r>
          </w:p>
        </w:tc>
      </w:tr>
      <w:tr w:rsidR="00414CA9" w:rsidTr="00972A3B">
        <w:trPr>
          <w:trHeight w:val="551"/>
        </w:trPr>
        <w:tc>
          <w:tcPr>
            <w:tcW w:w="2126" w:type="dxa"/>
          </w:tcPr>
          <w:p w:rsidR="00414CA9" w:rsidRDefault="00414CA9" w:rsidP="00E143D7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Петриченко Е.Н</w:t>
            </w:r>
          </w:p>
          <w:p w:rsidR="00414CA9" w:rsidRDefault="00414CA9" w:rsidP="00E143D7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Петриченко Т.А.</w:t>
            </w:r>
          </w:p>
          <w:p w:rsidR="00414CA9" w:rsidRDefault="00414CA9" w:rsidP="00E143D7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Литюшкина Н.А.</w:t>
            </w:r>
          </w:p>
          <w:p w:rsidR="00414CA9" w:rsidRDefault="00414CA9" w:rsidP="00E143D7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Распопова И.И.</w:t>
            </w:r>
          </w:p>
          <w:p w:rsidR="00414CA9" w:rsidRDefault="00414CA9" w:rsidP="00055177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Белых Е.С</w:t>
            </w:r>
          </w:p>
          <w:p w:rsidR="00414CA9" w:rsidRDefault="00414CA9" w:rsidP="00055177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Целвальнокова О.В.</w:t>
            </w:r>
          </w:p>
          <w:p w:rsidR="00414CA9" w:rsidRDefault="00414CA9" w:rsidP="00055177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Рец И.В.</w:t>
            </w:r>
          </w:p>
          <w:p w:rsidR="00414CA9" w:rsidRDefault="00414CA9" w:rsidP="00E143D7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</w:p>
        </w:tc>
        <w:tc>
          <w:tcPr>
            <w:tcW w:w="3120" w:type="dxa"/>
          </w:tcPr>
          <w:p w:rsidR="00414CA9" w:rsidRDefault="00414CA9" w:rsidP="00CD09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 «Высшая лига. Задача со звездочкой»</w:t>
            </w:r>
          </w:p>
        </w:tc>
        <w:tc>
          <w:tcPr>
            <w:tcW w:w="1555" w:type="dxa"/>
          </w:tcPr>
          <w:p w:rsidR="00414CA9" w:rsidRDefault="00414CA9" w:rsidP="00CD0954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Онлайн-формат</w:t>
            </w:r>
          </w:p>
        </w:tc>
        <w:tc>
          <w:tcPr>
            <w:tcW w:w="854" w:type="dxa"/>
          </w:tcPr>
          <w:p w:rsidR="00414CA9" w:rsidRDefault="00414CA9" w:rsidP="00CD0954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11.03.24</w:t>
            </w:r>
          </w:p>
        </w:tc>
        <w:tc>
          <w:tcPr>
            <w:tcW w:w="2692" w:type="dxa"/>
          </w:tcPr>
          <w:p w:rsidR="00414CA9" w:rsidRDefault="00414CA9" w:rsidP="00CD0954">
            <w:pPr>
              <w:pStyle w:val="TableParagraph"/>
              <w:spacing w:line="268" w:lineRule="exact"/>
              <w:ind w:left="926" w:right="-104"/>
              <w:rPr>
                <w:sz w:val="24"/>
              </w:rPr>
            </w:pPr>
            <w:r>
              <w:rPr>
                <w:sz w:val="24"/>
              </w:rPr>
              <w:t xml:space="preserve">Просмотр мероприятия </w:t>
            </w:r>
          </w:p>
        </w:tc>
      </w:tr>
      <w:tr w:rsidR="00414CA9" w:rsidTr="00972A3B">
        <w:trPr>
          <w:trHeight w:val="551"/>
        </w:trPr>
        <w:tc>
          <w:tcPr>
            <w:tcW w:w="2126" w:type="dxa"/>
          </w:tcPr>
          <w:p w:rsidR="00414CA9" w:rsidRDefault="00414CA9" w:rsidP="00FA5A06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Распопова И.И.</w:t>
            </w:r>
          </w:p>
          <w:p w:rsidR="00414CA9" w:rsidRDefault="00414CA9" w:rsidP="00FA5A06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Рец И.В</w:t>
            </w:r>
          </w:p>
          <w:p w:rsidR="00414CA9" w:rsidRDefault="00414CA9" w:rsidP="00FA5A06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Петриченко Т.А</w:t>
            </w:r>
          </w:p>
          <w:p w:rsidR="00414CA9" w:rsidRDefault="00414CA9" w:rsidP="00FA5A06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Белых Е.С.</w:t>
            </w:r>
          </w:p>
          <w:p w:rsidR="00414CA9" w:rsidRDefault="00414CA9" w:rsidP="00FA5A06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Целвальнокова О.В.</w:t>
            </w:r>
          </w:p>
          <w:p w:rsidR="00414CA9" w:rsidRDefault="00414CA9" w:rsidP="00FA5A06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Голлоева М.С.</w:t>
            </w:r>
          </w:p>
          <w:p w:rsidR="00414CA9" w:rsidRDefault="00414CA9" w:rsidP="00FA5A06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Белых Е.С.</w:t>
            </w:r>
          </w:p>
        </w:tc>
        <w:tc>
          <w:tcPr>
            <w:tcW w:w="3120" w:type="dxa"/>
          </w:tcPr>
          <w:p w:rsidR="00414CA9" w:rsidRDefault="00414CA9" w:rsidP="00CD09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Информационно-методический онлайн-семинар «Национальный проект «Образование»: новости, практики, открытия»</w:t>
            </w:r>
          </w:p>
        </w:tc>
        <w:tc>
          <w:tcPr>
            <w:tcW w:w="1555" w:type="dxa"/>
          </w:tcPr>
          <w:p w:rsidR="00414CA9" w:rsidRDefault="00414CA9" w:rsidP="00CD0954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:rsidR="00414CA9" w:rsidRDefault="00414CA9" w:rsidP="00CD0954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20.03.24</w:t>
            </w:r>
          </w:p>
        </w:tc>
        <w:tc>
          <w:tcPr>
            <w:tcW w:w="2692" w:type="dxa"/>
          </w:tcPr>
          <w:p w:rsidR="00414CA9" w:rsidRDefault="00414CA9" w:rsidP="00CD0954">
            <w:pPr>
              <w:pStyle w:val="TableParagraph"/>
              <w:spacing w:line="268" w:lineRule="exact"/>
              <w:ind w:left="926" w:right="-104"/>
              <w:rPr>
                <w:sz w:val="24"/>
              </w:rPr>
            </w:pPr>
            <w:r>
              <w:rPr>
                <w:sz w:val="24"/>
              </w:rPr>
              <w:t>Просмотр мероприятия</w:t>
            </w:r>
          </w:p>
        </w:tc>
      </w:tr>
      <w:tr w:rsidR="00414CA9" w:rsidTr="00972A3B">
        <w:trPr>
          <w:trHeight w:val="551"/>
        </w:trPr>
        <w:tc>
          <w:tcPr>
            <w:tcW w:w="2126" w:type="dxa"/>
          </w:tcPr>
          <w:p w:rsidR="00414CA9" w:rsidRDefault="00414CA9" w:rsidP="00055177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Щербакова Т.Р.</w:t>
            </w:r>
          </w:p>
          <w:p w:rsidR="00414CA9" w:rsidRDefault="00414CA9" w:rsidP="00055177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Петриченко Т.А.</w:t>
            </w:r>
          </w:p>
          <w:p w:rsidR="00414CA9" w:rsidRDefault="00414CA9" w:rsidP="00055177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Литюшкина Н.А.</w:t>
            </w:r>
          </w:p>
          <w:p w:rsidR="00414CA9" w:rsidRDefault="00414CA9" w:rsidP="003449AC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Распопова И.И.</w:t>
            </w:r>
          </w:p>
          <w:p w:rsidR="00414CA9" w:rsidRDefault="00414CA9" w:rsidP="00055177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Целвальнокова О.В.</w:t>
            </w:r>
          </w:p>
          <w:p w:rsidR="00414CA9" w:rsidRDefault="00414CA9" w:rsidP="00055177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Рец И.В.</w:t>
            </w:r>
          </w:p>
          <w:p w:rsidR="00414CA9" w:rsidRDefault="00414CA9" w:rsidP="00055177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Белых Е.С.</w:t>
            </w:r>
          </w:p>
          <w:p w:rsidR="00414CA9" w:rsidRDefault="00414CA9" w:rsidP="00055177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Голлоева М.С.</w:t>
            </w:r>
          </w:p>
          <w:p w:rsidR="00414CA9" w:rsidRDefault="00414CA9" w:rsidP="00E143D7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</w:p>
        </w:tc>
        <w:tc>
          <w:tcPr>
            <w:tcW w:w="3120" w:type="dxa"/>
          </w:tcPr>
          <w:p w:rsidR="00414CA9" w:rsidRDefault="00414CA9" w:rsidP="00CD09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 «Высшая лига. Задача со звездочкой». Семинар «Инженерная проектная команда: от создания до результата»</w:t>
            </w:r>
          </w:p>
        </w:tc>
        <w:tc>
          <w:tcPr>
            <w:tcW w:w="1555" w:type="dxa"/>
          </w:tcPr>
          <w:p w:rsidR="00414CA9" w:rsidRDefault="00414CA9" w:rsidP="00CD0954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Онлайн-формат</w:t>
            </w:r>
          </w:p>
        </w:tc>
        <w:tc>
          <w:tcPr>
            <w:tcW w:w="854" w:type="dxa"/>
          </w:tcPr>
          <w:p w:rsidR="00414CA9" w:rsidRDefault="00414CA9" w:rsidP="00CD0954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26.03.24</w:t>
            </w:r>
          </w:p>
        </w:tc>
        <w:tc>
          <w:tcPr>
            <w:tcW w:w="2692" w:type="dxa"/>
          </w:tcPr>
          <w:p w:rsidR="00414CA9" w:rsidRDefault="00414CA9" w:rsidP="00CD0954">
            <w:pPr>
              <w:pStyle w:val="TableParagraph"/>
              <w:spacing w:line="268" w:lineRule="exact"/>
              <w:ind w:left="926" w:right="-104"/>
              <w:rPr>
                <w:sz w:val="24"/>
              </w:rPr>
            </w:pPr>
            <w:r>
              <w:rPr>
                <w:sz w:val="24"/>
              </w:rPr>
              <w:t>Просмотр мероприятия</w:t>
            </w:r>
          </w:p>
        </w:tc>
      </w:tr>
      <w:tr w:rsidR="00414CA9" w:rsidTr="00972A3B">
        <w:trPr>
          <w:trHeight w:val="551"/>
        </w:trPr>
        <w:tc>
          <w:tcPr>
            <w:tcW w:w="2126" w:type="dxa"/>
          </w:tcPr>
          <w:p w:rsidR="00414CA9" w:rsidRDefault="00414CA9" w:rsidP="00055177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Щербакова Т.Р.</w:t>
            </w:r>
          </w:p>
          <w:p w:rsidR="00414CA9" w:rsidRDefault="00414CA9" w:rsidP="00055177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Петриченко Т.А.</w:t>
            </w:r>
          </w:p>
          <w:p w:rsidR="00414CA9" w:rsidRDefault="00414CA9" w:rsidP="00055177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Литюшкина Н.А.</w:t>
            </w:r>
          </w:p>
          <w:p w:rsidR="00414CA9" w:rsidRDefault="00414CA9" w:rsidP="00055177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Распопова И.И.</w:t>
            </w:r>
          </w:p>
          <w:p w:rsidR="00414CA9" w:rsidRDefault="00414CA9" w:rsidP="00055177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Белых Е.С.</w:t>
            </w:r>
          </w:p>
          <w:p w:rsidR="00414CA9" w:rsidRDefault="00414CA9" w:rsidP="00055177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Целвальнокова О.В.</w:t>
            </w:r>
          </w:p>
          <w:p w:rsidR="00414CA9" w:rsidRDefault="00414CA9" w:rsidP="00055177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Рец И.В.</w:t>
            </w:r>
          </w:p>
          <w:p w:rsidR="00414CA9" w:rsidRDefault="00414CA9" w:rsidP="00055177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Белых Е.С.</w:t>
            </w:r>
          </w:p>
          <w:p w:rsidR="00414CA9" w:rsidRDefault="00414CA9" w:rsidP="00055177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Голлоева М.С.</w:t>
            </w:r>
          </w:p>
          <w:p w:rsidR="00414CA9" w:rsidRDefault="00414CA9" w:rsidP="00055177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Петриченко Е.Н.</w:t>
            </w:r>
          </w:p>
        </w:tc>
        <w:tc>
          <w:tcPr>
            <w:tcW w:w="3120" w:type="dxa"/>
          </w:tcPr>
          <w:p w:rsidR="00414CA9" w:rsidRDefault="00414CA9" w:rsidP="00CD09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Информационно-методический онлайн-семинар «Национальный проект «Образование»: новости, практики, открытия»</w:t>
            </w:r>
          </w:p>
        </w:tc>
        <w:tc>
          <w:tcPr>
            <w:tcW w:w="1555" w:type="dxa"/>
          </w:tcPr>
          <w:p w:rsidR="00414CA9" w:rsidRDefault="00414CA9" w:rsidP="00CD0954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Онлайн-формат</w:t>
            </w:r>
          </w:p>
        </w:tc>
        <w:tc>
          <w:tcPr>
            <w:tcW w:w="854" w:type="dxa"/>
          </w:tcPr>
          <w:p w:rsidR="00414CA9" w:rsidRDefault="00414CA9" w:rsidP="00CD0954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18.04.24</w:t>
            </w:r>
          </w:p>
        </w:tc>
        <w:tc>
          <w:tcPr>
            <w:tcW w:w="2692" w:type="dxa"/>
          </w:tcPr>
          <w:p w:rsidR="00414CA9" w:rsidRDefault="00414CA9" w:rsidP="00CD0954">
            <w:pPr>
              <w:pStyle w:val="TableParagraph"/>
              <w:spacing w:line="268" w:lineRule="exact"/>
              <w:ind w:left="926" w:right="-104"/>
              <w:rPr>
                <w:sz w:val="24"/>
              </w:rPr>
            </w:pPr>
            <w:r>
              <w:rPr>
                <w:sz w:val="24"/>
              </w:rPr>
              <w:t>Просмотр мероприятия</w:t>
            </w:r>
          </w:p>
        </w:tc>
      </w:tr>
      <w:tr w:rsidR="00414CA9" w:rsidTr="00972A3B">
        <w:trPr>
          <w:trHeight w:val="551"/>
        </w:trPr>
        <w:tc>
          <w:tcPr>
            <w:tcW w:w="2126" w:type="dxa"/>
          </w:tcPr>
          <w:p w:rsidR="00414CA9" w:rsidRDefault="00414CA9" w:rsidP="003449AC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Щербакова Т.Р.</w:t>
            </w:r>
          </w:p>
          <w:p w:rsidR="00414CA9" w:rsidRDefault="00414CA9" w:rsidP="003449AC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Петриченко Т.А.</w:t>
            </w:r>
          </w:p>
          <w:p w:rsidR="00414CA9" w:rsidRDefault="00414CA9" w:rsidP="003449AC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Литюшкина Н.А.</w:t>
            </w:r>
          </w:p>
          <w:p w:rsidR="00414CA9" w:rsidRDefault="00414CA9" w:rsidP="003449AC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Распопова И.И.</w:t>
            </w:r>
          </w:p>
          <w:p w:rsidR="00414CA9" w:rsidRDefault="00414CA9" w:rsidP="003449AC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Белых Е.С.</w:t>
            </w:r>
          </w:p>
          <w:p w:rsidR="00414CA9" w:rsidRDefault="00414CA9" w:rsidP="003449AC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Целвальнокова О.В.</w:t>
            </w:r>
          </w:p>
          <w:p w:rsidR="00414CA9" w:rsidRDefault="00414CA9" w:rsidP="003449AC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Рец И.В.</w:t>
            </w:r>
          </w:p>
          <w:p w:rsidR="00414CA9" w:rsidRDefault="00414CA9" w:rsidP="003449AC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Белых Е.С.</w:t>
            </w:r>
          </w:p>
          <w:p w:rsidR="00414CA9" w:rsidRDefault="00414CA9" w:rsidP="003449AC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Голлоева М.С.</w:t>
            </w:r>
          </w:p>
          <w:p w:rsidR="00414CA9" w:rsidRDefault="00414CA9" w:rsidP="003449AC">
            <w:pPr>
              <w:pStyle w:val="TableParagraph"/>
              <w:spacing w:line="237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Петриченко Е.Н.</w:t>
            </w:r>
          </w:p>
        </w:tc>
        <w:tc>
          <w:tcPr>
            <w:tcW w:w="3120" w:type="dxa"/>
          </w:tcPr>
          <w:p w:rsidR="00414CA9" w:rsidRDefault="00414CA9" w:rsidP="00CD09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Информационно-методический онлайн-семинар «Национальный проект «Образование»: новости, практики, открытия»</w:t>
            </w:r>
          </w:p>
        </w:tc>
        <w:tc>
          <w:tcPr>
            <w:tcW w:w="1555" w:type="dxa"/>
          </w:tcPr>
          <w:p w:rsidR="00414CA9" w:rsidRDefault="00414CA9" w:rsidP="00CD0954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Онлайн-формат</w:t>
            </w:r>
          </w:p>
        </w:tc>
        <w:tc>
          <w:tcPr>
            <w:tcW w:w="854" w:type="dxa"/>
          </w:tcPr>
          <w:p w:rsidR="00414CA9" w:rsidRDefault="00414CA9" w:rsidP="00CD0954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22.05.24</w:t>
            </w:r>
          </w:p>
        </w:tc>
        <w:tc>
          <w:tcPr>
            <w:tcW w:w="2692" w:type="dxa"/>
          </w:tcPr>
          <w:p w:rsidR="00414CA9" w:rsidRDefault="00414CA9" w:rsidP="00CD0954">
            <w:pPr>
              <w:pStyle w:val="TableParagraph"/>
              <w:spacing w:line="268" w:lineRule="exact"/>
              <w:ind w:left="926" w:right="-104"/>
              <w:rPr>
                <w:sz w:val="24"/>
              </w:rPr>
            </w:pPr>
            <w:r>
              <w:rPr>
                <w:sz w:val="24"/>
              </w:rPr>
              <w:t>Просмотр мероприятия</w:t>
            </w:r>
          </w:p>
        </w:tc>
      </w:tr>
    </w:tbl>
    <w:p w:rsidR="00414CA9" w:rsidRDefault="00414CA9">
      <w:pPr>
        <w:pStyle w:val="BodyText"/>
        <w:spacing w:before="3"/>
        <w:rPr>
          <w:b/>
          <w:i/>
          <w:sz w:val="17"/>
        </w:rPr>
      </w:pPr>
    </w:p>
    <w:p w:rsidR="00414CA9" w:rsidRDefault="00414CA9" w:rsidP="000637A4">
      <w:pPr>
        <w:pStyle w:val="BodyText"/>
        <w:spacing w:before="90" w:line="276" w:lineRule="auto"/>
        <w:ind w:right="402" w:firstLine="720"/>
        <w:jc w:val="both"/>
      </w:pPr>
      <w:r>
        <w:t>В 2023-2024 учебном году в Центре образования цифрового и гуманитарного профилей «Точка роста» реализовались 11 общеобразовательных общеразвивающих программ дополнительного образования.</w:t>
      </w:r>
    </w:p>
    <w:p w:rsidR="00414CA9" w:rsidRDefault="00414CA9" w:rsidP="003449AC">
      <w:pPr>
        <w:pStyle w:val="Heading1"/>
        <w:spacing w:before="87"/>
        <w:ind w:left="2504" w:right="1424" w:hanging="528"/>
        <w:jc w:val="center"/>
        <w:rPr>
          <w:spacing w:val="-1"/>
          <w:u w:val="none"/>
        </w:rPr>
      </w:pPr>
      <w:r>
        <w:rPr>
          <w:u w:val="thick"/>
        </w:rPr>
        <w:t xml:space="preserve">Детские объединения Центра образования «Точка роста» </w:t>
      </w:r>
      <w:r>
        <w:rPr>
          <w:u w:val="none"/>
        </w:rPr>
        <w:t>МБОУ «СОШ№8 имени А.В.</w:t>
      </w:r>
      <w:r>
        <w:rPr>
          <w:spacing w:val="-1"/>
          <w:u w:val="none"/>
        </w:rPr>
        <w:t xml:space="preserve"> Грязнова»</w:t>
      </w:r>
    </w:p>
    <w:p w:rsidR="00414CA9" w:rsidRPr="009057CE" w:rsidRDefault="00414CA9" w:rsidP="009057CE">
      <w:pPr>
        <w:pStyle w:val="Heading1"/>
        <w:spacing w:before="87"/>
        <w:ind w:left="2504" w:right="1424" w:hanging="528"/>
        <w:jc w:val="center"/>
      </w:pPr>
      <w:r>
        <w:t>в 2023-2024 уч.году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9"/>
        <w:gridCol w:w="3654"/>
        <w:gridCol w:w="2290"/>
        <w:gridCol w:w="3893"/>
      </w:tblGrid>
      <w:tr w:rsidR="00414CA9" w:rsidTr="009448D3">
        <w:tc>
          <w:tcPr>
            <w:tcW w:w="1099" w:type="dxa"/>
          </w:tcPr>
          <w:p w:rsidR="00414CA9" w:rsidRPr="009448D3" w:rsidRDefault="00414CA9" w:rsidP="009448D3">
            <w:pPr>
              <w:pStyle w:val="TableParagraph"/>
              <w:spacing w:line="274" w:lineRule="exact"/>
              <w:ind w:left="110" w:right="188"/>
              <w:rPr>
                <w:b/>
                <w:sz w:val="24"/>
              </w:rPr>
            </w:pPr>
            <w:r w:rsidRPr="009448D3">
              <w:rPr>
                <w:b/>
                <w:sz w:val="24"/>
              </w:rPr>
              <w:t>№п/п</w:t>
            </w:r>
          </w:p>
        </w:tc>
        <w:tc>
          <w:tcPr>
            <w:tcW w:w="3654" w:type="dxa"/>
          </w:tcPr>
          <w:p w:rsidR="00414CA9" w:rsidRPr="009448D3" w:rsidRDefault="00414CA9" w:rsidP="009448D3">
            <w:pPr>
              <w:pStyle w:val="TableParagraph"/>
              <w:ind w:left="110"/>
              <w:rPr>
                <w:b/>
                <w:sz w:val="24"/>
              </w:rPr>
            </w:pPr>
            <w:r w:rsidRPr="009448D3">
              <w:rPr>
                <w:b/>
                <w:sz w:val="24"/>
              </w:rPr>
              <w:t>Название объединения</w:t>
            </w:r>
          </w:p>
        </w:tc>
        <w:tc>
          <w:tcPr>
            <w:tcW w:w="2290" w:type="dxa"/>
          </w:tcPr>
          <w:p w:rsidR="00414CA9" w:rsidRPr="009448D3" w:rsidRDefault="00414CA9" w:rsidP="009448D3">
            <w:pPr>
              <w:pStyle w:val="TableParagraph"/>
              <w:spacing w:line="274" w:lineRule="exact"/>
              <w:ind w:right="105"/>
              <w:rPr>
                <w:b/>
                <w:sz w:val="24"/>
              </w:rPr>
            </w:pPr>
            <w:r w:rsidRPr="009448D3">
              <w:rPr>
                <w:b/>
                <w:sz w:val="24"/>
              </w:rPr>
              <w:t xml:space="preserve">        Возраст обучающихся</w:t>
            </w:r>
          </w:p>
        </w:tc>
        <w:tc>
          <w:tcPr>
            <w:tcW w:w="3893" w:type="dxa"/>
          </w:tcPr>
          <w:p w:rsidR="00414CA9" w:rsidRPr="009448D3" w:rsidRDefault="00414CA9" w:rsidP="00757269">
            <w:pPr>
              <w:pStyle w:val="TableParagraph"/>
              <w:rPr>
                <w:b/>
                <w:sz w:val="24"/>
              </w:rPr>
            </w:pPr>
            <w:r w:rsidRPr="009448D3">
              <w:rPr>
                <w:b/>
                <w:sz w:val="24"/>
              </w:rPr>
              <w:t>Ф.И.О. педагога</w:t>
            </w:r>
          </w:p>
        </w:tc>
      </w:tr>
      <w:tr w:rsidR="00414CA9" w:rsidTr="009448D3">
        <w:tc>
          <w:tcPr>
            <w:tcW w:w="10936" w:type="dxa"/>
            <w:gridSpan w:val="4"/>
          </w:tcPr>
          <w:p w:rsidR="00414CA9" w:rsidRPr="009448D3" w:rsidRDefault="00414CA9" w:rsidP="009448D3">
            <w:pPr>
              <w:pStyle w:val="BodyText"/>
              <w:spacing w:before="3"/>
              <w:jc w:val="center"/>
              <w:rPr>
                <w:sz w:val="10"/>
              </w:rPr>
            </w:pPr>
            <w:r w:rsidRPr="009448D3">
              <w:rPr>
                <w:b/>
              </w:rPr>
              <w:t>Техническое направление:</w:t>
            </w:r>
          </w:p>
        </w:tc>
      </w:tr>
      <w:tr w:rsidR="00414CA9" w:rsidTr="009448D3">
        <w:tc>
          <w:tcPr>
            <w:tcW w:w="1099" w:type="dxa"/>
          </w:tcPr>
          <w:p w:rsidR="00414CA9" w:rsidRPr="009448D3" w:rsidRDefault="00414CA9" w:rsidP="009448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9448D3">
              <w:rPr>
                <w:sz w:val="24"/>
              </w:rPr>
              <w:t>1</w:t>
            </w:r>
          </w:p>
        </w:tc>
        <w:tc>
          <w:tcPr>
            <w:tcW w:w="3654" w:type="dxa"/>
          </w:tcPr>
          <w:p w:rsidR="00414CA9" w:rsidRPr="009448D3" w:rsidRDefault="00414CA9" w:rsidP="009448D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9448D3">
              <w:rPr>
                <w:sz w:val="24"/>
              </w:rPr>
              <w:t>Промышленный дизайн</w:t>
            </w:r>
          </w:p>
        </w:tc>
        <w:tc>
          <w:tcPr>
            <w:tcW w:w="2290" w:type="dxa"/>
          </w:tcPr>
          <w:p w:rsidR="00414CA9" w:rsidRPr="009448D3" w:rsidRDefault="00414CA9" w:rsidP="009448D3">
            <w:pPr>
              <w:pStyle w:val="TableParagraph"/>
              <w:spacing w:line="273" w:lineRule="exact"/>
              <w:rPr>
                <w:bCs/>
                <w:sz w:val="24"/>
              </w:rPr>
            </w:pPr>
            <w:r w:rsidRPr="009448D3">
              <w:rPr>
                <w:bCs/>
                <w:sz w:val="24"/>
              </w:rPr>
              <w:t>11-15 лет</w:t>
            </w:r>
          </w:p>
        </w:tc>
        <w:tc>
          <w:tcPr>
            <w:tcW w:w="3893" w:type="dxa"/>
          </w:tcPr>
          <w:p w:rsidR="00414CA9" w:rsidRPr="009448D3" w:rsidRDefault="00414CA9" w:rsidP="009448D3">
            <w:pPr>
              <w:pStyle w:val="TableParagraph"/>
              <w:spacing w:line="268" w:lineRule="exact"/>
              <w:rPr>
                <w:sz w:val="24"/>
              </w:rPr>
            </w:pPr>
            <w:r w:rsidRPr="009448D3">
              <w:rPr>
                <w:sz w:val="24"/>
              </w:rPr>
              <w:t>Целовальникова Оксана Владимировна.</w:t>
            </w:r>
          </w:p>
        </w:tc>
      </w:tr>
      <w:tr w:rsidR="00414CA9" w:rsidTr="009448D3">
        <w:tc>
          <w:tcPr>
            <w:tcW w:w="1099" w:type="dxa"/>
          </w:tcPr>
          <w:p w:rsidR="00414CA9" w:rsidRPr="009448D3" w:rsidRDefault="00414CA9" w:rsidP="009448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9448D3">
              <w:rPr>
                <w:sz w:val="24"/>
              </w:rPr>
              <w:t>2</w:t>
            </w:r>
          </w:p>
        </w:tc>
        <w:tc>
          <w:tcPr>
            <w:tcW w:w="3654" w:type="dxa"/>
          </w:tcPr>
          <w:p w:rsidR="00414CA9" w:rsidRPr="009448D3" w:rsidRDefault="00414CA9" w:rsidP="009448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9448D3">
              <w:rPr>
                <w:sz w:val="24"/>
              </w:rPr>
              <w:t>Промышленный дизайн</w:t>
            </w:r>
          </w:p>
        </w:tc>
        <w:tc>
          <w:tcPr>
            <w:tcW w:w="2290" w:type="dxa"/>
          </w:tcPr>
          <w:p w:rsidR="00414CA9" w:rsidRPr="009448D3" w:rsidRDefault="00414CA9" w:rsidP="009448D3">
            <w:pPr>
              <w:pStyle w:val="TableParagraph"/>
              <w:spacing w:before="2" w:line="257" w:lineRule="exact"/>
              <w:rPr>
                <w:bCs/>
                <w:sz w:val="24"/>
              </w:rPr>
            </w:pPr>
            <w:r w:rsidRPr="009448D3">
              <w:rPr>
                <w:bCs/>
                <w:sz w:val="24"/>
              </w:rPr>
              <w:t>10-13 лет</w:t>
            </w:r>
          </w:p>
        </w:tc>
        <w:tc>
          <w:tcPr>
            <w:tcW w:w="3893" w:type="dxa"/>
          </w:tcPr>
          <w:p w:rsidR="00414CA9" w:rsidRPr="009448D3" w:rsidRDefault="00414CA9" w:rsidP="009448D3">
            <w:pPr>
              <w:pStyle w:val="TableParagraph"/>
              <w:spacing w:line="268" w:lineRule="exact"/>
              <w:rPr>
                <w:sz w:val="24"/>
              </w:rPr>
            </w:pPr>
            <w:r w:rsidRPr="009448D3">
              <w:rPr>
                <w:sz w:val="24"/>
              </w:rPr>
              <w:t>Рец Инна Викторовна</w:t>
            </w:r>
          </w:p>
        </w:tc>
      </w:tr>
      <w:tr w:rsidR="00414CA9" w:rsidTr="009448D3">
        <w:tc>
          <w:tcPr>
            <w:tcW w:w="1099" w:type="dxa"/>
          </w:tcPr>
          <w:p w:rsidR="00414CA9" w:rsidRPr="009448D3" w:rsidRDefault="00414CA9" w:rsidP="009448D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9448D3">
              <w:rPr>
                <w:sz w:val="24"/>
              </w:rPr>
              <w:t>3</w:t>
            </w:r>
          </w:p>
        </w:tc>
        <w:tc>
          <w:tcPr>
            <w:tcW w:w="3654" w:type="dxa"/>
          </w:tcPr>
          <w:p w:rsidR="00414CA9" w:rsidRPr="009448D3" w:rsidRDefault="00414CA9" w:rsidP="009448D3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9448D3">
              <w:rPr>
                <w:sz w:val="24"/>
              </w:rPr>
              <w:t xml:space="preserve">  «Инфознайка»</w:t>
            </w:r>
          </w:p>
        </w:tc>
        <w:tc>
          <w:tcPr>
            <w:tcW w:w="2290" w:type="dxa"/>
          </w:tcPr>
          <w:p w:rsidR="00414CA9" w:rsidRPr="009448D3" w:rsidRDefault="00414CA9" w:rsidP="009448D3">
            <w:pPr>
              <w:pStyle w:val="TableParagraph"/>
              <w:spacing w:line="258" w:lineRule="exact"/>
              <w:rPr>
                <w:bCs/>
                <w:sz w:val="24"/>
              </w:rPr>
            </w:pPr>
            <w:r w:rsidRPr="009448D3">
              <w:rPr>
                <w:bCs/>
                <w:sz w:val="24"/>
              </w:rPr>
              <w:t>10-13 лет</w:t>
            </w:r>
          </w:p>
        </w:tc>
        <w:tc>
          <w:tcPr>
            <w:tcW w:w="3893" w:type="dxa"/>
          </w:tcPr>
          <w:p w:rsidR="00414CA9" w:rsidRPr="009448D3" w:rsidRDefault="00414CA9" w:rsidP="009448D3">
            <w:pPr>
              <w:pStyle w:val="TableParagraph"/>
              <w:spacing w:line="258" w:lineRule="exact"/>
              <w:rPr>
                <w:sz w:val="24"/>
              </w:rPr>
            </w:pPr>
            <w:r w:rsidRPr="009448D3">
              <w:rPr>
                <w:sz w:val="24"/>
              </w:rPr>
              <w:t>Архипов Ирина Сергеевна</w:t>
            </w:r>
          </w:p>
        </w:tc>
      </w:tr>
      <w:tr w:rsidR="00414CA9" w:rsidTr="009448D3">
        <w:tc>
          <w:tcPr>
            <w:tcW w:w="1099" w:type="dxa"/>
          </w:tcPr>
          <w:p w:rsidR="00414CA9" w:rsidRPr="009448D3" w:rsidRDefault="00414CA9" w:rsidP="009448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9448D3">
              <w:rPr>
                <w:sz w:val="24"/>
              </w:rPr>
              <w:t>4</w:t>
            </w:r>
          </w:p>
        </w:tc>
        <w:tc>
          <w:tcPr>
            <w:tcW w:w="3654" w:type="dxa"/>
          </w:tcPr>
          <w:p w:rsidR="00414CA9" w:rsidRPr="009448D3" w:rsidRDefault="00414CA9" w:rsidP="009448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9448D3">
              <w:rPr>
                <w:sz w:val="24"/>
              </w:rPr>
              <w:t>«Юный информатик»</w:t>
            </w:r>
          </w:p>
        </w:tc>
        <w:tc>
          <w:tcPr>
            <w:tcW w:w="2290" w:type="dxa"/>
          </w:tcPr>
          <w:p w:rsidR="00414CA9" w:rsidRPr="009448D3" w:rsidRDefault="00414CA9" w:rsidP="009448D3">
            <w:pPr>
              <w:pStyle w:val="TableParagraph"/>
              <w:spacing w:line="260" w:lineRule="exact"/>
              <w:rPr>
                <w:bCs/>
                <w:sz w:val="24"/>
              </w:rPr>
            </w:pPr>
            <w:r w:rsidRPr="009448D3">
              <w:rPr>
                <w:bCs/>
                <w:sz w:val="24"/>
              </w:rPr>
              <w:t>13-16 лет</w:t>
            </w:r>
          </w:p>
        </w:tc>
        <w:tc>
          <w:tcPr>
            <w:tcW w:w="3893" w:type="dxa"/>
          </w:tcPr>
          <w:p w:rsidR="00414CA9" w:rsidRPr="009448D3" w:rsidRDefault="00414CA9" w:rsidP="009448D3">
            <w:pPr>
              <w:pStyle w:val="TableParagraph"/>
              <w:spacing w:line="268" w:lineRule="exact"/>
              <w:rPr>
                <w:sz w:val="24"/>
              </w:rPr>
            </w:pPr>
            <w:r w:rsidRPr="009448D3">
              <w:rPr>
                <w:sz w:val="24"/>
              </w:rPr>
              <w:t>Щербакова Татьяна Робертовна</w:t>
            </w:r>
          </w:p>
        </w:tc>
      </w:tr>
      <w:tr w:rsidR="00414CA9" w:rsidTr="009448D3">
        <w:tc>
          <w:tcPr>
            <w:tcW w:w="1099" w:type="dxa"/>
          </w:tcPr>
          <w:p w:rsidR="00414CA9" w:rsidRPr="009448D3" w:rsidRDefault="00414CA9" w:rsidP="009448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9448D3">
              <w:rPr>
                <w:sz w:val="24"/>
              </w:rPr>
              <w:t>5</w:t>
            </w:r>
          </w:p>
        </w:tc>
        <w:tc>
          <w:tcPr>
            <w:tcW w:w="3654" w:type="dxa"/>
          </w:tcPr>
          <w:p w:rsidR="00414CA9" w:rsidRPr="009448D3" w:rsidRDefault="00414CA9" w:rsidP="009448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9448D3">
              <w:rPr>
                <w:sz w:val="24"/>
              </w:rPr>
              <w:t>«Конструирование»</w:t>
            </w:r>
          </w:p>
        </w:tc>
        <w:tc>
          <w:tcPr>
            <w:tcW w:w="2290" w:type="dxa"/>
          </w:tcPr>
          <w:p w:rsidR="00414CA9" w:rsidRPr="009448D3" w:rsidRDefault="00414CA9" w:rsidP="009448D3">
            <w:pPr>
              <w:pStyle w:val="TableParagraph"/>
              <w:spacing w:line="260" w:lineRule="exact"/>
              <w:rPr>
                <w:bCs/>
                <w:sz w:val="24"/>
              </w:rPr>
            </w:pPr>
            <w:r w:rsidRPr="009448D3">
              <w:rPr>
                <w:bCs/>
                <w:sz w:val="24"/>
              </w:rPr>
              <w:t>11-13 лет</w:t>
            </w:r>
          </w:p>
        </w:tc>
        <w:tc>
          <w:tcPr>
            <w:tcW w:w="3893" w:type="dxa"/>
          </w:tcPr>
          <w:p w:rsidR="00414CA9" w:rsidRPr="009448D3" w:rsidRDefault="00414CA9" w:rsidP="009448D3">
            <w:pPr>
              <w:pStyle w:val="TableParagraph"/>
              <w:spacing w:line="268" w:lineRule="exact"/>
              <w:rPr>
                <w:sz w:val="24"/>
              </w:rPr>
            </w:pPr>
            <w:r w:rsidRPr="009448D3">
              <w:rPr>
                <w:sz w:val="24"/>
              </w:rPr>
              <w:t>Белых Е.С.</w:t>
            </w:r>
          </w:p>
        </w:tc>
      </w:tr>
      <w:tr w:rsidR="00414CA9" w:rsidTr="009448D3">
        <w:trPr>
          <w:trHeight w:val="73"/>
        </w:trPr>
        <w:tc>
          <w:tcPr>
            <w:tcW w:w="10936" w:type="dxa"/>
            <w:gridSpan w:val="4"/>
          </w:tcPr>
          <w:p w:rsidR="00414CA9" w:rsidRPr="009448D3" w:rsidRDefault="00414CA9" w:rsidP="009448D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9448D3">
              <w:rPr>
                <w:b/>
                <w:sz w:val="24"/>
              </w:rPr>
              <w:t>Спортивное направление</w:t>
            </w:r>
          </w:p>
        </w:tc>
      </w:tr>
      <w:tr w:rsidR="00414CA9" w:rsidTr="009448D3">
        <w:trPr>
          <w:trHeight w:val="73"/>
        </w:trPr>
        <w:tc>
          <w:tcPr>
            <w:tcW w:w="1099" w:type="dxa"/>
          </w:tcPr>
          <w:p w:rsidR="00414CA9" w:rsidRPr="009448D3" w:rsidRDefault="00414CA9" w:rsidP="009448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9448D3">
              <w:rPr>
                <w:sz w:val="24"/>
              </w:rPr>
              <w:t>6</w:t>
            </w:r>
          </w:p>
        </w:tc>
        <w:tc>
          <w:tcPr>
            <w:tcW w:w="3654" w:type="dxa"/>
          </w:tcPr>
          <w:p w:rsidR="00414CA9" w:rsidRPr="009448D3" w:rsidRDefault="00414CA9" w:rsidP="009448D3">
            <w:pPr>
              <w:pStyle w:val="TableParagraph"/>
              <w:spacing w:line="268" w:lineRule="exact"/>
              <w:rPr>
                <w:sz w:val="24"/>
              </w:rPr>
            </w:pPr>
            <w:r w:rsidRPr="009448D3">
              <w:rPr>
                <w:sz w:val="24"/>
              </w:rPr>
              <w:t>«Сильные, ловкие, смелые»</w:t>
            </w:r>
          </w:p>
        </w:tc>
        <w:tc>
          <w:tcPr>
            <w:tcW w:w="2290" w:type="dxa"/>
          </w:tcPr>
          <w:p w:rsidR="00414CA9" w:rsidRPr="009448D3" w:rsidRDefault="00414CA9" w:rsidP="009448D3">
            <w:pPr>
              <w:pStyle w:val="TableParagraph"/>
              <w:spacing w:line="273" w:lineRule="exact"/>
              <w:rPr>
                <w:bCs/>
                <w:sz w:val="24"/>
              </w:rPr>
            </w:pPr>
            <w:r w:rsidRPr="009448D3">
              <w:rPr>
                <w:bCs/>
                <w:sz w:val="24"/>
              </w:rPr>
              <w:t>11-13 лет</w:t>
            </w:r>
          </w:p>
        </w:tc>
        <w:tc>
          <w:tcPr>
            <w:tcW w:w="3893" w:type="dxa"/>
          </w:tcPr>
          <w:p w:rsidR="00414CA9" w:rsidRPr="009448D3" w:rsidRDefault="00414CA9" w:rsidP="009448D3">
            <w:pPr>
              <w:pStyle w:val="TableParagraph"/>
              <w:spacing w:line="265" w:lineRule="exact"/>
              <w:rPr>
                <w:sz w:val="24"/>
              </w:rPr>
            </w:pPr>
            <w:r w:rsidRPr="009448D3">
              <w:rPr>
                <w:sz w:val="24"/>
              </w:rPr>
              <w:t>Голлоева Мария Сергеевна</w:t>
            </w:r>
          </w:p>
        </w:tc>
      </w:tr>
      <w:tr w:rsidR="00414CA9" w:rsidTr="009448D3">
        <w:trPr>
          <w:trHeight w:val="73"/>
        </w:trPr>
        <w:tc>
          <w:tcPr>
            <w:tcW w:w="10936" w:type="dxa"/>
            <w:gridSpan w:val="4"/>
          </w:tcPr>
          <w:p w:rsidR="00414CA9" w:rsidRPr="009448D3" w:rsidRDefault="00414CA9" w:rsidP="009448D3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 w:rsidRPr="009448D3">
              <w:rPr>
                <w:b/>
                <w:sz w:val="24"/>
              </w:rPr>
              <w:t>Социально-гуманитарное направление:</w:t>
            </w:r>
          </w:p>
        </w:tc>
      </w:tr>
      <w:tr w:rsidR="00414CA9" w:rsidTr="009448D3">
        <w:trPr>
          <w:trHeight w:val="73"/>
        </w:trPr>
        <w:tc>
          <w:tcPr>
            <w:tcW w:w="1099" w:type="dxa"/>
          </w:tcPr>
          <w:p w:rsidR="00414CA9" w:rsidRPr="009448D3" w:rsidRDefault="00414CA9" w:rsidP="009448D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9448D3">
              <w:rPr>
                <w:sz w:val="24"/>
              </w:rPr>
              <w:t>7</w:t>
            </w:r>
          </w:p>
        </w:tc>
        <w:tc>
          <w:tcPr>
            <w:tcW w:w="3654" w:type="dxa"/>
          </w:tcPr>
          <w:p w:rsidR="00414CA9" w:rsidRPr="009448D3" w:rsidRDefault="00414CA9" w:rsidP="009448D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9448D3">
              <w:rPr>
                <w:sz w:val="24"/>
              </w:rPr>
              <w:t>«Мое здоровье»</w:t>
            </w:r>
          </w:p>
        </w:tc>
        <w:tc>
          <w:tcPr>
            <w:tcW w:w="2290" w:type="dxa"/>
          </w:tcPr>
          <w:p w:rsidR="00414CA9" w:rsidRPr="009448D3" w:rsidRDefault="00414CA9" w:rsidP="009448D3">
            <w:pPr>
              <w:pStyle w:val="TableParagraph"/>
              <w:spacing w:line="253" w:lineRule="exact"/>
              <w:rPr>
                <w:bCs/>
                <w:sz w:val="24"/>
              </w:rPr>
            </w:pPr>
            <w:r w:rsidRPr="009448D3">
              <w:rPr>
                <w:bCs/>
                <w:sz w:val="24"/>
              </w:rPr>
              <w:t>14-16 лет</w:t>
            </w:r>
          </w:p>
        </w:tc>
        <w:tc>
          <w:tcPr>
            <w:tcW w:w="3893" w:type="dxa"/>
          </w:tcPr>
          <w:p w:rsidR="00414CA9" w:rsidRPr="009448D3" w:rsidRDefault="00414CA9" w:rsidP="009448D3">
            <w:pPr>
              <w:pStyle w:val="TableParagraph"/>
              <w:spacing w:line="253" w:lineRule="exact"/>
              <w:rPr>
                <w:sz w:val="24"/>
              </w:rPr>
            </w:pPr>
            <w:r w:rsidRPr="009448D3">
              <w:rPr>
                <w:sz w:val="24"/>
              </w:rPr>
              <w:t>Распопова Ирина Ивановна</w:t>
            </w:r>
          </w:p>
        </w:tc>
      </w:tr>
      <w:tr w:rsidR="00414CA9" w:rsidTr="009448D3">
        <w:trPr>
          <w:trHeight w:val="73"/>
        </w:trPr>
        <w:tc>
          <w:tcPr>
            <w:tcW w:w="1099" w:type="dxa"/>
          </w:tcPr>
          <w:p w:rsidR="00414CA9" w:rsidRPr="009448D3" w:rsidRDefault="00414CA9" w:rsidP="009448D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9448D3">
              <w:rPr>
                <w:sz w:val="24"/>
              </w:rPr>
              <w:t>8</w:t>
            </w:r>
          </w:p>
        </w:tc>
        <w:tc>
          <w:tcPr>
            <w:tcW w:w="3654" w:type="dxa"/>
          </w:tcPr>
          <w:p w:rsidR="00414CA9" w:rsidRPr="009448D3" w:rsidRDefault="00414CA9" w:rsidP="009448D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9448D3">
              <w:rPr>
                <w:sz w:val="24"/>
              </w:rPr>
              <w:t>«Азбука здоровья»</w:t>
            </w:r>
          </w:p>
        </w:tc>
        <w:tc>
          <w:tcPr>
            <w:tcW w:w="2290" w:type="dxa"/>
          </w:tcPr>
          <w:p w:rsidR="00414CA9" w:rsidRPr="009448D3" w:rsidRDefault="00414CA9" w:rsidP="009448D3">
            <w:pPr>
              <w:pStyle w:val="TableParagraph"/>
              <w:spacing w:line="258" w:lineRule="exact"/>
              <w:rPr>
                <w:bCs/>
                <w:sz w:val="24"/>
              </w:rPr>
            </w:pPr>
            <w:r w:rsidRPr="009448D3">
              <w:rPr>
                <w:bCs/>
                <w:sz w:val="24"/>
              </w:rPr>
              <w:t>9-12  лет</w:t>
            </w:r>
          </w:p>
        </w:tc>
        <w:tc>
          <w:tcPr>
            <w:tcW w:w="3893" w:type="dxa"/>
          </w:tcPr>
          <w:p w:rsidR="00414CA9" w:rsidRPr="009448D3" w:rsidRDefault="00414CA9" w:rsidP="009448D3">
            <w:pPr>
              <w:pStyle w:val="TableParagraph"/>
              <w:spacing w:line="253" w:lineRule="exact"/>
              <w:rPr>
                <w:sz w:val="24"/>
              </w:rPr>
            </w:pPr>
            <w:r w:rsidRPr="009448D3">
              <w:rPr>
                <w:sz w:val="24"/>
              </w:rPr>
              <w:t>Мерзликина Анна Николаевна</w:t>
            </w:r>
          </w:p>
        </w:tc>
      </w:tr>
      <w:tr w:rsidR="00414CA9" w:rsidTr="009448D3">
        <w:trPr>
          <w:trHeight w:val="73"/>
        </w:trPr>
        <w:tc>
          <w:tcPr>
            <w:tcW w:w="1099" w:type="dxa"/>
          </w:tcPr>
          <w:p w:rsidR="00414CA9" w:rsidRPr="009448D3" w:rsidRDefault="00414CA9" w:rsidP="009448D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9448D3">
              <w:rPr>
                <w:sz w:val="24"/>
              </w:rPr>
              <w:t>9</w:t>
            </w:r>
          </w:p>
        </w:tc>
        <w:tc>
          <w:tcPr>
            <w:tcW w:w="3654" w:type="dxa"/>
          </w:tcPr>
          <w:p w:rsidR="00414CA9" w:rsidRPr="009448D3" w:rsidRDefault="00414CA9" w:rsidP="009448D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9448D3">
              <w:rPr>
                <w:sz w:val="24"/>
              </w:rPr>
              <w:t>ЮИД «Друзья светофора»</w:t>
            </w:r>
          </w:p>
        </w:tc>
        <w:tc>
          <w:tcPr>
            <w:tcW w:w="2290" w:type="dxa"/>
          </w:tcPr>
          <w:p w:rsidR="00414CA9" w:rsidRPr="009448D3" w:rsidRDefault="00414CA9" w:rsidP="009448D3">
            <w:pPr>
              <w:pStyle w:val="TableParagraph"/>
              <w:spacing w:line="253" w:lineRule="exact"/>
              <w:ind w:left="172"/>
              <w:rPr>
                <w:bCs/>
                <w:sz w:val="24"/>
              </w:rPr>
            </w:pPr>
            <w:r w:rsidRPr="009448D3">
              <w:rPr>
                <w:bCs/>
                <w:sz w:val="24"/>
              </w:rPr>
              <w:t>8-12 лет</w:t>
            </w:r>
          </w:p>
        </w:tc>
        <w:tc>
          <w:tcPr>
            <w:tcW w:w="3893" w:type="dxa"/>
          </w:tcPr>
          <w:p w:rsidR="00414CA9" w:rsidRPr="009448D3" w:rsidRDefault="00414CA9" w:rsidP="009448D3">
            <w:pPr>
              <w:pStyle w:val="TableParagraph"/>
              <w:spacing w:line="253" w:lineRule="exact"/>
              <w:rPr>
                <w:sz w:val="24"/>
              </w:rPr>
            </w:pPr>
            <w:r w:rsidRPr="009448D3">
              <w:rPr>
                <w:sz w:val="24"/>
              </w:rPr>
              <w:t>Литюшкина Наталья Анатольевна</w:t>
            </w:r>
          </w:p>
        </w:tc>
      </w:tr>
      <w:tr w:rsidR="00414CA9" w:rsidTr="009448D3">
        <w:trPr>
          <w:trHeight w:val="73"/>
        </w:trPr>
        <w:tc>
          <w:tcPr>
            <w:tcW w:w="10936" w:type="dxa"/>
            <w:gridSpan w:val="4"/>
          </w:tcPr>
          <w:p w:rsidR="00414CA9" w:rsidRPr="009448D3" w:rsidRDefault="00414CA9" w:rsidP="009448D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9448D3">
              <w:rPr>
                <w:b/>
                <w:sz w:val="24"/>
              </w:rPr>
              <w:t>Шахматное образование</w:t>
            </w:r>
          </w:p>
        </w:tc>
      </w:tr>
      <w:tr w:rsidR="00414CA9" w:rsidTr="009448D3">
        <w:trPr>
          <w:trHeight w:val="73"/>
        </w:trPr>
        <w:tc>
          <w:tcPr>
            <w:tcW w:w="1099" w:type="dxa"/>
          </w:tcPr>
          <w:p w:rsidR="00414CA9" w:rsidRPr="009448D3" w:rsidRDefault="00414CA9" w:rsidP="009448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9448D3">
              <w:rPr>
                <w:sz w:val="24"/>
              </w:rPr>
              <w:t>10</w:t>
            </w:r>
          </w:p>
        </w:tc>
        <w:tc>
          <w:tcPr>
            <w:tcW w:w="3654" w:type="dxa"/>
          </w:tcPr>
          <w:p w:rsidR="00414CA9" w:rsidRPr="009448D3" w:rsidRDefault="00414CA9" w:rsidP="009448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9448D3">
              <w:rPr>
                <w:sz w:val="24"/>
              </w:rPr>
              <w:t xml:space="preserve">Шахматы </w:t>
            </w:r>
          </w:p>
        </w:tc>
        <w:tc>
          <w:tcPr>
            <w:tcW w:w="2290" w:type="dxa"/>
          </w:tcPr>
          <w:p w:rsidR="00414CA9" w:rsidRPr="009448D3" w:rsidRDefault="00414CA9" w:rsidP="009448D3">
            <w:pPr>
              <w:pStyle w:val="TableParagraph"/>
              <w:spacing w:before="2" w:line="261" w:lineRule="exact"/>
              <w:rPr>
                <w:bCs/>
                <w:sz w:val="24"/>
              </w:rPr>
            </w:pPr>
            <w:r w:rsidRPr="009448D3">
              <w:rPr>
                <w:bCs/>
                <w:sz w:val="24"/>
              </w:rPr>
              <w:t>11-15 лет</w:t>
            </w:r>
          </w:p>
        </w:tc>
        <w:tc>
          <w:tcPr>
            <w:tcW w:w="3893" w:type="dxa"/>
          </w:tcPr>
          <w:p w:rsidR="00414CA9" w:rsidRPr="009448D3" w:rsidRDefault="00414CA9" w:rsidP="009448D3">
            <w:pPr>
              <w:pStyle w:val="TableParagraph"/>
              <w:spacing w:line="268" w:lineRule="exact"/>
              <w:rPr>
                <w:sz w:val="24"/>
              </w:rPr>
            </w:pPr>
            <w:r w:rsidRPr="009448D3">
              <w:rPr>
                <w:sz w:val="24"/>
              </w:rPr>
              <w:t>Петриченко Елена Николаевна</w:t>
            </w:r>
          </w:p>
        </w:tc>
      </w:tr>
      <w:tr w:rsidR="00414CA9" w:rsidTr="009448D3">
        <w:trPr>
          <w:trHeight w:val="73"/>
        </w:trPr>
        <w:tc>
          <w:tcPr>
            <w:tcW w:w="1099" w:type="dxa"/>
          </w:tcPr>
          <w:p w:rsidR="00414CA9" w:rsidRPr="009448D3" w:rsidRDefault="00414CA9" w:rsidP="009448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9448D3">
              <w:rPr>
                <w:sz w:val="24"/>
              </w:rPr>
              <w:t>11</w:t>
            </w:r>
          </w:p>
        </w:tc>
        <w:tc>
          <w:tcPr>
            <w:tcW w:w="3654" w:type="dxa"/>
          </w:tcPr>
          <w:p w:rsidR="00414CA9" w:rsidRPr="009448D3" w:rsidRDefault="00414CA9" w:rsidP="009448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9448D3">
              <w:rPr>
                <w:sz w:val="24"/>
              </w:rPr>
              <w:t>Белая ладья</w:t>
            </w:r>
          </w:p>
        </w:tc>
        <w:tc>
          <w:tcPr>
            <w:tcW w:w="2290" w:type="dxa"/>
          </w:tcPr>
          <w:p w:rsidR="00414CA9" w:rsidRPr="009448D3" w:rsidRDefault="00414CA9" w:rsidP="009448D3">
            <w:pPr>
              <w:pStyle w:val="TableParagraph"/>
              <w:spacing w:before="2" w:line="261" w:lineRule="exact"/>
              <w:rPr>
                <w:bCs/>
                <w:sz w:val="24"/>
              </w:rPr>
            </w:pPr>
            <w:r w:rsidRPr="009448D3">
              <w:rPr>
                <w:bCs/>
                <w:sz w:val="24"/>
              </w:rPr>
              <w:t>12-13  лет</w:t>
            </w:r>
          </w:p>
        </w:tc>
        <w:tc>
          <w:tcPr>
            <w:tcW w:w="3893" w:type="dxa"/>
          </w:tcPr>
          <w:p w:rsidR="00414CA9" w:rsidRPr="009448D3" w:rsidRDefault="00414CA9" w:rsidP="009448D3">
            <w:pPr>
              <w:pStyle w:val="TableParagraph"/>
              <w:spacing w:line="268" w:lineRule="exact"/>
              <w:rPr>
                <w:sz w:val="24"/>
              </w:rPr>
            </w:pPr>
            <w:r w:rsidRPr="009448D3">
              <w:rPr>
                <w:sz w:val="24"/>
              </w:rPr>
              <w:t>Петриченко Татьяна Александровна</w:t>
            </w:r>
          </w:p>
        </w:tc>
      </w:tr>
    </w:tbl>
    <w:p w:rsidR="00414CA9" w:rsidRDefault="00414CA9">
      <w:pPr>
        <w:pStyle w:val="BodyText"/>
        <w:spacing w:before="3"/>
        <w:rPr>
          <w:sz w:val="10"/>
        </w:rPr>
      </w:pPr>
    </w:p>
    <w:p w:rsidR="00414CA9" w:rsidRDefault="00414CA9">
      <w:pPr>
        <w:pStyle w:val="BodyText"/>
        <w:spacing w:before="3"/>
        <w:rPr>
          <w:sz w:val="10"/>
        </w:rPr>
      </w:pPr>
    </w:p>
    <w:p w:rsidR="00414CA9" w:rsidRDefault="00414CA9">
      <w:pPr>
        <w:pStyle w:val="BodyText"/>
        <w:spacing w:before="3"/>
        <w:rPr>
          <w:sz w:val="10"/>
        </w:rPr>
      </w:pPr>
    </w:p>
    <w:p w:rsidR="00414CA9" w:rsidRDefault="00414CA9" w:rsidP="000637A4">
      <w:pPr>
        <w:pStyle w:val="BodyText"/>
        <w:spacing w:before="90" w:line="276" w:lineRule="auto"/>
        <w:ind w:right="452" w:firstLine="720"/>
      </w:pPr>
      <w:r>
        <w:t>Педагоги и учащиеся школы используют оборудование центра на уроках информатики, «ОБЖ» и технологии, истории и обществознания, русского языка и литературы, биологии, географии, иностранного языка, физики.</w:t>
      </w:r>
    </w:p>
    <w:p w:rsidR="00414CA9" w:rsidRDefault="00414CA9">
      <w:pPr>
        <w:pStyle w:val="BodyText"/>
        <w:spacing w:before="3"/>
        <w:rPr>
          <w:sz w:val="10"/>
        </w:rPr>
      </w:pPr>
    </w:p>
    <w:p w:rsidR="00414CA9" w:rsidRDefault="00414CA9">
      <w:pPr>
        <w:pStyle w:val="BodyText"/>
        <w:spacing w:before="3"/>
        <w:rPr>
          <w:sz w:val="10"/>
        </w:rPr>
      </w:pPr>
    </w:p>
    <w:p w:rsidR="00414CA9" w:rsidRDefault="00414CA9" w:rsidP="009057CE">
      <w:pPr>
        <w:pStyle w:val="Heading1"/>
        <w:ind w:left="1033"/>
        <w:jc w:val="center"/>
        <w:rPr>
          <w:u w:val="none"/>
        </w:rPr>
      </w:pPr>
      <w:r>
        <w:rPr>
          <w:u w:val="thick"/>
        </w:rPr>
        <w:t>Повышение профессионального мастерства педагогов.</w:t>
      </w:r>
    </w:p>
    <w:p w:rsidR="00414CA9" w:rsidRDefault="00414CA9" w:rsidP="009057CE">
      <w:pPr>
        <w:pStyle w:val="BodyText"/>
        <w:spacing w:before="3"/>
        <w:rPr>
          <w:b/>
          <w:i/>
          <w:sz w:val="22"/>
        </w:rPr>
      </w:pPr>
    </w:p>
    <w:p w:rsidR="00414CA9" w:rsidRDefault="00414CA9">
      <w:pPr>
        <w:pStyle w:val="BodyText"/>
        <w:spacing w:before="3"/>
        <w:rPr>
          <w:sz w:val="10"/>
        </w:rPr>
      </w:pPr>
    </w:p>
    <w:p w:rsidR="00414CA9" w:rsidRDefault="00414CA9">
      <w:pPr>
        <w:pStyle w:val="BodyText"/>
        <w:spacing w:before="3"/>
        <w:rPr>
          <w:sz w:val="1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4288"/>
        <w:gridCol w:w="1560"/>
        <w:gridCol w:w="3935"/>
      </w:tblGrid>
      <w:tr w:rsidR="00414CA9" w:rsidRPr="00972A3B" w:rsidTr="00757269">
        <w:trPr>
          <w:trHeight w:val="834"/>
        </w:trPr>
        <w:tc>
          <w:tcPr>
            <w:tcW w:w="706" w:type="dxa"/>
          </w:tcPr>
          <w:p w:rsidR="00414CA9" w:rsidRPr="00972A3B" w:rsidRDefault="00414CA9" w:rsidP="00757269">
            <w:pPr>
              <w:pStyle w:val="TableParagraph"/>
              <w:spacing w:line="237" w:lineRule="auto"/>
              <w:ind w:left="110" w:right="222"/>
              <w:rPr>
                <w:b/>
                <w:sz w:val="24"/>
              </w:rPr>
            </w:pPr>
            <w:r w:rsidRPr="00972A3B">
              <w:rPr>
                <w:b/>
                <w:sz w:val="24"/>
              </w:rPr>
              <w:t>№п/п</w:t>
            </w:r>
          </w:p>
        </w:tc>
        <w:tc>
          <w:tcPr>
            <w:tcW w:w="4288" w:type="dxa"/>
          </w:tcPr>
          <w:p w:rsidR="00414CA9" w:rsidRPr="00972A3B" w:rsidRDefault="00414CA9" w:rsidP="00757269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972A3B">
              <w:rPr>
                <w:b/>
                <w:sz w:val="24"/>
              </w:rPr>
              <w:t>Мероприятие</w:t>
            </w:r>
          </w:p>
        </w:tc>
        <w:tc>
          <w:tcPr>
            <w:tcW w:w="1560" w:type="dxa"/>
          </w:tcPr>
          <w:p w:rsidR="00414CA9" w:rsidRPr="00972A3B" w:rsidRDefault="00414CA9" w:rsidP="00757269">
            <w:pPr>
              <w:pStyle w:val="TableParagraph"/>
              <w:spacing w:line="237" w:lineRule="auto"/>
              <w:ind w:right="96"/>
              <w:rPr>
                <w:b/>
                <w:sz w:val="24"/>
              </w:rPr>
            </w:pPr>
            <w:r w:rsidRPr="00972A3B">
              <w:rPr>
                <w:b/>
                <w:sz w:val="24"/>
              </w:rPr>
              <w:t>Кол-во</w:t>
            </w:r>
            <w:r>
              <w:rPr>
                <w:b/>
                <w:sz w:val="24"/>
              </w:rPr>
              <w:t xml:space="preserve"> </w:t>
            </w:r>
            <w:r w:rsidRPr="00972A3B">
              <w:rPr>
                <w:b/>
                <w:sz w:val="24"/>
              </w:rPr>
              <w:t>участников</w:t>
            </w:r>
          </w:p>
        </w:tc>
        <w:tc>
          <w:tcPr>
            <w:tcW w:w="3935" w:type="dxa"/>
          </w:tcPr>
          <w:p w:rsidR="00414CA9" w:rsidRPr="00972A3B" w:rsidRDefault="00414CA9" w:rsidP="00757269">
            <w:pPr>
              <w:pStyle w:val="TableParagraph"/>
              <w:spacing w:line="237" w:lineRule="auto"/>
              <w:ind w:right="841"/>
              <w:rPr>
                <w:b/>
                <w:sz w:val="24"/>
              </w:rPr>
            </w:pPr>
            <w:r w:rsidRPr="00972A3B">
              <w:rPr>
                <w:b/>
                <w:sz w:val="24"/>
              </w:rPr>
              <w:t>Ссылка на сайт с новостью о мероприятии</w:t>
            </w:r>
            <w:r>
              <w:rPr>
                <w:b/>
                <w:sz w:val="24"/>
              </w:rPr>
              <w:t xml:space="preserve"> </w:t>
            </w:r>
            <w:r w:rsidRPr="00972A3B">
              <w:rPr>
                <w:b/>
                <w:sz w:val="24"/>
              </w:rPr>
              <w:t>(при</w:t>
            </w:r>
            <w:r>
              <w:rPr>
                <w:b/>
                <w:sz w:val="24"/>
              </w:rPr>
              <w:t xml:space="preserve"> </w:t>
            </w:r>
            <w:r w:rsidRPr="00972A3B">
              <w:rPr>
                <w:b/>
                <w:sz w:val="24"/>
              </w:rPr>
              <w:t>наличии)</w:t>
            </w:r>
          </w:p>
        </w:tc>
      </w:tr>
      <w:tr w:rsidR="00414CA9" w:rsidTr="00757269">
        <w:trPr>
          <w:trHeight w:val="564"/>
        </w:trPr>
        <w:tc>
          <w:tcPr>
            <w:tcW w:w="706" w:type="dxa"/>
          </w:tcPr>
          <w:p w:rsidR="00414CA9" w:rsidRDefault="00414CA9" w:rsidP="00757269">
            <w:pPr>
              <w:pStyle w:val="TableParagraph"/>
              <w:spacing w:line="244" w:lineRule="exact"/>
              <w:ind w:left="167"/>
              <w:jc w:val="center"/>
            </w:pPr>
            <w:r>
              <w:t>1.</w:t>
            </w:r>
          </w:p>
        </w:tc>
        <w:tc>
          <w:tcPr>
            <w:tcW w:w="4288" w:type="dxa"/>
          </w:tcPr>
          <w:p w:rsidR="00414CA9" w:rsidRDefault="00414CA9" w:rsidP="00757269">
            <w:pPr>
              <w:pStyle w:val="TableParagraph"/>
              <w:spacing w:before="35" w:line="276" w:lineRule="auto"/>
              <w:ind w:right="398"/>
            </w:pPr>
            <w:r>
              <w:t>Неделя открытых дверей.</w:t>
            </w:r>
          </w:p>
        </w:tc>
        <w:tc>
          <w:tcPr>
            <w:tcW w:w="1560" w:type="dxa"/>
          </w:tcPr>
          <w:p w:rsidR="00414CA9" w:rsidRDefault="00414CA9" w:rsidP="00757269">
            <w:pPr>
              <w:pStyle w:val="TableParagraph"/>
              <w:spacing w:line="249" w:lineRule="exact"/>
              <w:jc w:val="center"/>
            </w:pPr>
          </w:p>
        </w:tc>
        <w:tc>
          <w:tcPr>
            <w:tcW w:w="3935" w:type="dxa"/>
          </w:tcPr>
          <w:p w:rsidR="00414CA9" w:rsidRPr="009057CE" w:rsidRDefault="00414CA9" w:rsidP="00757269">
            <w:pPr>
              <w:pStyle w:val="TableParagraph"/>
              <w:spacing w:line="238" w:lineRule="exact"/>
            </w:pPr>
            <w:hyperlink r:id="rId6" w:history="1">
              <w:r w:rsidRPr="00BC0021">
                <w:rPr>
                  <w:rStyle w:val="Hyperlink"/>
                </w:rPr>
                <w:t>https://vk.com/public211450348?z=photo-211450348_457239311%2Fwall-211450348_85</w:t>
              </w:r>
            </w:hyperlink>
            <w:r>
              <w:t xml:space="preserve"> </w:t>
            </w:r>
          </w:p>
        </w:tc>
      </w:tr>
      <w:tr w:rsidR="00414CA9" w:rsidTr="00757269">
        <w:trPr>
          <w:trHeight w:val="564"/>
        </w:trPr>
        <w:tc>
          <w:tcPr>
            <w:tcW w:w="706" w:type="dxa"/>
          </w:tcPr>
          <w:p w:rsidR="00414CA9" w:rsidRDefault="00414CA9" w:rsidP="00757269">
            <w:pPr>
              <w:pStyle w:val="TableParagraph"/>
              <w:spacing w:line="244" w:lineRule="exact"/>
              <w:ind w:left="167"/>
              <w:jc w:val="center"/>
            </w:pPr>
            <w:r>
              <w:t>2</w:t>
            </w:r>
          </w:p>
        </w:tc>
        <w:tc>
          <w:tcPr>
            <w:tcW w:w="4288" w:type="dxa"/>
          </w:tcPr>
          <w:p w:rsidR="00414CA9" w:rsidRDefault="00414CA9" w:rsidP="00757269">
            <w:pPr>
              <w:pStyle w:val="TableParagraph"/>
              <w:spacing w:before="35" w:line="276" w:lineRule="auto"/>
              <w:ind w:right="398"/>
            </w:pPr>
            <w:r>
              <w:t>Окружной семинар завучей по воспитательной работе</w:t>
            </w:r>
          </w:p>
        </w:tc>
        <w:tc>
          <w:tcPr>
            <w:tcW w:w="1560" w:type="dxa"/>
          </w:tcPr>
          <w:p w:rsidR="00414CA9" w:rsidRDefault="00414CA9" w:rsidP="00757269">
            <w:pPr>
              <w:pStyle w:val="TableParagraph"/>
              <w:spacing w:line="249" w:lineRule="exact"/>
              <w:jc w:val="center"/>
            </w:pPr>
            <w:r>
              <w:t>4</w:t>
            </w:r>
          </w:p>
        </w:tc>
        <w:tc>
          <w:tcPr>
            <w:tcW w:w="3935" w:type="dxa"/>
          </w:tcPr>
          <w:p w:rsidR="00414CA9" w:rsidRPr="00E41CBD" w:rsidRDefault="00414CA9" w:rsidP="00757269">
            <w:pPr>
              <w:pStyle w:val="TableParagraph"/>
              <w:spacing w:line="238" w:lineRule="exact"/>
            </w:pPr>
            <w:hyperlink r:id="rId7" w:history="1">
              <w:r w:rsidRPr="002442A5">
                <w:rPr>
                  <w:rStyle w:val="Hyperlink"/>
                </w:rPr>
                <w:t>https://vk.com/club68251513?z=photo-68251513_457243366%2Fwall-68251513_1988</w:t>
              </w:r>
            </w:hyperlink>
            <w:r>
              <w:t xml:space="preserve"> </w:t>
            </w:r>
          </w:p>
        </w:tc>
      </w:tr>
      <w:tr w:rsidR="00414CA9" w:rsidTr="00757269">
        <w:trPr>
          <w:trHeight w:val="564"/>
        </w:trPr>
        <w:tc>
          <w:tcPr>
            <w:tcW w:w="706" w:type="dxa"/>
          </w:tcPr>
          <w:p w:rsidR="00414CA9" w:rsidRDefault="00414CA9" w:rsidP="00757269">
            <w:pPr>
              <w:pStyle w:val="TableParagraph"/>
              <w:spacing w:line="244" w:lineRule="exact"/>
              <w:ind w:left="167"/>
              <w:jc w:val="center"/>
            </w:pPr>
            <w:r>
              <w:t>3</w:t>
            </w:r>
          </w:p>
        </w:tc>
        <w:tc>
          <w:tcPr>
            <w:tcW w:w="4288" w:type="dxa"/>
          </w:tcPr>
          <w:p w:rsidR="00414CA9" w:rsidRDefault="00414CA9" w:rsidP="00757269">
            <w:pPr>
              <w:pStyle w:val="TableParagraph"/>
              <w:spacing w:before="35" w:line="276" w:lineRule="auto"/>
              <w:ind w:right="398"/>
            </w:pPr>
            <w:r>
              <w:t xml:space="preserve">Краевая стажировочная площадка </w:t>
            </w:r>
          </w:p>
        </w:tc>
        <w:tc>
          <w:tcPr>
            <w:tcW w:w="1560" w:type="dxa"/>
          </w:tcPr>
          <w:p w:rsidR="00414CA9" w:rsidRDefault="00414CA9" w:rsidP="00757269">
            <w:pPr>
              <w:pStyle w:val="TableParagraph"/>
              <w:spacing w:line="249" w:lineRule="exact"/>
              <w:jc w:val="center"/>
            </w:pPr>
            <w:r>
              <w:t>5</w:t>
            </w:r>
          </w:p>
        </w:tc>
        <w:tc>
          <w:tcPr>
            <w:tcW w:w="3935" w:type="dxa"/>
          </w:tcPr>
          <w:p w:rsidR="00414CA9" w:rsidRPr="00E41CBD" w:rsidRDefault="00414CA9" w:rsidP="00757269">
            <w:pPr>
              <w:pStyle w:val="TableParagraph"/>
              <w:spacing w:line="238" w:lineRule="exact"/>
            </w:pPr>
            <w:hyperlink r:id="rId8" w:history="1">
              <w:r w:rsidRPr="002442A5">
                <w:rPr>
                  <w:rStyle w:val="Hyperlink"/>
                </w:rPr>
                <w:t>https://vk.com/club68251513?z=photo-68251513_457243314%2Fwall-68251513_1973</w:t>
              </w:r>
            </w:hyperlink>
            <w:r>
              <w:t xml:space="preserve"> </w:t>
            </w:r>
          </w:p>
        </w:tc>
      </w:tr>
      <w:tr w:rsidR="00414CA9" w:rsidRPr="00380E17" w:rsidTr="00757269">
        <w:trPr>
          <w:trHeight w:val="856"/>
        </w:trPr>
        <w:tc>
          <w:tcPr>
            <w:tcW w:w="706" w:type="dxa"/>
          </w:tcPr>
          <w:p w:rsidR="00414CA9" w:rsidRDefault="00414CA9" w:rsidP="00757269">
            <w:pPr>
              <w:pStyle w:val="TableParagraph"/>
              <w:spacing w:line="249" w:lineRule="exact"/>
              <w:ind w:left="167"/>
              <w:jc w:val="center"/>
            </w:pPr>
            <w:r>
              <w:t>4</w:t>
            </w:r>
          </w:p>
        </w:tc>
        <w:tc>
          <w:tcPr>
            <w:tcW w:w="4288" w:type="dxa"/>
          </w:tcPr>
          <w:p w:rsidR="00414CA9" w:rsidRDefault="00414CA9" w:rsidP="009057CE">
            <w:pPr>
              <w:pStyle w:val="TableParagraph"/>
              <w:ind w:right="145"/>
            </w:pPr>
            <w:r>
              <w:t>Участие в информационно-методическом онлайн-семинаре для педагогов и руководителей образовательных организаций «Национальный проект</w:t>
            </w:r>
          </w:p>
          <w:p w:rsidR="00414CA9" w:rsidRDefault="00414CA9" w:rsidP="009057CE">
            <w:pPr>
              <w:pStyle w:val="TableParagraph"/>
              <w:spacing w:before="35" w:line="276" w:lineRule="auto"/>
              <w:ind w:right="398"/>
            </w:pPr>
            <w:r>
              <w:t>«Образование»: новости, практики, открытия».</w:t>
            </w:r>
          </w:p>
        </w:tc>
        <w:tc>
          <w:tcPr>
            <w:tcW w:w="1560" w:type="dxa"/>
          </w:tcPr>
          <w:p w:rsidR="00414CA9" w:rsidRDefault="00414CA9" w:rsidP="00757269">
            <w:pPr>
              <w:pStyle w:val="TableParagraph"/>
              <w:spacing w:line="249" w:lineRule="exact"/>
              <w:jc w:val="center"/>
            </w:pPr>
            <w:r>
              <w:t>11</w:t>
            </w:r>
          </w:p>
        </w:tc>
        <w:tc>
          <w:tcPr>
            <w:tcW w:w="3935" w:type="dxa"/>
          </w:tcPr>
          <w:p w:rsidR="00414CA9" w:rsidRPr="009057CE" w:rsidRDefault="00414CA9" w:rsidP="00757269">
            <w:pPr>
              <w:pStyle w:val="TableParagraph"/>
              <w:spacing w:line="243" w:lineRule="exact"/>
            </w:pPr>
            <w:hyperlink r:id="rId9" w:history="1">
              <w:r w:rsidRPr="00BC0021">
                <w:rPr>
                  <w:rStyle w:val="Hyperlink"/>
                </w:rPr>
                <w:t>https://vk.com/public211450348?w=wall-211450348_130</w:t>
              </w:r>
            </w:hyperlink>
            <w:r>
              <w:t xml:space="preserve"> </w:t>
            </w:r>
          </w:p>
        </w:tc>
      </w:tr>
      <w:tr w:rsidR="00414CA9" w:rsidRPr="00145FCF" w:rsidTr="00757269">
        <w:trPr>
          <w:trHeight w:val="825"/>
        </w:trPr>
        <w:tc>
          <w:tcPr>
            <w:tcW w:w="706" w:type="dxa"/>
          </w:tcPr>
          <w:p w:rsidR="00414CA9" w:rsidRDefault="00414CA9" w:rsidP="0049260A">
            <w:pPr>
              <w:pStyle w:val="TableParagraph"/>
              <w:spacing w:line="244" w:lineRule="exact"/>
              <w:ind w:left="167"/>
              <w:jc w:val="center"/>
            </w:pPr>
            <w:r>
              <w:t>5.</w:t>
            </w:r>
          </w:p>
        </w:tc>
        <w:tc>
          <w:tcPr>
            <w:tcW w:w="4288" w:type="dxa"/>
          </w:tcPr>
          <w:p w:rsidR="00414CA9" w:rsidRDefault="00414CA9" w:rsidP="00757269">
            <w:pPr>
              <w:pStyle w:val="TableParagraph"/>
            </w:pPr>
            <w:r>
              <w:t xml:space="preserve">Вебинар </w:t>
            </w:r>
            <w:r w:rsidRPr="00534C7A">
              <w:rPr>
                <w:sz w:val="24"/>
                <w:szCs w:val="24"/>
              </w:rPr>
              <w:t>ФГБУК "ВЦХТ"  "Реализация профориентированных краткосрочных программ через практико-ориентированный подход и развитие творческих компетенций"</w:t>
            </w:r>
          </w:p>
        </w:tc>
        <w:tc>
          <w:tcPr>
            <w:tcW w:w="1560" w:type="dxa"/>
          </w:tcPr>
          <w:p w:rsidR="00414CA9" w:rsidRDefault="00414CA9" w:rsidP="00757269">
            <w:pPr>
              <w:pStyle w:val="TableParagraph"/>
              <w:spacing w:line="244" w:lineRule="exact"/>
              <w:jc w:val="center"/>
            </w:pPr>
            <w:r>
              <w:t>2</w:t>
            </w:r>
          </w:p>
        </w:tc>
        <w:tc>
          <w:tcPr>
            <w:tcW w:w="3935" w:type="dxa"/>
          </w:tcPr>
          <w:p w:rsidR="00414CA9" w:rsidRPr="009057CE" w:rsidRDefault="00414CA9" w:rsidP="00757269">
            <w:pPr>
              <w:pStyle w:val="TableParagraph"/>
              <w:ind w:right="470"/>
            </w:pPr>
            <w:hyperlink r:id="rId10" w:history="1">
              <w:r w:rsidRPr="00BC0021">
                <w:rPr>
                  <w:rStyle w:val="Hyperlink"/>
                </w:rPr>
                <w:t>https://vk.com/public211450348?w=wall-211450348_93</w:t>
              </w:r>
            </w:hyperlink>
            <w:r>
              <w:t xml:space="preserve"> </w:t>
            </w:r>
          </w:p>
        </w:tc>
      </w:tr>
      <w:tr w:rsidR="00414CA9" w:rsidRPr="0004446F" w:rsidTr="00757269">
        <w:trPr>
          <w:trHeight w:val="838"/>
        </w:trPr>
        <w:tc>
          <w:tcPr>
            <w:tcW w:w="706" w:type="dxa"/>
          </w:tcPr>
          <w:p w:rsidR="00414CA9" w:rsidRDefault="00414CA9" w:rsidP="00757269">
            <w:pPr>
              <w:pStyle w:val="TableParagraph"/>
              <w:spacing w:line="244" w:lineRule="exact"/>
              <w:ind w:left="167"/>
              <w:jc w:val="center"/>
            </w:pPr>
            <w:r>
              <w:t>6</w:t>
            </w:r>
          </w:p>
        </w:tc>
        <w:tc>
          <w:tcPr>
            <w:tcW w:w="4288" w:type="dxa"/>
          </w:tcPr>
          <w:p w:rsidR="00414CA9" w:rsidRDefault="00414CA9" w:rsidP="009057CE">
            <w:pPr>
              <w:pStyle w:val="TableParagraph"/>
              <w:spacing w:line="241" w:lineRule="exact"/>
            </w:pPr>
            <w:r>
              <w:t>Открытое  занятие по шахматам</w:t>
            </w:r>
          </w:p>
          <w:p w:rsidR="00414CA9" w:rsidRDefault="00414CA9" w:rsidP="00757269">
            <w:pPr>
              <w:pStyle w:val="TableParagraph"/>
            </w:pPr>
          </w:p>
        </w:tc>
        <w:tc>
          <w:tcPr>
            <w:tcW w:w="1560" w:type="dxa"/>
          </w:tcPr>
          <w:p w:rsidR="00414CA9" w:rsidRDefault="00414CA9" w:rsidP="00757269">
            <w:pPr>
              <w:pStyle w:val="TableParagraph"/>
              <w:spacing w:line="244" w:lineRule="exact"/>
              <w:jc w:val="center"/>
            </w:pPr>
            <w:r>
              <w:t>12</w:t>
            </w:r>
          </w:p>
        </w:tc>
        <w:tc>
          <w:tcPr>
            <w:tcW w:w="3935" w:type="dxa"/>
          </w:tcPr>
          <w:p w:rsidR="00414CA9" w:rsidRPr="009057CE" w:rsidRDefault="00414CA9" w:rsidP="00757269">
            <w:pPr>
              <w:pStyle w:val="TableParagraph"/>
              <w:ind w:right="470"/>
            </w:pPr>
            <w:hyperlink r:id="rId11" w:history="1">
              <w:r w:rsidRPr="00BC0021">
                <w:rPr>
                  <w:rStyle w:val="Hyperlink"/>
                </w:rPr>
                <w:t>https://vk.com/public211450348?z=photo-211450348_457239538%2Fwall-211450348_129</w:t>
              </w:r>
            </w:hyperlink>
            <w:r>
              <w:t xml:space="preserve"> </w:t>
            </w:r>
          </w:p>
        </w:tc>
      </w:tr>
      <w:tr w:rsidR="00414CA9" w:rsidRPr="00D92336" w:rsidTr="00757269">
        <w:trPr>
          <w:trHeight w:val="652"/>
        </w:trPr>
        <w:tc>
          <w:tcPr>
            <w:tcW w:w="706" w:type="dxa"/>
          </w:tcPr>
          <w:p w:rsidR="00414CA9" w:rsidRDefault="00414CA9" w:rsidP="00757269">
            <w:pPr>
              <w:pStyle w:val="TableParagraph"/>
              <w:spacing w:line="244" w:lineRule="exact"/>
              <w:ind w:left="225"/>
              <w:jc w:val="center"/>
            </w:pPr>
            <w:r>
              <w:t>7</w:t>
            </w:r>
          </w:p>
        </w:tc>
        <w:tc>
          <w:tcPr>
            <w:tcW w:w="4288" w:type="dxa"/>
          </w:tcPr>
          <w:p w:rsidR="00414CA9" w:rsidRDefault="00414CA9" w:rsidP="00757269">
            <w:pPr>
              <w:pStyle w:val="TableParagraph"/>
              <w:spacing w:line="247" w:lineRule="exact"/>
            </w:pPr>
            <w:r>
              <w:t>Открытое занятие по информатике</w:t>
            </w:r>
          </w:p>
        </w:tc>
        <w:tc>
          <w:tcPr>
            <w:tcW w:w="1560" w:type="dxa"/>
          </w:tcPr>
          <w:p w:rsidR="00414CA9" w:rsidRDefault="00414CA9" w:rsidP="00757269">
            <w:pPr>
              <w:pStyle w:val="TableParagraph"/>
              <w:spacing w:line="244" w:lineRule="exact"/>
              <w:jc w:val="center"/>
            </w:pPr>
            <w:r>
              <w:t>15</w:t>
            </w:r>
          </w:p>
        </w:tc>
        <w:tc>
          <w:tcPr>
            <w:tcW w:w="3935" w:type="dxa"/>
          </w:tcPr>
          <w:p w:rsidR="00414CA9" w:rsidRPr="00757269" w:rsidRDefault="00414CA9" w:rsidP="00757269">
            <w:pPr>
              <w:pStyle w:val="TableParagraph"/>
              <w:spacing w:line="250" w:lineRule="exact"/>
            </w:pPr>
            <w:hyperlink r:id="rId12" w:history="1">
              <w:r w:rsidRPr="00BC0021">
                <w:rPr>
                  <w:rStyle w:val="Hyperlink"/>
                </w:rPr>
                <w:t>https://vk.com/public211450348?z=photo-211450348_457239536%2Fwall-211450348_129</w:t>
              </w:r>
            </w:hyperlink>
            <w:r>
              <w:t xml:space="preserve"> </w:t>
            </w:r>
          </w:p>
        </w:tc>
      </w:tr>
      <w:tr w:rsidR="00414CA9" w:rsidRPr="00542413" w:rsidTr="00757269">
        <w:trPr>
          <w:trHeight w:val="585"/>
        </w:trPr>
        <w:tc>
          <w:tcPr>
            <w:tcW w:w="706" w:type="dxa"/>
          </w:tcPr>
          <w:p w:rsidR="00414CA9" w:rsidRDefault="00414CA9" w:rsidP="00757269">
            <w:pPr>
              <w:pStyle w:val="TableParagraph"/>
              <w:spacing w:line="244" w:lineRule="exact"/>
              <w:ind w:left="225"/>
              <w:jc w:val="center"/>
            </w:pPr>
            <w:r>
              <w:t>8</w:t>
            </w:r>
          </w:p>
        </w:tc>
        <w:tc>
          <w:tcPr>
            <w:tcW w:w="4288" w:type="dxa"/>
          </w:tcPr>
          <w:p w:rsidR="00414CA9" w:rsidRDefault="00414CA9" w:rsidP="00757269">
            <w:pPr>
              <w:pStyle w:val="TableParagraph"/>
              <w:spacing w:before="40"/>
            </w:pPr>
            <w:r>
              <w:rPr>
                <w:sz w:val="24"/>
              </w:rPr>
              <w:t>Проект «Высшая лига. Задача со звездочкой»</w:t>
            </w:r>
          </w:p>
        </w:tc>
        <w:tc>
          <w:tcPr>
            <w:tcW w:w="1560" w:type="dxa"/>
          </w:tcPr>
          <w:p w:rsidR="00414CA9" w:rsidRDefault="00414CA9" w:rsidP="00757269">
            <w:pPr>
              <w:pStyle w:val="TableParagraph"/>
              <w:spacing w:line="244" w:lineRule="exact"/>
              <w:jc w:val="center"/>
            </w:pPr>
            <w:r>
              <w:t>11</w:t>
            </w:r>
          </w:p>
        </w:tc>
        <w:tc>
          <w:tcPr>
            <w:tcW w:w="3935" w:type="dxa"/>
          </w:tcPr>
          <w:p w:rsidR="00414CA9" w:rsidRPr="00757269" w:rsidRDefault="00414CA9" w:rsidP="00757269">
            <w:pPr>
              <w:pStyle w:val="TableParagraph"/>
              <w:spacing w:line="242" w:lineRule="auto"/>
              <w:ind w:right="1103"/>
            </w:pPr>
            <w:hyperlink r:id="rId13" w:history="1">
              <w:r w:rsidRPr="00BC0021">
                <w:rPr>
                  <w:rStyle w:val="Hyperlink"/>
                </w:rPr>
                <w:t>https://vk.com/public211450348?z=photo-211450348_457239616%2Fwall-211450348_157</w:t>
              </w:r>
            </w:hyperlink>
            <w:r>
              <w:t xml:space="preserve"> </w:t>
            </w:r>
          </w:p>
        </w:tc>
      </w:tr>
      <w:tr w:rsidR="00414CA9" w:rsidRPr="00380E17" w:rsidTr="00757269">
        <w:trPr>
          <w:trHeight w:val="908"/>
        </w:trPr>
        <w:tc>
          <w:tcPr>
            <w:tcW w:w="706" w:type="dxa"/>
          </w:tcPr>
          <w:p w:rsidR="00414CA9" w:rsidRDefault="00414CA9" w:rsidP="00757269">
            <w:pPr>
              <w:pStyle w:val="TableParagraph"/>
              <w:ind w:left="0"/>
              <w:jc w:val="center"/>
            </w:pPr>
            <w:r>
              <w:t>9</w:t>
            </w:r>
          </w:p>
        </w:tc>
        <w:tc>
          <w:tcPr>
            <w:tcW w:w="4288" w:type="dxa"/>
          </w:tcPr>
          <w:p w:rsidR="00414CA9" w:rsidRDefault="00414CA9" w:rsidP="005D7C24">
            <w:pPr>
              <w:pStyle w:val="TableParagraph"/>
              <w:spacing w:line="244" w:lineRule="exact"/>
            </w:pPr>
            <w:r>
              <w:t>Открытое внеклассное занятие «Первая помощь при травмах».</w:t>
            </w:r>
          </w:p>
        </w:tc>
        <w:tc>
          <w:tcPr>
            <w:tcW w:w="1560" w:type="dxa"/>
          </w:tcPr>
          <w:p w:rsidR="00414CA9" w:rsidRDefault="00414CA9" w:rsidP="005D7C24">
            <w:pPr>
              <w:pStyle w:val="TableParagraph"/>
              <w:spacing w:line="244" w:lineRule="exact"/>
              <w:ind w:left="29" w:right="145"/>
              <w:jc w:val="center"/>
            </w:pPr>
            <w:r>
              <w:t>20</w:t>
            </w:r>
          </w:p>
        </w:tc>
        <w:tc>
          <w:tcPr>
            <w:tcW w:w="3935" w:type="dxa"/>
          </w:tcPr>
          <w:p w:rsidR="00414CA9" w:rsidRPr="00757269" w:rsidRDefault="00414CA9" w:rsidP="005D7C24">
            <w:pPr>
              <w:pStyle w:val="TableParagraph"/>
              <w:spacing w:line="250" w:lineRule="exact"/>
              <w:ind w:right="448"/>
            </w:pPr>
            <w:hyperlink r:id="rId14" w:history="1">
              <w:r w:rsidRPr="00BC0021">
                <w:rPr>
                  <w:rStyle w:val="Hyperlink"/>
                </w:rPr>
                <w:t>https://vk.com/public211450348?z=photo-211450348_457239539%2Fwall-211450348_132</w:t>
              </w:r>
            </w:hyperlink>
            <w:r>
              <w:t xml:space="preserve"> </w:t>
            </w:r>
          </w:p>
        </w:tc>
      </w:tr>
      <w:tr w:rsidR="00414CA9" w:rsidRPr="00843E97" w:rsidTr="00757269">
        <w:trPr>
          <w:trHeight w:val="526"/>
        </w:trPr>
        <w:tc>
          <w:tcPr>
            <w:tcW w:w="706" w:type="dxa"/>
          </w:tcPr>
          <w:p w:rsidR="00414CA9" w:rsidRDefault="00414CA9" w:rsidP="0049260A">
            <w:pPr>
              <w:pStyle w:val="TableParagraph"/>
              <w:tabs>
                <w:tab w:val="left" w:pos="1"/>
                <w:tab w:val="left" w:pos="661"/>
              </w:tabs>
              <w:spacing w:line="244" w:lineRule="exact"/>
              <w:ind w:left="0" w:right="250"/>
              <w:jc w:val="center"/>
            </w:pPr>
            <w:r>
              <w:t xml:space="preserve">    10</w:t>
            </w:r>
          </w:p>
        </w:tc>
        <w:tc>
          <w:tcPr>
            <w:tcW w:w="4288" w:type="dxa"/>
          </w:tcPr>
          <w:p w:rsidR="00414CA9" w:rsidRDefault="00414CA9" w:rsidP="001118E3">
            <w:pPr>
              <w:pStyle w:val="TableParagraph"/>
              <w:spacing w:before="40"/>
              <w:ind w:right="868"/>
            </w:pPr>
            <w:r>
              <w:t>Открытое занятие в рамках краевой стажировочной площадки (промдизаин)</w:t>
            </w:r>
          </w:p>
        </w:tc>
        <w:tc>
          <w:tcPr>
            <w:tcW w:w="1560" w:type="dxa"/>
          </w:tcPr>
          <w:p w:rsidR="00414CA9" w:rsidRPr="00972A3B" w:rsidRDefault="00414CA9" w:rsidP="001118E3">
            <w:pPr>
              <w:pStyle w:val="TableParagraph"/>
              <w:spacing w:line="259" w:lineRule="exact"/>
              <w:ind w:left="90" w:right="14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35" w:type="dxa"/>
          </w:tcPr>
          <w:p w:rsidR="00414CA9" w:rsidRPr="00757269" w:rsidRDefault="00414CA9" w:rsidP="001118E3">
            <w:pPr>
              <w:pStyle w:val="TableParagraph"/>
              <w:spacing w:line="249" w:lineRule="auto"/>
              <w:ind w:right="137"/>
            </w:pPr>
            <w:hyperlink r:id="rId15" w:history="1">
              <w:r w:rsidRPr="00BC0021">
                <w:rPr>
                  <w:rStyle w:val="Hyperlink"/>
                </w:rPr>
                <w:t>https://vk.com/public211450348?z=photo-211450348_457239375%2Fwall-211450348_105</w:t>
              </w:r>
            </w:hyperlink>
            <w:r>
              <w:t xml:space="preserve"> </w:t>
            </w:r>
          </w:p>
        </w:tc>
      </w:tr>
      <w:tr w:rsidR="00414CA9" w:rsidRPr="00843E97" w:rsidTr="00757269">
        <w:trPr>
          <w:trHeight w:val="576"/>
        </w:trPr>
        <w:tc>
          <w:tcPr>
            <w:tcW w:w="706" w:type="dxa"/>
          </w:tcPr>
          <w:p w:rsidR="00414CA9" w:rsidRDefault="00414CA9" w:rsidP="00757269">
            <w:pPr>
              <w:pStyle w:val="TableParagraph"/>
              <w:spacing w:line="241" w:lineRule="exact"/>
              <w:ind w:left="110"/>
              <w:jc w:val="center"/>
            </w:pPr>
            <w:r>
              <w:t>11</w:t>
            </w:r>
          </w:p>
        </w:tc>
        <w:tc>
          <w:tcPr>
            <w:tcW w:w="4288" w:type="dxa"/>
          </w:tcPr>
          <w:p w:rsidR="00414CA9" w:rsidRDefault="00414CA9" w:rsidP="007245E9">
            <w:pPr>
              <w:pStyle w:val="TableParagraph"/>
              <w:spacing w:before="26"/>
              <w:ind w:right="638"/>
            </w:pPr>
            <w:r>
              <w:t>Открытое занятие по профориентации</w:t>
            </w:r>
          </w:p>
        </w:tc>
        <w:tc>
          <w:tcPr>
            <w:tcW w:w="1560" w:type="dxa"/>
          </w:tcPr>
          <w:p w:rsidR="00414CA9" w:rsidRDefault="00414CA9" w:rsidP="007245E9">
            <w:pPr>
              <w:pStyle w:val="TableParagraph"/>
              <w:spacing w:line="244" w:lineRule="exact"/>
              <w:ind w:left="29" w:right="145"/>
              <w:jc w:val="center"/>
            </w:pPr>
            <w:r>
              <w:t>18</w:t>
            </w:r>
          </w:p>
        </w:tc>
        <w:tc>
          <w:tcPr>
            <w:tcW w:w="3935" w:type="dxa"/>
          </w:tcPr>
          <w:p w:rsidR="00414CA9" w:rsidRPr="00757269" w:rsidRDefault="00414CA9" w:rsidP="007245E9">
            <w:pPr>
              <w:pStyle w:val="TableParagraph"/>
            </w:pPr>
            <w:hyperlink r:id="rId16" w:history="1">
              <w:r w:rsidRPr="00BC0021">
                <w:rPr>
                  <w:rStyle w:val="Hyperlink"/>
                </w:rPr>
                <w:t>https://vk.com/public211450348?z=photo-211450348_457239383%2Fwall-211450348_108</w:t>
              </w:r>
            </w:hyperlink>
            <w:r>
              <w:t xml:space="preserve"> </w:t>
            </w:r>
          </w:p>
        </w:tc>
      </w:tr>
      <w:tr w:rsidR="00414CA9" w:rsidRPr="00D92336" w:rsidTr="00757269">
        <w:trPr>
          <w:trHeight w:val="557"/>
        </w:trPr>
        <w:tc>
          <w:tcPr>
            <w:tcW w:w="706" w:type="dxa"/>
          </w:tcPr>
          <w:p w:rsidR="00414CA9" w:rsidRDefault="00414CA9" w:rsidP="00757269">
            <w:pPr>
              <w:pStyle w:val="TableParagraph"/>
              <w:spacing w:line="244" w:lineRule="exact"/>
              <w:ind w:left="0" w:right="197"/>
              <w:jc w:val="center"/>
            </w:pPr>
            <w:r>
              <w:t>12</w:t>
            </w:r>
          </w:p>
        </w:tc>
        <w:tc>
          <w:tcPr>
            <w:tcW w:w="4288" w:type="dxa"/>
          </w:tcPr>
          <w:p w:rsidR="00414CA9" w:rsidRDefault="00414CA9" w:rsidP="00D15244">
            <w:pPr>
              <w:pStyle w:val="TableParagraph"/>
              <w:spacing w:before="26"/>
              <w:ind w:right="638"/>
            </w:pPr>
            <w:r>
              <w:t>Мероприятия по комплексной безопасности</w:t>
            </w:r>
          </w:p>
        </w:tc>
        <w:tc>
          <w:tcPr>
            <w:tcW w:w="1560" w:type="dxa"/>
          </w:tcPr>
          <w:p w:rsidR="00414CA9" w:rsidRDefault="00414CA9" w:rsidP="00D15244">
            <w:pPr>
              <w:pStyle w:val="TableParagraph"/>
              <w:spacing w:line="244" w:lineRule="exact"/>
              <w:ind w:left="29" w:right="145"/>
              <w:jc w:val="center"/>
            </w:pPr>
            <w:r>
              <w:t>63</w:t>
            </w:r>
          </w:p>
        </w:tc>
        <w:tc>
          <w:tcPr>
            <w:tcW w:w="3935" w:type="dxa"/>
          </w:tcPr>
          <w:p w:rsidR="00414CA9" w:rsidRPr="00845011" w:rsidRDefault="00414CA9" w:rsidP="00D15244">
            <w:pPr>
              <w:pStyle w:val="TableParagraph"/>
            </w:pPr>
            <w:hyperlink r:id="rId17" w:history="1">
              <w:r w:rsidRPr="00BC0021">
                <w:rPr>
                  <w:rStyle w:val="Hyperlink"/>
                </w:rPr>
                <w:t>https://vk.com/public211450348?z=photo-211450348_457239601%2Fwall-211450348_152</w:t>
              </w:r>
            </w:hyperlink>
            <w:r>
              <w:t xml:space="preserve"> </w:t>
            </w:r>
          </w:p>
        </w:tc>
      </w:tr>
      <w:tr w:rsidR="00414CA9" w:rsidRPr="00434119" w:rsidTr="00757269">
        <w:trPr>
          <w:trHeight w:val="425"/>
        </w:trPr>
        <w:tc>
          <w:tcPr>
            <w:tcW w:w="706" w:type="dxa"/>
          </w:tcPr>
          <w:p w:rsidR="00414CA9" w:rsidRDefault="00414CA9" w:rsidP="00757269">
            <w:pPr>
              <w:pStyle w:val="TableParagraph"/>
              <w:spacing w:line="244" w:lineRule="exact"/>
              <w:ind w:left="0" w:right="197"/>
              <w:jc w:val="center"/>
            </w:pPr>
            <w:r>
              <w:t>13</w:t>
            </w:r>
          </w:p>
        </w:tc>
        <w:tc>
          <w:tcPr>
            <w:tcW w:w="4288" w:type="dxa"/>
          </w:tcPr>
          <w:p w:rsidR="00414CA9" w:rsidRDefault="00414CA9" w:rsidP="002B2420">
            <w:pPr>
              <w:pStyle w:val="TableParagraph"/>
              <w:spacing w:line="273" w:lineRule="auto"/>
              <w:ind w:right="99"/>
            </w:pPr>
            <w:r>
              <w:t>Мероприятия по патриотическому воспитанию учащихся с использованием оборудования центра «Точка роста»</w:t>
            </w:r>
          </w:p>
        </w:tc>
        <w:tc>
          <w:tcPr>
            <w:tcW w:w="1560" w:type="dxa"/>
          </w:tcPr>
          <w:p w:rsidR="00414CA9" w:rsidRDefault="00414CA9" w:rsidP="002B2420">
            <w:pPr>
              <w:pStyle w:val="TableParagraph"/>
              <w:spacing w:line="249" w:lineRule="exact"/>
              <w:ind w:left="29" w:right="145"/>
              <w:jc w:val="center"/>
            </w:pPr>
            <w:r>
              <w:t>142</w:t>
            </w:r>
          </w:p>
        </w:tc>
        <w:tc>
          <w:tcPr>
            <w:tcW w:w="3935" w:type="dxa"/>
          </w:tcPr>
          <w:p w:rsidR="00414CA9" w:rsidRPr="00845011" w:rsidRDefault="00414CA9" w:rsidP="002B2420">
            <w:pPr>
              <w:pStyle w:val="TableParagraph"/>
              <w:spacing w:line="241" w:lineRule="exact"/>
            </w:pPr>
            <w:r>
              <w:t xml:space="preserve"> </w:t>
            </w:r>
            <w:hyperlink r:id="rId18" w:history="1">
              <w:r w:rsidRPr="00BC0021">
                <w:rPr>
                  <w:rStyle w:val="Hyperlink"/>
                </w:rPr>
                <w:t>https://vk.com/club68251513?z=photo-68251513_457243895%2Fwall-68251513_2250</w:t>
              </w:r>
            </w:hyperlink>
            <w:r>
              <w:t xml:space="preserve"> </w:t>
            </w:r>
          </w:p>
        </w:tc>
      </w:tr>
      <w:tr w:rsidR="00414CA9" w:rsidRPr="006D2FEE" w:rsidTr="00757269">
        <w:trPr>
          <w:trHeight w:val="425"/>
        </w:trPr>
        <w:tc>
          <w:tcPr>
            <w:tcW w:w="706" w:type="dxa"/>
          </w:tcPr>
          <w:p w:rsidR="00414CA9" w:rsidRDefault="00414CA9" w:rsidP="00757269">
            <w:pPr>
              <w:pStyle w:val="TableParagraph"/>
              <w:spacing w:line="244" w:lineRule="exact"/>
              <w:ind w:left="0" w:right="197"/>
              <w:jc w:val="center"/>
            </w:pPr>
            <w:r>
              <w:t>14</w:t>
            </w:r>
          </w:p>
        </w:tc>
        <w:tc>
          <w:tcPr>
            <w:tcW w:w="4288" w:type="dxa"/>
          </w:tcPr>
          <w:p w:rsidR="00414CA9" w:rsidRDefault="00414CA9" w:rsidP="00DC322E">
            <w:pPr>
              <w:pStyle w:val="TableParagraph"/>
              <w:spacing w:line="276" w:lineRule="auto"/>
              <w:ind w:right="317"/>
            </w:pPr>
            <w:r>
              <w:t>Онлайн родительское собрание для родителей и учащихся 9 классов</w:t>
            </w:r>
          </w:p>
        </w:tc>
        <w:tc>
          <w:tcPr>
            <w:tcW w:w="1560" w:type="dxa"/>
          </w:tcPr>
          <w:p w:rsidR="00414CA9" w:rsidRDefault="00414CA9" w:rsidP="00DC322E">
            <w:pPr>
              <w:pStyle w:val="TableParagraph"/>
              <w:spacing w:line="244" w:lineRule="exact"/>
              <w:ind w:left="29" w:right="145"/>
              <w:jc w:val="center"/>
            </w:pPr>
            <w:r>
              <w:t>33</w:t>
            </w:r>
          </w:p>
        </w:tc>
        <w:tc>
          <w:tcPr>
            <w:tcW w:w="3935" w:type="dxa"/>
          </w:tcPr>
          <w:p w:rsidR="00414CA9" w:rsidRPr="003C6B55" w:rsidRDefault="00414CA9" w:rsidP="00DC322E">
            <w:pPr>
              <w:pStyle w:val="TableParagraph"/>
              <w:ind w:right="38"/>
              <w:rPr>
                <w:rFonts w:ascii="Calibri"/>
              </w:rPr>
            </w:pPr>
            <w:hyperlink r:id="rId19" w:history="1">
              <w:r w:rsidRPr="002442A5">
                <w:rPr>
                  <w:rStyle w:val="Hyperlink"/>
                  <w:rFonts w:ascii="Calibri"/>
                </w:rPr>
                <w:t>https://vk.com/club68251513?z=photo-68251513_457243698%2Fwall-68251513_2160</w:t>
              </w:r>
            </w:hyperlink>
            <w:r>
              <w:rPr>
                <w:rFonts w:ascii="Calibri"/>
              </w:rPr>
              <w:t xml:space="preserve"> </w:t>
            </w:r>
          </w:p>
        </w:tc>
      </w:tr>
      <w:tr w:rsidR="00414CA9" w:rsidRPr="00D92336" w:rsidTr="00757269">
        <w:trPr>
          <w:trHeight w:val="1007"/>
        </w:trPr>
        <w:tc>
          <w:tcPr>
            <w:tcW w:w="706" w:type="dxa"/>
          </w:tcPr>
          <w:p w:rsidR="00414CA9" w:rsidRDefault="00414CA9" w:rsidP="00757269">
            <w:pPr>
              <w:pStyle w:val="TableParagraph"/>
              <w:spacing w:line="244" w:lineRule="exact"/>
              <w:ind w:left="0" w:right="197"/>
              <w:jc w:val="center"/>
            </w:pPr>
            <w:r>
              <w:t>15</w:t>
            </w:r>
          </w:p>
        </w:tc>
        <w:tc>
          <w:tcPr>
            <w:tcW w:w="4288" w:type="dxa"/>
          </w:tcPr>
          <w:p w:rsidR="00414CA9" w:rsidRDefault="00414CA9" w:rsidP="00231DB2">
            <w:pPr>
              <w:pStyle w:val="TableParagraph"/>
              <w:spacing w:line="276" w:lineRule="auto"/>
              <w:ind w:right="505"/>
            </w:pPr>
            <w:r>
              <w:t>Университет педагогических знаний</w:t>
            </w:r>
          </w:p>
        </w:tc>
        <w:tc>
          <w:tcPr>
            <w:tcW w:w="1560" w:type="dxa"/>
          </w:tcPr>
          <w:p w:rsidR="00414CA9" w:rsidRDefault="00414CA9" w:rsidP="00231DB2">
            <w:pPr>
              <w:pStyle w:val="TableParagraph"/>
              <w:spacing w:line="244" w:lineRule="exact"/>
              <w:jc w:val="center"/>
            </w:pPr>
            <w:r>
              <w:t>14</w:t>
            </w:r>
          </w:p>
        </w:tc>
        <w:tc>
          <w:tcPr>
            <w:tcW w:w="3935" w:type="dxa"/>
          </w:tcPr>
          <w:p w:rsidR="00414CA9" w:rsidRPr="003C6B55" w:rsidRDefault="00414CA9" w:rsidP="00231DB2">
            <w:pPr>
              <w:pStyle w:val="TableParagraph"/>
              <w:ind w:right="866"/>
            </w:pPr>
            <w:hyperlink r:id="rId20" w:history="1">
              <w:r w:rsidRPr="002442A5">
                <w:rPr>
                  <w:rStyle w:val="Hyperlink"/>
                </w:rPr>
                <w:t>https://vk.com/club68251513?z=photo-68251513_457243628%2Fwall-68251513_2113</w:t>
              </w:r>
            </w:hyperlink>
            <w:r>
              <w:t xml:space="preserve"> </w:t>
            </w:r>
          </w:p>
        </w:tc>
      </w:tr>
      <w:tr w:rsidR="00414CA9" w:rsidRPr="00D92336" w:rsidTr="00757269">
        <w:trPr>
          <w:trHeight w:val="871"/>
        </w:trPr>
        <w:tc>
          <w:tcPr>
            <w:tcW w:w="706" w:type="dxa"/>
          </w:tcPr>
          <w:p w:rsidR="00414CA9" w:rsidRDefault="00414CA9" w:rsidP="00757269">
            <w:pPr>
              <w:pStyle w:val="TableParagraph"/>
              <w:spacing w:line="244" w:lineRule="exact"/>
              <w:ind w:left="110"/>
            </w:pPr>
            <w:r>
              <w:t>16</w:t>
            </w:r>
          </w:p>
        </w:tc>
        <w:tc>
          <w:tcPr>
            <w:tcW w:w="4288" w:type="dxa"/>
          </w:tcPr>
          <w:p w:rsidR="00414CA9" w:rsidRDefault="00414CA9" w:rsidP="00CF6B56">
            <w:pPr>
              <w:pStyle w:val="TableParagraph"/>
              <w:spacing w:line="276" w:lineRule="auto"/>
              <w:ind w:right="430"/>
            </w:pPr>
            <w:r>
              <w:t>Всероссийский конкурс по пропаганде здорового образа жизни</w:t>
            </w:r>
          </w:p>
        </w:tc>
        <w:tc>
          <w:tcPr>
            <w:tcW w:w="1560" w:type="dxa"/>
          </w:tcPr>
          <w:p w:rsidR="00414CA9" w:rsidRDefault="00414CA9" w:rsidP="00CF6B56">
            <w:pPr>
              <w:pStyle w:val="TableParagraph"/>
              <w:spacing w:line="244" w:lineRule="exact"/>
              <w:jc w:val="center"/>
            </w:pPr>
            <w:r>
              <w:t>1</w:t>
            </w:r>
          </w:p>
        </w:tc>
        <w:tc>
          <w:tcPr>
            <w:tcW w:w="3935" w:type="dxa"/>
          </w:tcPr>
          <w:p w:rsidR="00414CA9" w:rsidRPr="00CE1615" w:rsidRDefault="00414CA9" w:rsidP="00CF6B56">
            <w:pPr>
              <w:pStyle w:val="TableParagraph"/>
              <w:spacing w:line="242" w:lineRule="auto"/>
              <w:ind w:right="1358"/>
            </w:pPr>
            <w:hyperlink r:id="rId21" w:history="1">
              <w:r w:rsidRPr="002442A5">
                <w:rPr>
                  <w:rStyle w:val="Hyperlink"/>
                </w:rPr>
                <w:t>https://vk.com/public211450348?z=photo-211450348_457239664%2Falbum-211450348_00%2Frev</w:t>
              </w:r>
            </w:hyperlink>
            <w:r>
              <w:t xml:space="preserve"> </w:t>
            </w:r>
          </w:p>
        </w:tc>
      </w:tr>
      <w:tr w:rsidR="00414CA9" w:rsidRPr="00843E97" w:rsidTr="00757269">
        <w:trPr>
          <w:trHeight w:val="350"/>
        </w:trPr>
        <w:tc>
          <w:tcPr>
            <w:tcW w:w="706" w:type="dxa"/>
          </w:tcPr>
          <w:p w:rsidR="00414CA9" w:rsidRDefault="00414CA9" w:rsidP="00757269">
            <w:pPr>
              <w:pStyle w:val="TableParagraph"/>
              <w:spacing w:line="244" w:lineRule="exact"/>
              <w:ind w:left="0" w:right="197"/>
              <w:jc w:val="center"/>
            </w:pPr>
            <w:r>
              <w:t>17</w:t>
            </w:r>
          </w:p>
        </w:tc>
        <w:tc>
          <w:tcPr>
            <w:tcW w:w="4288" w:type="dxa"/>
          </w:tcPr>
          <w:p w:rsidR="00414CA9" w:rsidRDefault="00414CA9" w:rsidP="005D7C24">
            <w:pPr>
              <w:pStyle w:val="TableParagraph"/>
              <w:spacing w:line="276" w:lineRule="auto"/>
              <w:ind w:right="430"/>
            </w:pPr>
            <w:r>
              <w:t>Всероссийский фестиваль-конкурс традиций и культурного наследия народов России. Номинация «Национальный костюм».</w:t>
            </w:r>
          </w:p>
        </w:tc>
        <w:tc>
          <w:tcPr>
            <w:tcW w:w="1560" w:type="dxa"/>
          </w:tcPr>
          <w:p w:rsidR="00414CA9" w:rsidRDefault="00414CA9" w:rsidP="005D7C24">
            <w:pPr>
              <w:pStyle w:val="TableParagraph"/>
              <w:spacing w:line="244" w:lineRule="exact"/>
              <w:jc w:val="center"/>
            </w:pPr>
            <w:r>
              <w:t>1</w:t>
            </w:r>
          </w:p>
        </w:tc>
        <w:tc>
          <w:tcPr>
            <w:tcW w:w="3935" w:type="dxa"/>
          </w:tcPr>
          <w:p w:rsidR="00414CA9" w:rsidRPr="00CE1615" w:rsidRDefault="00414CA9" w:rsidP="005D7C24">
            <w:pPr>
              <w:pStyle w:val="TableParagraph"/>
              <w:spacing w:line="242" w:lineRule="auto"/>
              <w:ind w:right="1358"/>
            </w:pPr>
          </w:p>
        </w:tc>
      </w:tr>
      <w:tr w:rsidR="00414CA9" w:rsidRPr="00843E97" w:rsidTr="00757269">
        <w:trPr>
          <w:trHeight w:val="350"/>
        </w:trPr>
        <w:tc>
          <w:tcPr>
            <w:tcW w:w="706" w:type="dxa"/>
          </w:tcPr>
          <w:p w:rsidR="00414CA9" w:rsidRDefault="00414CA9" w:rsidP="00757269">
            <w:pPr>
              <w:pStyle w:val="TableParagraph"/>
              <w:spacing w:line="244" w:lineRule="exact"/>
              <w:ind w:left="0" w:right="197"/>
              <w:jc w:val="center"/>
            </w:pPr>
            <w:r>
              <w:t>18</w:t>
            </w:r>
          </w:p>
        </w:tc>
        <w:tc>
          <w:tcPr>
            <w:tcW w:w="4288" w:type="dxa"/>
          </w:tcPr>
          <w:p w:rsidR="00414CA9" w:rsidRDefault="00414CA9" w:rsidP="005D7C24">
            <w:pPr>
              <w:pStyle w:val="TableParagraph"/>
              <w:spacing w:line="276" w:lineRule="auto"/>
              <w:ind w:right="430"/>
            </w:pPr>
            <w:r>
              <w:t>Всероссийский творческий конкурс «Лучше всех». Номинация «Хдожественно-эстетическое развитие»</w:t>
            </w:r>
          </w:p>
        </w:tc>
        <w:tc>
          <w:tcPr>
            <w:tcW w:w="1560" w:type="dxa"/>
          </w:tcPr>
          <w:p w:rsidR="00414CA9" w:rsidRDefault="00414CA9" w:rsidP="005D7C24">
            <w:pPr>
              <w:pStyle w:val="TableParagraph"/>
              <w:spacing w:line="244" w:lineRule="exact"/>
              <w:jc w:val="center"/>
            </w:pPr>
            <w:r>
              <w:t>1</w:t>
            </w:r>
          </w:p>
        </w:tc>
        <w:tc>
          <w:tcPr>
            <w:tcW w:w="3935" w:type="dxa"/>
          </w:tcPr>
          <w:p w:rsidR="00414CA9" w:rsidRDefault="00414CA9" w:rsidP="005D7C24">
            <w:pPr>
              <w:pStyle w:val="TableParagraph"/>
              <w:spacing w:line="242" w:lineRule="auto"/>
              <w:ind w:right="1358"/>
            </w:pPr>
          </w:p>
        </w:tc>
      </w:tr>
      <w:tr w:rsidR="00414CA9" w:rsidRPr="00843E97" w:rsidTr="00757269">
        <w:trPr>
          <w:trHeight w:val="350"/>
        </w:trPr>
        <w:tc>
          <w:tcPr>
            <w:tcW w:w="706" w:type="dxa"/>
          </w:tcPr>
          <w:p w:rsidR="00414CA9" w:rsidRDefault="00414CA9" w:rsidP="00757269">
            <w:pPr>
              <w:pStyle w:val="TableParagraph"/>
              <w:spacing w:line="244" w:lineRule="exact"/>
              <w:ind w:left="0" w:right="197"/>
              <w:jc w:val="center"/>
            </w:pPr>
            <w:r>
              <w:t>19</w:t>
            </w:r>
          </w:p>
        </w:tc>
        <w:tc>
          <w:tcPr>
            <w:tcW w:w="4288" w:type="dxa"/>
          </w:tcPr>
          <w:p w:rsidR="00414CA9" w:rsidRPr="00601001" w:rsidRDefault="00414CA9" w:rsidP="00601001">
            <w:pPr>
              <w:pStyle w:val="TableParagraph"/>
              <w:spacing w:line="276" w:lineRule="auto"/>
              <w:ind w:right="430"/>
            </w:pPr>
            <w:r>
              <w:rPr>
                <w:lang w:val="en-US"/>
              </w:rPr>
              <w:t>II</w:t>
            </w:r>
            <w:r>
              <w:t xml:space="preserve"> Всероссийский конкурс современных  инновационных разработок  «Педагогические инновации».</w:t>
            </w:r>
          </w:p>
        </w:tc>
        <w:tc>
          <w:tcPr>
            <w:tcW w:w="1560" w:type="dxa"/>
          </w:tcPr>
          <w:p w:rsidR="00414CA9" w:rsidRDefault="00414CA9" w:rsidP="005D7C24">
            <w:pPr>
              <w:pStyle w:val="TableParagraph"/>
              <w:spacing w:line="244" w:lineRule="exact"/>
              <w:jc w:val="center"/>
            </w:pPr>
            <w:r>
              <w:t>1</w:t>
            </w:r>
          </w:p>
        </w:tc>
        <w:tc>
          <w:tcPr>
            <w:tcW w:w="3935" w:type="dxa"/>
          </w:tcPr>
          <w:p w:rsidR="00414CA9" w:rsidRDefault="00414CA9" w:rsidP="005D7C24">
            <w:pPr>
              <w:pStyle w:val="TableParagraph"/>
              <w:spacing w:line="242" w:lineRule="auto"/>
              <w:ind w:right="1358"/>
            </w:pPr>
          </w:p>
        </w:tc>
      </w:tr>
    </w:tbl>
    <w:p w:rsidR="00414CA9" w:rsidRDefault="00414CA9">
      <w:pPr>
        <w:pStyle w:val="BodyText"/>
        <w:spacing w:before="3"/>
        <w:rPr>
          <w:sz w:val="10"/>
        </w:rPr>
      </w:pPr>
    </w:p>
    <w:p w:rsidR="00414CA9" w:rsidRDefault="00414CA9">
      <w:pPr>
        <w:pStyle w:val="BodyText"/>
        <w:spacing w:before="3"/>
        <w:rPr>
          <w:sz w:val="10"/>
        </w:rPr>
      </w:pPr>
    </w:p>
    <w:p w:rsidR="00414CA9" w:rsidRDefault="00414CA9">
      <w:pPr>
        <w:pStyle w:val="BodyText"/>
        <w:spacing w:before="3"/>
        <w:rPr>
          <w:sz w:val="10"/>
        </w:rPr>
      </w:pPr>
    </w:p>
    <w:p w:rsidR="00414CA9" w:rsidRDefault="00414CA9" w:rsidP="00845011">
      <w:pPr>
        <w:spacing w:before="87" w:line="276" w:lineRule="auto"/>
        <w:ind w:left="2111" w:right="859" w:firstLine="345"/>
        <w:rPr>
          <w:b/>
          <w:i/>
          <w:sz w:val="28"/>
        </w:rPr>
      </w:pPr>
      <w:r>
        <w:rPr>
          <w:b/>
          <w:i/>
          <w:sz w:val="28"/>
          <w:u w:val="thick"/>
        </w:rPr>
        <w:t>Индикативные показатели результативности работы Центра образования «Точка роста» за 2023-2024 учебныйгод.</w:t>
      </w:r>
    </w:p>
    <w:p w:rsidR="00414CA9" w:rsidRDefault="00414CA9" w:rsidP="00845011">
      <w:pPr>
        <w:pStyle w:val="BodyText"/>
        <w:spacing w:before="1"/>
        <w:rPr>
          <w:b/>
          <w:i/>
          <w:sz w:val="19"/>
        </w:rPr>
      </w:pPr>
    </w:p>
    <w:p w:rsidR="00414CA9" w:rsidRDefault="00414CA9" w:rsidP="00845011">
      <w:pPr>
        <w:pStyle w:val="BodyText"/>
        <w:tabs>
          <w:tab w:val="left" w:pos="2481"/>
          <w:tab w:val="left" w:pos="3771"/>
          <w:tab w:val="left" w:pos="5241"/>
          <w:tab w:val="left" w:pos="5682"/>
          <w:tab w:val="left" w:pos="7867"/>
        </w:tabs>
        <w:spacing w:before="90" w:line="280" w:lineRule="auto"/>
        <w:ind w:left="392" w:right="396"/>
      </w:pPr>
      <w:r w:rsidRPr="00AD333D">
        <w:t>217</w:t>
      </w:r>
      <w:r>
        <w:t xml:space="preserve"> обучающихся</w:t>
      </w:r>
      <w:r>
        <w:tab/>
        <w:t>охвачены</w:t>
      </w:r>
      <w:r>
        <w:tab/>
        <w:t>основными</w:t>
      </w:r>
      <w:r>
        <w:tab/>
        <w:t>и</w:t>
      </w:r>
      <w:r>
        <w:tab/>
        <w:t>дополнительными</w:t>
      </w:r>
      <w:r>
        <w:tab/>
        <w:t>общеобразовательными общеразвивающими программами.</w:t>
      </w:r>
    </w:p>
    <w:p w:rsidR="00414CA9" w:rsidRDefault="00414CA9" w:rsidP="00845011">
      <w:pPr>
        <w:pStyle w:val="BodyText"/>
        <w:spacing w:before="7"/>
        <w:rPr>
          <w:sz w:val="27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10"/>
        <w:gridCol w:w="2448"/>
        <w:gridCol w:w="2981"/>
        <w:gridCol w:w="2549"/>
      </w:tblGrid>
      <w:tr w:rsidR="00414CA9" w:rsidTr="009B2DFC">
        <w:trPr>
          <w:trHeight w:val="1583"/>
        </w:trPr>
        <w:tc>
          <w:tcPr>
            <w:tcW w:w="2510" w:type="dxa"/>
          </w:tcPr>
          <w:p w:rsidR="00414CA9" w:rsidRPr="00972A3B" w:rsidRDefault="00414CA9" w:rsidP="009B2DFC">
            <w:pPr>
              <w:pStyle w:val="TableParagraph"/>
              <w:spacing w:line="276" w:lineRule="auto"/>
              <w:ind w:left="110" w:right="642"/>
              <w:rPr>
                <w:sz w:val="24"/>
              </w:rPr>
            </w:pPr>
            <w:r w:rsidRPr="00972A3B"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r w:rsidRPr="00972A3B">
              <w:rPr>
                <w:sz w:val="24"/>
              </w:rPr>
              <w:t>обучающихся по</w:t>
            </w:r>
            <w:r>
              <w:rPr>
                <w:sz w:val="24"/>
              </w:rPr>
              <w:t xml:space="preserve"> </w:t>
            </w:r>
            <w:r w:rsidRPr="00972A3B">
              <w:rPr>
                <w:sz w:val="24"/>
              </w:rPr>
              <w:t>предмету</w:t>
            </w:r>
          </w:p>
          <w:p w:rsidR="00414CA9" w:rsidRPr="00972A3B" w:rsidRDefault="00414CA9" w:rsidP="009B2DF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972A3B">
              <w:rPr>
                <w:sz w:val="24"/>
              </w:rPr>
              <w:t>«Технология»</w:t>
            </w:r>
          </w:p>
        </w:tc>
        <w:tc>
          <w:tcPr>
            <w:tcW w:w="2448" w:type="dxa"/>
          </w:tcPr>
          <w:p w:rsidR="00414CA9" w:rsidRPr="00972A3B" w:rsidRDefault="00414CA9" w:rsidP="009B2DFC">
            <w:pPr>
              <w:pStyle w:val="TableParagraph"/>
              <w:spacing w:line="276" w:lineRule="auto"/>
              <w:ind w:left="110" w:right="535"/>
              <w:rPr>
                <w:sz w:val="24"/>
              </w:rPr>
            </w:pPr>
            <w:r w:rsidRPr="00972A3B"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r w:rsidRPr="00972A3B">
              <w:rPr>
                <w:sz w:val="24"/>
              </w:rPr>
              <w:t>обучающихся по</w:t>
            </w:r>
            <w:r>
              <w:rPr>
                <w:sz w:val="24"/>
              </w:rPr>
              <w:t xml:space="preserve"> </w:t>
            </w:r>
            <w:r w:rsidRPr="00972A3B">
              <w:rPr>
                <w:sz w:val="24"/>
              </w:rPr>
              <w:t>предмету</w:t>
            </w:r>
            <w:r>
              <w:rPr>
                <w:sz w:val="24"/>
              </w:rPr>
              <w:t xml:space="preserve"> </w:t>
            </w:r>
            <w:r w:rsidRPr="00972A3B">
              <w:rPr>
                <w:sz w:val="24"/>
              </w:rPr>
              <w:t>«ОБЖ»</w:t>
            </w:r>
          </w:p>
          <w:p w:rsidR="00414CA9" w:rsidRPr="00972A3B" w:rsidRDefault="00414CA9" w:rsidP="009B2DF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972A3B">
              <w:rPr>
                <w:sz w:val="24"/>
              </w:rPr>
              <w:t>«Информатика»</w:t>
            </w:r>
          </w:p>
        </w:tc>
        <w:tc>
          <w:tcPr>
            <w:tcW w:w="2981" w:type="dxa"/>
          </w:tcPr>
          <w:p w:rsidR="00414CA9" w:rsidRPr="00972A3B" w:rsidRDefault="00414CA9" w:rsidP="009B2DFC">
            <w:pPr>
              <w:pStyle w:val="TableParagraph"/>
              <w:spacing w:line="276" w:lineRule="auto"/>
              <w:ind w:left="110" w:right="172"/>
              <w:rPr>
                <w:sz w:val="24"/>
              </w:rPr>
            </w:pPr>
            <w:r w:rsidRPr="00972A3B"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r w:rsidRPr="00972A3B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</w:t>
            </w:r>
            <w:r w:rsidRPr="00972A3B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972A3B">
              <w:rPr>
                <w:sz w:val="24"/>
              </w:rPr>
              <w:t>дополнительной</w:t>
            </w:r>
            <w:r>
              <w:rPr>
                <w:sz w:val="24"/>
              </w:rPr>
              <w:t xml:space="preserve"> </w:t>
            </w:r>
            <w:r w:rsidRPr="00972A3B">
              <w:rPr>
                <w:sz w:val="24"/>
              </w:rPr>
              <w:t>общеобразовательной</w:t>
            </w:r>
            <w:r>
              <w:rPr>
                <w:sz w:val="24"/>
              </w:rPr>
              <w:t xml:space="preserve"> </w:t>
            </w:r>
            <w:r w:rsidRPr="00972A3B">
              <w:rPr>
                <w:sz w:val="24"/>
              </w:rPr>
              <w:t>программе</w:t>
            </w:r>
            <w:r>
              <w:rPr>
                <w:sz w:val="24"/>
              </w:rPr>
              <w:t xml:space="preserve"> </w:t>
            </w:r>
            <w:r w:rsidRPr="00972A3B">
              <w:rPr>
                <w:sz w:val="24"/>
              </w:rPr>
              <w:t>«Шахматы»</w:t>
            </w:r>
          </w:p>
        </w:tc>
        <w:tc>
          <w:tcPr>
            <w:tcW w:w="2549" w:type="dxa"/>
          </w:tcPr>
          <w:p w:rsidR="00414CA9" w:rsidRPr="00972A3B" w:rsidRDefault="00414CA9" w:rsidP="009B2DFC">
            <w:pPr>
              <w:pStyle w:val="TableParagraph"/>
              <w:spacing w:line="276" w:lineRule="auto"/>
              <w:ind w:left="110" w:right="319"/>
              <w:rPr>
                <w:sz w:val="24"/>
              </w:rPr>
            </w:pPr>
            <w:r w:rsidRPr="00972A3B">
              <w:rPr>
                <w:sz w:val="24"/>
              </w:rPr>
              <w:t>Численность детей,</w:t>
            </w:r>
            <w:r>
              <w:rPr>
                <w:sz w:val="24"/>
              </w:rPr>
              <w:t xml:space="preserve"> </w:t>
            </w:r>
            <w:r w:rsidRPr="00972A3B">
              <w:rPr>
                <w:sz w:val="24"/>
              </w:rPr>
              <w:t>охваченных</w:t>
            </w:r>
            <w:r>
              <w:rPr>
                <w:sz w:val="24"/>
              </w:rPr>
              <w:t xml:space="preserve"> </w:t>
            </w:r>
            <w:r w:rsidRPr="00972A3B">
              <w:rPr>
                <w:sz w:val="24"/>
              </w:rPr>
              <w:t>дополнительными</w:t>
            </w:r>
            <w:r>
              <w:rPr>
                <w:sz w:val="24"/>
              </w:rPr>
              <w:t xml:space="preserve"> </w:t>
            </w:r>
            <w:r w:rsidRPr="00972A3B">
              <w:rPr>
                <w:sz w:val="24"/>
              </w:rPr>
              <w:t>общеразвивающими</w:t>
            </w:r>
          </w:p>
          <w:p w:rsidR="00414CA9" w:rsidRPr="00972A3B" w:rsidRDefault="00414CA9" w:rsidP="009B2DF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972A3B">
              <w:rPr>
                <w:sz w:val="24"/>
              </w:rPr>
              <w:t>программами</w:t>
            </w:r>
          </w:p>
        </w:tc>
      </w:tr>
      <w:tr w:rsidR="00414CA9" w:rsidTr="009B2DFC">
        <w:trPr>
          <w:trHeight w:val="321"/>
        </w:trPr>
        <w:tc>
          <w:tcPr>
            <w:tcW w:w="2510" w:type="dxa"/>
          </w:tcPr>
          <w:p w:rsidR="00414CA9" w:rsidRPr="00972A3B" w:rsidRDefault="00414CA9" w:rsidP="009B2DFC">
            <w:pPr>
              <w:pStyle w:val="TableParagraph"/>
              <w:spacing w:before="1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168</w:t>
            </w:r>
          </w:p>
        </w:tc>
        <w:tc>
          <w:tcPr>
            <w:tcW w:w="2448" w:type="dxa"/>
          </w:tcPr>
          <w:p w:rsidR="00414CA9" w:rsidRPr="00972A3B" w:rsidRDefault="00414CA9" w:rsidP="009B2DFC">
            <w:pPr>
              <w:pStyle w:val="TableParagraph"/>
              <w:spacing w:before="1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  <w:tc>
          <w:tcPr>
            <w:tcW w:w="2981" w:type="dxa"/>
          </w:tcPr>
          <w:p w:rsidR="00414CA9" w:rsidRPr="00972A3B" w:rsidRDefault="00414CA9" w:rsidP="009B2DFC">
            <w:pPr>
              <w:pStyle w:val="TableParagraph"/>
              <w:spacing w:before="1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2549" w:type="dxa"/>
          </w:tcPr>
          <w:p w:rsidR="00414CA9" w:rsidRPr="00972A3B" w:rsidRDefault="00414CA9" w:rsidP="009B2DFC">
            <w:pPr>
              <w:pStyle w:val="TableParagraph"/>
              <w:spacing w:before="1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217</w:t>
            </w:r>
          </w:p>
        </w:tc>
      </w:tr>
    </w:tbl>
    <w:p w:rsidR="00414CA9" w:rsidRDefault="00414CA9" w:rsidP="00EA3071">
      <w:pPr>
        <w:pStyle w:val="BodyText"/>
        <w:ind w:left="392"/>
      </w:pPr>
      <w:r>
        <w:t>Исходя из Перечня индикативных показателей выполнены плановые задачи:</w:t>
      </w:r>
    </w:p>
    <w:p w:rsidR="00414CA9" w:rsidRDefault="00414CA9" w:rsidP="00EA3071">
      <w:pPr>
        <w:pStyle w:val="BodyText"/>
        <w:rPr>
          <w:sz w:val="10"/>
        </w:rPr>
      </w:pPr>
    </w:p>
    <w:p w:rsidR="00414CA9" w:rsidRDefault="00414CA9" w:rsidP="00EA3071">
      <w:pPr>
        <w:pStyle w:val="ListParagraph"/>
        <w:numPr>
          <w:ilvl w:val="0"/>
          <w:numId w:val="5"/>
        </w:numPr>
        <w:tabs>
          <w:tab w:val="left" w:pos="840"/>
        </w:tabs>
        <w:spacing w:line="240" w:lineRule="auto"/>
        <w:ind w:right="397" w:firstLine="0"/>
        <w:jc w:val="both"/>
        <w:rPr>
          <w:sz w:val="24"/>
        </w:rPr>
      </w:pPr>
      <w:r>
        <w:rPr>
          <w:sz w:val="24"/>
        </w:rPr>
        <w:t>168 учащихся (90</w:t>
      </w:r>
      <w:r w:rsidRPr="0004446F">
        <w:rPr>
          <w:sz w:val="24"/>
        </w:rPr>
        <w:t xml:space="preserve"> %) охват контингента обучающихся</w:t>
      </w:r>
      <w:r>
        <w:rPr>
          <w:sz w:val="24"/>
        </w:rPr>
        <w:t xml:space="preserve"> 5-11классов, осваивающих основную общеобразовательную программу по учебным предметам «Технология», «Информатика и математика», «ОБЖ и физическая культура» на обновленном учебном оборудовании и с применением новых методик обучения и воспитания;</w:t>
      </w:r>
    </w:p>
    <w:p w:rsidR="00414CA9" w:rsidRDefault="00414CA9" w:rsidP="00EA3071">
      <w:pPr>
        <w:pStyle w:val="ListParagraph"/>
        <w:numPr>
          <w:ilvl w:val="0"/>
          <w:numId w:val="5"/>
        </w:numPr>
        <w:tabs>
          <w:tab w:val="left" w:pos="792"/>
        </w:tabs>
        <w:spacing w:line="240" w:lineRule="auto"/>
        <w:ind w:right="399" w:firstLine="0"/>
        <w:jc w:val="both"/>
        <w:rPr>
          <w:sz w:val="24"/>
        </w:rPr>
      </w:pPr>
      <w:r>
        <w:rPr>
          <w:sz w:val="24"/>
        </w:rPr>
        <w:t>108 (</w:t>
      </w:r>
      <w:r>
        <w:rPr>
          <w:spacing w:val="1"/>
          <w:sz w:val="24"/>
        </w:rPr>
        <w:t xml:space="preserve">58%) </w:t>
      </w:r>
      <w:r>
        <w:rPr>
          <w:sz w:val="24"/>
        </w:rPr>
        <w:t>охват контингента обучающихся 5-11 классов–дополнительными общеобразовательными программами цифрового, и гуманитарного профилей во внеурочное время.</w:t>
      </w:r>
    </w:p>
    <w:p w:rsidR="00414CA9" w:rsidRDefault="00414CA9" w:rsidP="00EA3071">
      <w:pPr>
        <w:pStyle w:val="Heading1"/>
        <w:spacing w:line="278" w:lineRule="auto"/>
        <w:ind w:left="2538" w:right="926" w:hanging="1061"/>
        <w:jc w:val="center"/>
        <w:rPr>
          <w:u w:val="thick"/>
        </w:rPr>
      </w:pPr>
      <w:r>
        <w:rPr>
          <w:u w:val="thick"/>
        </w:rPr>
        <w:t xml:space="preserve">Мероприятия,  проходившие в Центре образования </w:t>
      </w:r>
    </w:p>
    <w:p w:rsidR="00414CA9" w:rsidRDefault="00414CA9" w:rsidP="00EA3071">
      <w:pPr>
        <w:pStyle w:val="Heading1"/>
        <w:spacing w:line="278" w:lineRule="auto"/>
        <w:ind w:left="2538" w:right="926" w:hanging="1061"/>
        <w:jc w:val="center"/>
        <w:rPr>
          <w:u w:val="thick"/>
        </w:rPr>
      </w:pPr>
      <w:r>
        <w:rPr>
          <w:u w:val="thick"/>
        </w:rPr>
        <w:t>«Точка роста» МБОУ «СОШ№8 имени А.В. Грязнова»</w:t>
      </w:r>
    </w:p>
    <w:p w:rsidR="00414CA9" w:rsidRDefault="00414CA9" w:rsidP="00EA3071">
      <w:pPr>
        <w:pStyle w:val="Heading1"/>
        <w:spacing w:line="278" w:lineRule="auto"/>
        <w:ind w:left="2538" w:right="926" w:hanging="1061"/>
        <w:jc w:val="center"/>
        <w:rPr>
          <w:u w:val="none"/>
        </w:rPr>
      </w:pPr>
      <w:r>
        <w:rPr>
          <w:u w:val="thick"/>
        </w:rPr>
        <w:t>в  2023-2024 уч.году.</w:t>
      </w:r>
    </w:p>
    <w:p w:rsidR="00414CA9" w:rsidRDefault="00414CA9" w:rsidP="00EA3071">
      <w:pPr>
        <w:pStyle w:val="BodyText"/>
        <w:ind w:left="392" w:right="399" w:firstLine="710"/>
        <w:jc w:val="both"/>
      </w:pPr>
      <w:r>
        <w:t>Согласно утвержденному плану учебно-воспитательных, внеурочных, социокультурных мероприятий с использованием инфраструктуры центра «Точка роста» в 2023 – 2024 учебном году проводились мероприятия:</w:t>
      </w:r>
    </w:p>
    <w:p w:rsidR="00414CA9" w:rsidRDefault="00414CA9" w:rsidP="00EA3071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4E3095">
        <w:t>Обновление содержания преподавания основных общеобразовательных программ по предметным областям</w:t>
      </w:r>
      <w:r>
        <w:t xml:space="preserve"> </w:t>
      </w:r>
      <w:r w:rsidRPr="004E3095">
        <w:t>«Инф</w:t>
      </w:r>
      <w:r>
        <w:t>орматика», «Технология»,  «ОБЖ»;</w:t>
      </w:r>
    </w:p>
    <w:p w:rsidR="00414CA9" w:rsidRPr="004E3095" w:rsidRDefault="00414CA9" w:rsidP="00EA3071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1C1C1C"/>
        </w:rPr>
      </w:pPr>
      <w:r w:rsidRPr="004E3095">
        <w:rPr>
          <w:shd w:val="clear" w:color="auto" w:fill="FFFFFF"/>
        </w:rPr>
        <w:t xml:space="preserve">Разработка и утверждение  разноуровневых общеобразовательных общеразвивающих программ дополнительного образования </w:t>
      </w:r>
      <w:r w:rsidRPr="004E3095">
        <w:t>цифрового и гуманитарного профилей</w:t>
      </w:r>
      <w:r>
        <w:t>;</w:t>
      </w:r>
    </w:p>
    <w:p w:rsidR="00414CA9" w:rsidRDefault="00414CA9" w:rsidP="00EA3071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E3095">
        <w:rPr>
          <w:color w:val="000000"/>
        </w:rPr>
        <w:t>Реализация программ дополнительного образования</w:t>
      </w:r>
      <w:r>
        <w:rPr>
          <w:color w:val="000000"/>
        </w:rPr>
        <w:t>;</w:t>
      </w:r>
    </w:p>
    <w:p w:rsidR="00414CA9" w:rsidRPr="004E3095" w:rsidRDefault="00414CA9" w:rsidP="00EA3071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1C1C1C"/>
        </w:rPr>
      </w:pPr>
      <w:r w:rsidRPr="004E3095">
        <w:rPr>
          <w:color w:val="000000"/>
          <w:shd w:val="clear" w:color="auto" w:fill="FFFFFF"/>
        </w:rPr>
        <w:t xml:space="preserve">Отчет </w:t>
      </w:r>
      <w:r>
        <w:rPr>
          <w:color w:val="000000"/>
          <w:shd w:val="clear" w:color="auto" w:fill="FFFFFF"/>
        </w:rPr>
        <w:t>–</w:t>
      </w:r>
      <w:r w:rsidRPr="004E3095">
        <w:rPr>
          <w:color w:val="000000"/>
          <w:shd w:val="clear" w:color="auto" w:fill="FFFFFF"/>
        </w:rPr>
        <w:t xml:space="preserve"> презентация о работе Центра</w:t>
      </w:r>
      <w:r>
        <w:rPr>
          <w:color w:val="000000"/>
          <w:shd w:val="clear" w:color="auto" w:fill="FFFFFF"/>
        </w:rPr>
        <w:t>;</w:t>
      </w:r>
    </w:p>
    <w:p w:rsidR="00414CA9" w:rsidRDefault="00414CA9" w:rsidP="00EA3071">
      <w:pPr>
        <w:numPr>
          <w:ilvl w:val="0"/>
          <w:numId w:val="13"/>
        </w:numPr>
        <w:adjustRightInd w:val="0"/>
        <w:rPr>
          <w:sz w:val="24"/>
          <w:szCs w:val="24"/>
          <w:lang w:bidi="he-IL"/>
        </w:rPr>
      </w:pPr>
      <w:r w:rsidRPr="004E3095">
        <w:rPr>
          <w:sz w:val="24"/>
          <w:szCs w:val="24"/>
        </w:rPr>
        <w:t>Организация участия обучающихся центра «Точка роста» в школьном этапе Всероссийской олимпиады школьников на</w:t>
      </w:r>
      <w:r w:rsidRPr="004E3095">
        <w:rPr>
          <w:sz w:val="24"/>
          <w:szCs w:val="24"/>
          <w:lang w:bidi="he-IL"/>
        </w:rPr>
        <w:t xml:space="preserve"> платформе «Сириус»</w:t>
      </w:r>
      <w:r>
        <w:rPr>
          <w:sz w:val="24"/>
          <w:szCs w:val="24"/>
          <w:lang w:bidi="he-IL"/>
        </w:rPr>
        <w:t>;</w:t>
      </w:r>
    </w:p>
    <w:p w:rsidR="00414CA9" w:rsidRDefault="00414CA9" w:rsidP="00EA3071">
      <w:pPr>
        <w:numPr>
          <w:ilvl w:val="0"/>
          <w:numId w:val="13"/>
        </w:numPr>
        <w:adjustRightInd w:val="0"/>
        <w:rPr>
          <w:sz w:val="24"/>
          <w:szCs w:val="24"/>
          <w:lang w:bidi="he-IL"/>
        </w:rPr>
      </w:pPr>
      <w:r w:rsidRPr="004E3095">
        <w:rPr>
          <w:sz w:val="24"/>
          <w:szCs w:val="24"/>
          <w:lang w:bidi="he-IL"/>
        </w:rPr>
        <w:t>Организация и подготовка обучающихся</w:t>
      </w:r>
      <w:r>
        <w:rPr>
          <w:sz w:val="24"/>
          <w:szCs w:val="24"/>
          <w:lang w:bidi="he-IL"/>
        </w:rPr>
        <w:t xml:space="preserve"> центра</w:t>
      </w:r>
      <w:r w:rsidRPr="004E3095">
        <w:rPr>
          <w:sz w:val="24"/>
          <w:szCs w:val="24"/>
          <w:lang w:bidi="he-IL"/>
        </w:rPr>
        <w:t xml:space="preserve"> «Точка роста» к муниципальному</w:t>
      </w:r>
      <w:r>
        <w:rPr>
          <w:sz w:val="24"/>
          <w:szCs w:val="24"/>
          <w:lang w:bidi="he-IL"/>
        </w:rPr>
        <w:t xml:space="preserve"> </w:t>
      </w:r>
      <w:r w:rsidRPr="004E3095">
        <w:rPr>
          <w:sz w:val="24"/>
          <w:szCs w:val="24"/>
          <w:lang w:bidi="he-IL"/>
        </w:rPr>
        <w:t>этапу Всероссийской олимпиады</w:t>
      </w:r>
      <w:r>
        <w:rPr>
          <w:sz w:val="24"/>
          <w:szCs w:val="24"/>
          <w:lang w:bidi="he-IL"/>
        </w:rPr>
        <w:t xml:space="preserve"> школьников;</w:t>
      </w:r>
    </w:p>
    <w:p w:rsidR="00414CA9" w:rsidRDefault="00414CA9" w:rsidP="00EA3071">
      <w:pPr>
        <w:numPr>
          <w:ilvl w:val="0"/>
          <w:numId w:val="13"/>
        </w:numPr>
        <w:adjustRightInd w:val="0"/>
        <w:rPr>
          <w:sz w:val="24"/>
          <w:szCs w:val="24"/>
          <w:lang w:bidi="he-IL"/>
        </w:rPr>
      </w:pPr>
      <w:r>
        <w:rPr>
          <w:sz w:val="24"/>
          <w:szCs w:val="24"/>
        </w:rPr>
        <w:t>Экскурсия для учеников начального звена</w:t>
      </w:r>
      <w:r w:rsidRPr="004E3095">
        <w:rPr>
          <w:sz w:val="24"/>
          <w:szCs w:val="24"/>
        </w:rPr>
        <w:t xml:space="preserve"> в центр «Точка роста»</w:t>
      </w:r>
      <w:r>
        <w:rPr>
          <w:sz w:val="24"/>
          <w:szCs w:val="24"/>
        </w:rPr>
        <w:t>;</w:t>
      </w:r>
    </w:p>
    <w:p w:rsidR="00414CA9" w:rsidRDefault="00414CA9" w:rsidP="00EA3071">
      <w:pPr>
        <w:numPr>
          <w:ilvl w:val="0"/>
          <w:numId w:val="13"/>
        </w:numPr>
        <w:adjustRightInd w:val="0"/>
        <w:rPr>
          <w:sz w:val="24"/>
          <w:szCs w:val="24"/>
          <w:lang w:bidi="he-IL"/>
        </w:rPr>
      </w:pPr>
      <w:r w:rsidRPr="004E3095">
        <w:rPr>
          <w:sz w:val="24"/>
          <w:szCs w:val="24"/>
        </w:rPr>
        <w:t>Классные часы, посвященные Дню знаний</w:t>
      </w:r>
      <w:r>
        <w:rPr>
          <w:sz w:val="24"/>
          <w:szCs w:val="24"/>
        </w:rPr>
        <w:t>;</w:t>
      </w:r>
    </w:p>
    <w:p w:rsidR="00414CA9" w:rsidRDefault="00414CA9" w:rsidP="00EA3071">
      <w:pPr>
        <w:numPr>
          <w:ilvl w:val="0"/>
          <w:numId w:val="13"/>
        </w:numPr>
        <w:adjustRightInd w:val="0"/>
        <w:rPr>
          <w:sz w:val="24"/>
          <w:szCs w:val="24"/>
          <w:lang w:bidi="he-IL"/>
        </w:rPr>
      </w:pPr>
      <w:r>
        <w:rPr>
          <w:sz w:val="24"/>
          <w:szCs w:val="24"/>
        </w:rPr>
        <w:t>Лекции</w:t>
      </w:r>
      <w:r w:rsidRPr="004E3095">
        <w:rPr>
          <w:sz w:val="24"/>
          <w:szCs w:val="24"/>
        </w:rPr>
        <w:t xml:space="preserve"> по комплексной безопасности</w:t>
      </w:r>
      <w:r>
        <w:rPr>
          <w:sz w:val="24"/>
          <w:szCs w:val="24"/>
        </w:rPr>
        <w:t>;</w:t>
      </w:r>
    </w:p>
    <w:p w:rsidR="00414CA9" w:rsidRDefault="00414CA9" w:rsidP="00EA3071">
      <w:pPr>
        <w:numPr>
          <w:ilvl w:val="0"/>
          <w:numId w:val="13"/>
        </w:numPr>
        <w:adjustRightInd w:val="0"/>
        <w:rPr>
          <w:sz w:val="24"/>
          <w:szCs w:val="24"/>
          <w:lang w:bidi="he-IL"/>
        </w:rPr>
      </w:pPr>
      <w:r w:rsidRPr="004E3095">
        <w:rPr>
          <w:sz w:val="24"/>
          <w:szCs w:val="24"/>
          <w:lang w:bidi="he-IL"/>
        </w:rPr>
        <w:t>Шахматные турниры</w:t>
      </w:r>
      <w:r>
        <w:rPr>
          <w:sz w:val="24"/>
          <w:szCs w:val="24"/>
          <w:lang w:bidi="he-IL"/>
        </w:rPr>
        <w:t>;</w:t>
      </w:r>
    </w:p>
    <w:p w:rsidR="00414CA9" w:rsidRDefault="00414CA9" w:rsidP="00EA3071">
      <w:pPr>
        <w:numPr>
          <w:ilvl w:val="0"/>
          <w:numId w:val="13"/>
        </w:numPr>
        <w:adjustRightInd w:val="0"/>
        <w:rPr>
          <w:sz w:val="24"/>
          <w:szCs w:val="24"/>
          <w:lang w:bidi="he-IL"/>
        </w:rPr>
      </w:pPr>
      <w:r w:rsidRPr="004E3095">
        <w:rPr>
          <w:sz w:val="24"/>
          <w:szCs w:val="24"/>
          <w:lang w:bidi="he-IL"/>
        </w:rPr>
        <w:t>Выставка новогодних  поделок (промдизаин)</w:t>
      </w:r>
      <w:r>
        <w:rPr>
          <w:sz w:val="24"/>
          <w:szCs w:val="24"/>
          <w:lang w:bidi="he-IL"/>
        </w:rPr>
        <w:t>;</w:t>
      </w:r>
    </w:p>
    <w:p w:rsidR="00414CA9" w:rsidRDefault="00414CA9" w:rsidP="00EA3071">
      <w:pPr>
        <w:numPr>
          <w:ilvl w:val="0"/>
          <w:numId w:val="13"/>
        </w:numPr>
        <w:adjustRightInd w:val="0"/>
        <w:rPr>
          <w:sz w:val="24"/>
          <w:szCs w:val="24"/>
          <w:lang w:bidi="he-IL"/>
        </w:rPr>
      </w:pPr>
      <w:r w:rsidRPr="004E3095">
        <w:rPr>
          <w:sz w:val="24"/>
          <w:szCs w:val="24"/>
          <w:lang w:bidi="he-IL"/>
        </w:rPr>
        <w:t>Круглый стол (промежуточные итоги работы центра)</w:t>
      </w:r>
      <w:r>
        <w:rPr>
          <w:sz w:val="24"/>
          <w:szCs w:val="24"/>
          <w:lang w:bidi="he-IL"/>
        </w:rPr>
        <w:t>;</w:t>
      </w:r>
    </w:p>
    <w:p w:rsidR="00414CA9" w:rsidRDefault="00414CA9" w:rsidP="00EA3071">
      <w:pPr>
        <w:numPr>
          <w:ilvl w:val="0"/>
          <w:numId w:val="13"/>
        </w:numPr>
        <w:adjustRightInd w:val="0"/>
        <w:rPr>
          <w:sz w:val="24"/>
          <w:szCs w:val="24"/>
          <w:lang w:bidi="he-IL"/>
        </w:rPr>
      </w:pPr>
      <w:r w:rsidRPr="004E3095">
        <w:rPr>
          <w:sz w:val="24"/>
          <w:szCs w:val="24"/>
          <w:lang w:bidi="he-IL"/>
        </w:rPr>
        <w:t>Спортивные соревнования «Сильные, ловкие, смелые»</w:t>
      </w:r>
      <w:r>
        <w:rPr>
          <w:sz w:val="24"/>
          <w:szCs w:val="24"/>
          <w:lang w:bidi="he-IL"/>
        </w:rPr>
        <w:t>;</w:t>
      </w:r>
    </w:p>
    <w:p w:rsidR="00414CA9" w:rsidRDefault="00414CA9" w:rsidP="00EA3071">
      <w:pPr>
        <w:numPr>
          <w:ilvl w:val="0"/>
          <w:numId w:val="13"/>
        </w:numPr>
        <w:adjustRightInd w:val="0"/>
        <w:rPr>
          <w:sz w:val="24"/>
          <w:szCs w:val="24"/>
          <w:lang w:bidi="he-IL"/>
        </w:rPr>
      </w:pPr>
      <w:r w:rsidRPr="004E3095">
        <w:rPr>
          <w:sz w:val="24"/>
          <w:szCs w:val="24"/>
          <w:lang w:bidi="he-IL"/>
        </w:rPr>
        <w:t>День космонавтики. Гагаринский урок «Космос – это мы»</w:t>
      </w:r>
      <w:r>
        <w:rPr>
          <w:sz w:val="24"/>
          <w:szCs w:val="24"/>
          <w:lang w:bidi="he-IL"/>
        </w:rPr>
        <w:t>;</w:t>
      </w:r>
    </w:p>
    <w:p w:rsidR="00414CA9" w:rsidRDefault="00414CA9" w:rsidP="00EA3071">
      <w:pPr>
        <w:numPr>
          <w:ilvl w:val="0"/>
          <w:numId w:val="13"/>
        </w:numPr>
        <w:adjustRightInd w:val="0"/>
        <w:rPr>
          <w:sz w:val="24"/>
          <w:szCs w:val="24"/>
          <w:lang w:bidi="he-IL"/>
        </w:rPr>
      </w:pPr>
      <w:r w:rsidRPr="004E3095">
        <w:rPr>
          <w:sz w:val="24"/>
          <w:szCs w:val="24"/>
          <w:lang w:bidi="he-IL"/>
        </w:rPr>
        <w:t>Всероссийский урок «ОБЖ» (день</w:t>
      </w:r>
      <w:r>
        <w:rPr>
          <w:sz w:val="24"/>
          <w:szCs w:val="24"/>
          <w:lang w:bidi="he-IL"/>
        </w:rPr>
        <w:t xml:space="preserve"> </w:t>
      </w:r>
      <w:r w:rsidRPr="004E3095">
        <w:rPr>
          <w:sz w:val="24"/>
          <w:szCs w:val="24"/>
          <w:lang w:bidi="he-IL"/>
        </w:rPr>
        <w:t>пожарной охраны)</w:t>
      </w:r>
      <w:r>
        <w:rPr>
          <w:sz w:val="24"/>
          <w:szCs w:val="24"/>
          <w:lang w:bidi="he-IL"/>
        </w:rPr>
        <w:t>;</w:t>
      </w:r>
    </w:p>
    <w:p w:rsidR="00414CA9" w:rsidRDefault="00414CA9" w:rsidP="00EA3071">
      <w:pPr>
        <w:numPr>
          <w:ilvl w:val="0"/>
          <w:numId w:val="13"/>
        </w:numPr>
        <w:adjustRightInd w:val="0"/>
        <w:rPr>
          <w:sz w:val="24"/>
          <w:szCs w:val="24"/>
          <w:lang w:bidi="he-IL"/>
        </w:rPr>
      </w:pPr>
      <w:r w:rsidRPr="004E3095">
        <w:rPr>
          <w:sz w:val="24"/>
          <w:szCs w:val="24"/>
          <w:lang w:bidi="he-IL"/>
        </w:rPr>
        <w:t>Проведение классных часов «Разговоры о важном»</w:t>
      </w:r>
      <w:r>
        <w:rPr>
          <w:sz w:val="24"/>
          <w:szCs w:val="24"/>
          <w:lang w:bidi="he-IL"/>
        </w:rPr>
        <w:t>;</w:t>
      </w:r>
    </w:p>
    <w:p w:rsidR="00414CA9" w:rsidRPr="004E3095" w:rsidRDefault="00414CA9" w:rsidP="00EA3071">
      <w:pPr>
        <w:numPr>
          <w:ilvl w:val="0"/>
          <w:numId w:val="13"/>
        </w:numPr>
        <w:adjustRightInd w:val="0"/>
        <w:rPr>
          <w:sz w:val="24"/>
          <w:szCs w:val="24"/>
          <w:lang w:bidi="he-IL"/>
        </w:rPr>
      </w:pPr>
      <w:r w:rsidRPr="004E3095">
        <w:rPr>
          <w:color w:val="000000"/>
          <w:sz w:val="24"/>
          <w:szCs w:val="24"/>
          <w:shd w:val="clear" w:color="auto" w:fill="FFFFFF"/>
        </w:rPr>
        <w:t>Организация медиасопровождения школьных мероприятий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414CA9" w:rsidRDefault="00414CA9" w:rsidP="00EA3071">
      <w:pPr>
        <w:numPr>
          <w:ilvl w:val="0"/>
          <w:numId w:val="13"/>
        </w:numPr>
        <w:adjustRightInd w:val="0"/>
        <w:rPr>
          <w:sz w:val="24"/>
          <w:szCs w:val="24"/>
          <w:lang w:bidi="he-IL"/>
        </w:rPr>
      </w:pPr>
      <w:r w:rsidRPr="004E3095">
        <w:rPr>
          <w:sz w:val="24"/>
          <w:szCs w:val="24"/>
          <w:lang w:bidi="he-IL"/>
        </w:rPr>
        <w:t>Уч</w:t>
      </w:r>
      <w:r>
        <w:rPr>
          <w:sz w:val="24"/>
          <w:szCs w:val="24"/>
          <w:lang w:bidi="he-IL"/>
        </w:rPr>
        <w:t xml:space="preserve">астие в мероприятиях, проводимых </w:t>
      </w:r>
      <w:r w:rsidRPr="004E3095">
        <w:rPr>
          <w:sz w:val="24"/>
          <w:szCs w:val="24"/>
          <w:lang w:bidi="he-IL"/>
        </w:rPr>
        <w:t>на портале «Урок цифры»</w:t>
      </w:r>
      <w:r>
        <w:rPr>
          <w:sz w:val="24"/>
          <w:szCs w:val="24"/>
          <w:lang w:bidi="he-IL"/>
        </w:rPr>
        <w:t>;</w:t>
      </w:r>
    </w:p>
    <w:p w:rsidR="00414CA9" w:rsidRPr="004E3095" w:rsidRDefault="00414CA9" w:rsidP="00EA3071">
      <w:pPr>
        <w:numPr>
          <w:ilvl w:val="0"/>
          <w:numId w:val="13"/>
        </w:numPr>
        <w:adjustRightInd w:val="0"/>
        <w:rPr>
          <w:sz w:val="24"/>
          <w:szCs w:val="24"/>
          <w:lang w:bidi="he-IL"/>
        </w:rPr>
      </w:pPr>
      <w:r w:rsidRPr="004E3095">
        <w:rPr>
          <w:color w:val="000000"/>
          <w:sz w:val="24"/>
          <w:szCs w:val="24"/>
          <w:shd w:val="clear" w:color="auto" w:fill="FFFFFF"/>
        </w:rPr>
        <w:t>Участие в проекте « Уроки добра»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414CA9" w:rsidRPr="004E3095" w:rsidRDefault="00414CA9" w:rsidP="00EA3071">
      <w:pPr>
        <w:numPr>
          <w:ilvl w:val="0"/>
          <w:numId w:val="13"/>
        </w:numPr>
        <w:adjustRightInd w:val="0"/>
        <w:rPr>
          <w:sz w:val="24"/>
          <w:szCs w:val="24"/>
          <w:lang w:bidi="he-IL"/>
        </w:rPr>
      </w:pPr>
      <w:r w:rsidRPr="004E3095">
        <w:rPr>
          <w:color w:val="000000"/>
          <w:sz w:val="24"/>
          <w:szCs w:val="24"/>
          <w:shd w:val="clear" w:color="auto" w:fill="FFFFFF"/>
        </w:rPr>
        <w:t xml:space="preserve">Участие в проекте </w:t>
      </w:r>
      <w:r>
        <w:rPr>
          <w:color w:val="000000"/>
          <w:sz w:val="24"/>
          <w:szCs w:val="24"/>
          <w:shd w:val="clear" w:color="auto" w:fill="FFFFFF"/>
        </w:rPr>
        <w:t>«</w:t>
      </w:r>
      <w:r w:rsidRPr="004E3095">
        <w:rPr>
          <w:color w:val="000000"/>
          <w:sz w:val="24"/>
          <w:szCs w:val="24"/>
          <w:shd w:val="clear" w:color="auto" w:fill="FFFFFF"/>
        </w:rPr>
        <w:t>Билет в будущее</w:t>
      </w:r>
      <w:r>
        <w:rPr>
          <w:color w:val="000000"/>
          <w:sz w:val="24"/>
          <w:szCs w:val="24"/>
          <w:shd w:val="clear" w:color="auto" w:fill="FFFFFF"/>
        </w:rPr>
        <w:t>»;</w:t>
      </w:r>
    </w:p>
    <w:p w:rsidR="00414CA9" w:rsidRDefault="00414CA9" w:rsidP="00EA3071">
      <w:pPr>
        <w:numPr>
          <w:ilvl w:val="0"/>
          <w:numId w:val="13"/>
        </w:numPr>
        <w:adjustRightInd w:val="0"/>
        <w:rPr>
          <w:sz w:val="24"/>
          <w:szCs w:val="24"/>
          <w:lang w:bidi="he-IL"/>
        </w:rPr>
      </w:pPr>
      <w:r w:rsidRPr="004E3095">
        <w:rPr>
          <w:sz w:val="24"/>
          <w:szCs w:val="24"/>
          <w:lang w:bidi="he-IL"/>
        </w:rPr>
        <w:t>Презентация в социальных сетях</w:t>
      </w:r>
      <w:r>
        <w:rPr>
          <w:sz w:val="24"/>
          <w:szCs w:val="24"/>
          <w:lang w:bidi="he-IL"/>
        </w:rPr>
        <w:t xml:space="preserve"> </w:t>
      </w:r>
      <w:r w:rsidRPr="004E3095">
        <w:rPr>
          <w:sz w:val="24"/>
          <w:szCs w:val="24"/>
          <w:lang w:bidi="he-IL"/>
        </w:rPr>
        <w:t>(Вконтакте) и СМИ практического</w:t>
      </w:r>
      <w:r>
        <w:rPr>
          <w:sz w:val="24"/>
          <w:szCs w:val="24"/>
          <w:lang w:bidi="he-IL"/>
        </w:rPr>
        <w:t xml:space="preserve"> опыта центра</w:t>
      </w:r>
      <w:r w:rsidRPr="004E3095">
        <w:rPr>
          <w:sz w:val="24"/>
          <w:szCs w:val="24"/>
          <w:lang w:bidi="he-IL"/>
        </w:rPr>
        <w:t xml:space="preserve"> «Точка роста»</w:t>
      </w:r>
      <w:r>
        <w:rPr>
          <w:sz w:val="24"/>
          <w:szCs w:val="24"/>
          <w:lang w:bidi="he-IL"/>
        </w:rPr>
        <w:t>;</w:t>
      </w:r>
    </w:p>
    <w:p w:rsidR="00414CA9" w:rsidRDefault="00414CA9" w:rsidP="00EA3071">
      <w:pPr>
        <w:numPr>
          <w:ilvl w:val="0"/>
          <w:numId w:val="13"/>
        </w:numPr>
        <w:adjustRightInd w:val="0"/>
        <w:rPr>
          <w:sz w:val="24"/>
          <w:szCs w:val="24"/>
          <w:lang w:bidi="he-IL"/>
        </w:rPr>
      </w:pPr>
      <w:r w:rsidRPr="004E3095">
        <w:rPr>
          <w:sz w:val="24"/>
          <w:szCs w:val="24"/>
          <w:lang w:bidi="he-IL"/>
        </w:rPr>
        <w:t>Участие в профориентационных мероприятиях портала «Проектория»</w:t>
      </w:r>
      <w:r>
        <w:rPr>
          <w:sz w:val="24"/>
          <w:szCs w:val="24"/>
          <w:lang w:bidi="he-IL"/>
        </w:rPr>
        <w:t>;</w:t>
      </w:r>
    </w:p>
    <w:p w:rsidR="00414CA9" w:rsidRDefault="00414CA9" w:rsidP="00EA3071">
      <w:pPr>
        <w:numPr>
          <w:ilvl w:val="0"/>
          <w:numId w:val="13"/>
        </w:numPr>
        <w:adjustRightInd w:val="0"/>
        <w:rPr>
          <w:sz w:val="24"/>
          <w:szCs w:val="24"/>
          <w:lang w:bidi="he-IL"/>
        </w:rPr>
      </w:pPr>
      <w:r w:rsidRPr="004E3095">
        <w:rPr>
          <w:sz w:val="24"/>
          <w:szCs w:val="24"/>
          <w:lang w:bidi="he-IL"/>
        </w:rPr>
        <w:t>Мастерская проектов «Открытый</w:t>
      </w:r>
      <w:r>
        <w:rPr>
          <w:sz w:val="24"/>
          <w:szCs w:val="24"/>
          <w:lang w:bidi="he-IL"/>
        </w:rPr>
        <w:t xml:space="preserve"> </w:t>
      </w:r>
      <w:r w:rsidRPr="004E3095">
        <w:rPr>
          <w:sz w:val="24"/>
          <w:szCs w:val="24"/>
          <w:lang w:bidi="he-IL"/>
        </w:rPr>
        <w:t>класс»</w:t>
      </w:r>
      <w:r>
        <w:rPr>
          <w:sz w:val="24"/>
          <w:szCs w:val="24"/>
          <w:lang w:bidi="he-IL"/>
        </w:rPr>
        <w:t>;</w:t>
      </w:r>
    </w:p>
    <w:p w:rsidR="00414CA9" w:rsidRDefault="00414CA9" w:rsidP="00EA3071">
      <w:pPr>
        <w:numPr>
          <w:ilvl w:val="0"/>
          <w:numId w:val="13"/>
        </w:numPr>
        <w:adjustRightInd w:val="0"/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 xml:space="preserve"> Всероссийский урок безопасности школьников в сети Интернет;</w:t>
      </w:r>
    </w:p>
    <w:p w:rsidR="00414CA9" w:rsidRDefault="00414CA9" w:rsidP="00EA3071">
      <w:pPr>
        <w:numPr>
          <w:ilvl w:val="0"/>
          <w:numId w:val="13"/>
        </w:numPr>
        <w:adjustRightInd w:val="0"/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>Всероссийский урок «Экология и энергосбережение»;</w:t>
      </w:r>
    </w:p>
    <w:p w:rsidR="00414CA9" w:rsidRDefault="00414CA9" w:rsidP="00EA3071">
      <w:pPr>
        <w:numPr>
          <w:ilvl w:val="0"/>
          <w:numId w:val="13"/>
        </w:numPr>
        <w:adjustRightInd w:val="0"/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 xml:space="preserve"> Классные часы ко Дню Народного единства;</w:t>
      </w:r>
    </w:p>
    <w:p w:rsidR="00414CA9" w:rsidRDefault="00414CA9" w:rsidP="00EA3071">
      <w:pPr>
        <w:numPr>
          <w:ilvl w:val="0"/>
          <w:numId w:val="13"/>
        </w:numPr>
        <w:adjustRightInd w:val="0"/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>Всероссийский день «Отец. Отчество. Отечество»;</w:t>
      </w:r>
    </w:p>
    <w:p w:rsidR="00414CA9" w:rsidRDefault="00414CA9" w:rsidP="00EA3071">
      <w:pPr>
        <w:numPr>
          <w:ilvl w:val="0"/>
          <w:numId w:val="13"/>
        </w:numPr>
        <w:adjustRightInd w:val="0"/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 xml:space="preserve"> Всемирный день памяти жертв ДТП;</w:t>
      </w:r>
    </w:p>
    <w:p w:rsidR="00414CA9" w:rsidRDefault="00414CA9" w:rsidP="00EA3071">
      <w:pPr>
        <w:numPr>
          <w:ilvl w:val="0"/>
          <w:numId w:val="13"/>
        </w:numPr>
        <w:adjustRightInd w:val="0"/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>Дни воинской славы;</w:t>
      </w:r>
    </w:p>
    <w:p w:rsidR="00414CA9" w:rsidRDefault="00414CA9" w:rsidP="00935A04">
      <w:pPr>
        <w:numPr>
          <w:ilvl w:val="0"/>
          <w:numId w:val="13"/>
        </w:numPr>
        <w:adjustRightInd w:val="0"/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>День российской науки;</w:t>
      </w:r>
    </w:p>
    <w:p w:rsidR="00414CA9" w:rsidRPr="00B927DE" w:rsidRDefault="00414CA9" w:rsidP="00EA3071">
      <w:pPr>
        <w:adjustRightInd w:val="0"/>
        <w:rPr>
          <w:sz w:val="24"/>
          <w:szCs w:val="24"/>
          <w:lang w:bidi="he-IL"/>
        </w:rPr>
      </w:pPr>
    </w:p>
    <w:p w:rsidR="00414CA9" w:rsidRPr="00834B6D" w:rsidRDefault="00414CA9" w:rsidP="00935A04">
      <w:pPr>
        <w:pStyle w:val="Heading1"/>
        <w:spacing w:line="271" w:lineRule="auto"/>
        <w:ind w:left="1424" w:right="0" w:firstLine="432"/>
      </w:pPr>
      <w:r w:rsidRPr="00834B6D">
        <w:t>Участие обучающихся и педагогов в олимпиадах, конкурсах, проектах, мероприятиях по оценке функциональной грамотности.</w:t>
      </w:r>
    </w:p>
    <w:p w:rsidR="00414CA9" w:rsidRDefault="00414CA9" w:rsidP="00EA3071">
      <w:pPr>
        <w:pStyle w:val="BodyText"/>
        <w:rPr>
          <w:sz w:val="10"/>
        </w:rPr>
      </w:pPr>
    </w:p>
    <w:p w:rsidR="00414CA9" w:rsidRDefault="00414CA9" w:rsidP="00EA3071">
      <w:pPr>
        <w:pStyle w:val="BodyText"/>
        <w:rPr>
          <w:sz w:val="10"/>
        </w:rPr>
      </w:pPr>
    </w:p>
    <w:p w:rsidR="00414CA9" w:rsidRDefault="00414CA9" w:rsidP="00EA3071">
      <w:pPr>
        <w:pStyle w:val="BodyText"/>
        <w:rPr>
          <w:sz w:val="1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4355"/>
        <w:gridCol w:w="880"/>
        <w:gridCol w:w="4548"/>
      </w:tblGrid>
      <w:tr w:rsidR="00414CA9" w:rsidRPr="00972A3B" w:rsidTr="00C231A5">
        <w:trPr>
          <w:trHeight w:val="758"/>
        </w:trPr>
        <w:tc>
          <w:tcPr>
            <w:tcW w:w="706" w:type="dxa"/>
          </w:tcPr>
          <w:p w:rsidR="00414CA9" w:rsidRPr="00972A3B" w:rsidRDefault="00414CA9" w:rsidP="009B2DFC">
            <w:pPr>
              <w:pStyle w:val="TableParagraph"/>
              <w:spacing w:line="242" w:lineRule="auto"/>
              <w:ind w:left="110" w:right="251"/>
              <w:rPr>
                <w:b/>
              </w:rPr>
            </w:pPr>
            <w:r w:rsidRPr="00972A3B">
              <w:rPr>
                <w:b/>
              </w:rPr>
              <w:t>№п/п</w:t>
            </w:r>
          </w:p>
        </w:tc>
        <w:tc>
          <w:tcPr>
            <w:tcW w:w="4355" w:type="dxa"/>
          </w:tcPr>
          <w:p w:rsidR="00414CA9" w:rsidRPr="00972A3B" w:rsidRDefault="00414CA9" w:rsidP="009B2DFC">
            <w:pPr>
              <w:pStyle w:val="TableParagraph"/>
              <w:spacing w:line="249" w:lineRule="exact"/>
              <w:ind w:left="877"/>
              <w:rPr>
                <w:b/>
              </w:rPr>
            </w:pPr>
            <w:r w:rsidRPr="00972A3B">
              <w:rPr>
                <w:b/>
              </w:rPr>
              <w:t>Мероприятие</w:t>
            </w:r>
          </w:p>
        </w:tc>
        <w:tc>
          <w:tcPr>
            <w:tcW w:w="880" w:type="dxa"/>
          </w:tcPr>
          <w:p w:rsidR="00414CA9" w:rsidRPr="00972A3B" w:rsidRDefault="00414CA9" w:rsidP="009B2DFC">
            <w:pPr>
              <w:pStyle w:val="TableParagraph"/>
              <w:spacing w:line="242" w:lineRule="auto"/>
              <w:ind w:left="157" w:right="121" w:hanging="10"/>
              <w:rPr>
                <w:b/>
              </w:rPr>
            </w:pPr>
            <w:r w:rsidRPr="00972A3B">
              <w:rPr>
                <w:b/>
              </w:rPr>
              <w:t>Кол-во</w:t>
            </w:r>
            <w:r>
              <w:rPr>
                <w:b/>
              </w:rPr>
              <w:t xml:space="preserve"> </w:t>
            </w:r>
            <w:r w:rsidRPr="00972A3B">
              <w:rPr>
                <w:b/>
              </w:rPr>
              <w:t>участников</w:t>
            </w:r>
          </w:p>
        </w:tc>
        <w:tc>
          <w:tcPr>
            <w:tcW w:w="4548" w:type="dxa"/>
          </w:tcPr>
          <w:p w:rsidR="00414CA9" w:rsidRPr="00972A3B" w:rsidRDefault="00414CA9" w:rsidP="009B2DFC">
            <w:pPr>
              <w:pStyle w:val="TableParagraph"/>
              <w:spacing w:line="242" w:lineRule="auto"/>
              <w:ind w:right="1232"/>
              <w:rPr>
                <w:b/>
              </w:rPr>
            </w:pPr>
            <w:r w:rsidRPr="00972A3B">
              <w:rPr>
                <w:b/>
              </w:rPr>
              <w:t>Ссылка на сайт с новостью о мероприятии</w:t>
            </w:r>
            <w:r>
              <w:rPr>
                <w:b/>
              </w:rPr>
              <w:t xml:space="preserve"> </w:t>
            </w:r>
            <w:r w:rsidRPr="00972A3B">
              <w:rPr>
                <w:b/>
              </w:rPr>
              <w:t>(при наличии)</w:t>
            </w:r>
          </w:p>
        </w:tc>
      </w:tr>
      <w:tr w:rsidR="00414CA9" w:rsidRPr="002A4660" w:rsidTr="00C231A5">
        <w:trPr>
          <w:trHeight w:val="504"/>
        </w:trPr>
        <w:tc>
          <w:tcPr>
            <w:tcW w:w="706" w:type="dxa"/>
          </w:tcPr>
          <w:p w:rsidR="00414CA9" w:rsidRPr="00972A3B" w:rsidRDefault="00414CA9" w:rsidP="009B2DFC">
            <w:pPr>
              <w:pStyle w:val="TableParagraph"/>
              <w:spacing w:before="4"/>
              <w:ind w:left="0"/>
              <w:rPr>
                <w:b/>
                <w:i/>
                <w:sz w:val="21"/>
              </w:rPr>
            </w:pPr>
          </w:p>
          <w:p w:rsidR="00414CA9" w:rsidRDefault="00414CA9" w:rsidP="009B2DFC">
            <w:pPr>
              <w:pStyle w:val="TableParagraph"/>
              <w:ind w:left="110"/>
            </w:pPr>
            <w:r>
              <w:t>1.</w:t>
            </w:r>
          </w:p>
        </w:tc>
        <w:tc>
          <w:tcPr>
            <w:tcW w:w="4355" w:type="dxa"/>
          </w:tcPr>
          <w:p w:rsidR="00414CA9" w:rsidRDefault="00414CA9" w:rsidP="009B2DFC">
            <w:pPr>
              <w:pStyle w:val="TableParagraph"/>
              <w:spacing w:line="237" w:lineRule="auto"/>
              <w:ind w:left="17"/>
            </w:pPr>
            <w:r>
              <w:t>Всероссийская олимпиада школьников по русскому языку.</w:t>
            </w:r>
          </w:p>
        </w:tc>
        <w:tc>
          <w:tcPr>
            <w:tcW w:w="880" w:type="dxa"/>
          </w:tcPr>
          <w:p w:rsidR="00414CA9" w:rsidRDefault="00414CA9" w:rsidP="009B2DFC">
            <w:pPr>
              <w:pStyle w:val="TableParagraph"/>
              <w:spacing w:line="249" w:lineRule="exact"/>
              <w:ind w:left="172"/>
              <w:jc w:val="center"/>
            </w:pPr>
            <w:r>
              <w:t>29</w:t>
            </w:r>
          </w:p>
        </w:tc>
        <w:tc>
          <w:tcPr>
            <w:tcW w:w="4548" w:type="dxa"/>
          </w:tcPr>
          <w:p w:rsidR="00414CA9" w:rsidRPr="00C231A5" w:rsidRDefault="00414CA9" w:rsidP="009B2DFC">
            <w:pPr>
              <w:pStyle w:val="TableParagraph"/>
              <w:spacing w:line="243" w:lineRule="exact"/>
            </w:pPr>
            <w:hyperlink r:id="rId22" w:history="1">
              <w:r w:rsidRPr="00BC0021">
                <w:rPr>
                  <w:rStyle w:val="Hyperlink"/>
                </w:rPr>
                <w:t>https://docs.yandex.ru/docs/view?url=ya-disk-public%3A%2F%2FPavAoKiuyr7q%2FhEHAuYQrOj3%2Be9xutnT4dbZstE5Zy%2BmK7VntkftjYCzMvqXgZsnq%2FJ6bpmRyOJonT3VoXnDag%3D%3D&amp;name=%D1%80%D1%83%D1%81%D1%81%D0%BA%D0%B8%D0%B9.pdf&amp;nosw=1</w:t>
              </w:r>
            </w:hyperlink>
            <w:r>
              <w:t xml:space="preserve"> </w:t>
            </w:r>
          </w:p>
        </w:tc>
      </w:tr>
      <w:tr w:rsidR="00414CA9" w:rsidRPr="009F2A40" w:rsidTr="00C231A5">
        <w:trPr>
          <w:trHeight w:val="590"/>
        </w:trPr>
        <w:tc>
          <w:tcPr>
            <w:tcW w:w="706" w:type="dxa"/>
          </w:tcPr>
          <w:p w:rsidR="00414CA9" w:rsidRDefault="00414CA9" w:rsidP="009B2DFC">
            <w:pPr>
              <w:pStyle w:val="TableParagraph"/>
              <w:spacing w:line="244" w:lineRule="exact"/>
              <w:ind w:left="110"/>
            </w:pPr>
            <w:r>
              <w:t>2.</w:t>
            </w:r>
          </w:p>
        </w:tc>
        <w:tc>
          <w:tcPr>
            <w:tcW w:w="4355" w:type="dxa"/>
          </w:tcPr>
          <w:p w:rsidR="00414CA9" w:rsidRDefault="00414CA9" w:rsidP="009B2DFC">
            <w:pPr>
              <w:pStyle w:val="TableParagraph"/>
              <w:spacing w:line="278" w:lineRule="auto"/>
              <w:ind w:right="114"/>
            </w:pPr>
            <w:r>
              <w:t>Всероссийская олимпиада школьников (школьный           этап).</w:t>
            </w:r>
          </w:p>
        </w:tc>
        <w:tc>
          <w:tcPr>
            <w:tcW w:w="880" w:type="dxa"/>
          </w:tcPr>
          <w:p w:rsidR="00414CA9" w:rsidRDefault="00414CA9" w:rsidP="009B2DFC">
            <w:pPr>
              <w:pStyle w:val="TableParagraph"/>
              <w:spacing w:line="244" w:lineRule="exact"/>
              <w:ind w:left="90" w:right="84"/>
              <w:jc w:val="center"/>
            </w:pPr>
            <w:r>
              <w:t>357</w:t>
            </w:r>
          </w:p>
        </w:tc>
        <w:tc>
          <w:tcPr>
            <w:tcW w:w="4548" w:type="dxa"/>
          </w:tcPr>
          <w:p w:rsidR="00414CA9" w:rsidRPr="009F2A40" w:rsidRDefault="00414CA9" w:rsidP="009B2DFC">
            <w:pPr>
              <w:pStyle w:val="TableParagraph"/>
              <w:spacing w:line="254" w:lineRule="exact"/>
              <w:ind w:right="251"/>
            </w:pPr>
          </w:p>
        </w:tc>
      </w:tr>
      <w:tr w:rsidR="00414CA9" w:rsidRPr="002A4660" w:rsidTr="00C231A5">
        <w:trPr>
          <w:trHeight w:val="804"/>
        </w:trPr>
        <w:tc>
          <w:tcPr>
            <w:tcW w:w="706" w:type="dxa"/>
          </w:tcPr>
          <w:p w:rsidR="00414CA9" w:rsidRDefault="00414CA9" w:rsidP="009B2DFC">
            <w:pPr>
              <w:pStyle w:val="TableParagraph"/>
              <w:spacing w:line="240" w:lineRule="exact"/>
              <w:ind w:left="110"/>
            </w:pPr>
            <w:r>
              <w:t>3.</w:t>
            </w:r>
          </w:p>
        </w:tc>
        <w:tc>
          <w:tcPr>
            <w:tcW w:w="4355" w:type="dxa"/>
          </w:tcPr>
          <w:p w:rsidR="00414CA9" w:rsidRDefault="00414CA9" w:rsidP="009B2DFC">
            <w:pPr>
              <w:pStyle w:val="TableParagraph"/>
              <w:spacing w:line="278" w:lineRule="auto"/>
              <w:ind w:left="17"/>
            </w:pPr>
            <w:r>
              <w:t>Всероссийская олимпиада школьников по физике (школьный этап).</w:t>
            </w:r>
          </w:p>
        </w:tc>
        <w:tc>
          <w:tcPr>
            <w:tcW w:w="880" w:type="dxa"/>
          </w:tcPr>
          <w:p w:rsidR="00414CA9" w:rsidRDefault="00414CA9" w:rsidP="009B2DFC">
            <w:pPr>
              <w:pStyle w:val="TableParagraph"/>
              <w:spacing w:line="240" w:lineRule="exact"/>
              <w:ind w:left="90" w:right="84"/>
              <w:jc w:val="center"/>
            </w:pPr>
          </w:p>
        </w:tc>
        <w:tc>
          <w:tcPr>
            <w:tcW w:w="4548" w:type="dxa"/>
          </w:tcPr>
          <w:p w:rsidR="00414CA9" w:rsidRPr="00C231A5" w:rsidRDefault="00414CA9" w:rsidP="009B2DFC">
            <w:pPr>
              <w:pStyle w:val="TableParagraph"/>
              <w:spacing w:line="242" w:lineRule="auto"/>
              <w:ind w:right="251"/>
            </w:pPr>
            <w:hyperlink r:id="rId23" w:history="1">
              <w:r w:rsidRPr="00BC0021">
                <w:rPr>
                  <w:rStyle w:val="Hyperlink"/>
                </w:rPr>
                <w:t>https://docs.yandex.ru/docs/view?url=ya-disk-public%3A%2F%2FTTEj7Fw3M0cL4eRoN7kQho6%2B4QFfAeqEddzPuzwe2YH9k3RXY%2F1%2B6RUNxuY6NJXMq%2FJ6bpmRyOJonT3VoXnDag%3D%3D&amp;name=%D1%84%D0%B8%D0%B7%D0%B8%D0%BA%D0%B0%202023%20%D0%B3%D0%BE%D0%B4.pdf&amp;nosw=1</w:t>
              </w:r>
            </w:hyperlink>
            <w:r>
              <w:t xml:space="preserve"> </w:t>
            </w:r>
          </w:p>
        </w:tc>
      </w:tr>
      <w:tr w:rsidR="00414CA9" w:rsidRPr="002A4660" w:rsidTr="00C231A5">
        <w:trPr>
          <w:trHeight w:val="759"/>
        </w:trPr>
        <w:tc>
          <w:tcPr>
            <w:tcW w:w="706" w:type="dxa"/>
          </w:tcPr>
          <w:p w:rsidR="00414CA9" w:rsidRDefault="00414CA9" w:rsidP="009B2DFC">
            <w:pPr>
              <w:pStyle w:val="TableParagraph"/>
              <w:spacing w:line="244" w:lineRule="exact"/>
              <w:ind w:left="110"/>
            </w:pPr>
            <w:r>
              <w:t>4.</w:t>
            </w:r>
          </w:p>
        </w:tc>
        <w:tc>
          <w:tcPr>
            <w:tcW w:w="4355" w:type="dxa"/>
          </w:tcPr>
          <w:p w:rsidR="00414CA9" w:rsidRDefault="00414CA9" w:rsidP="009B2DFC">
            <w:pPr>
              <w:pStyle w:val="TableParagraph"/>
              <w:spacing w:line="276" w:lineRule="auto"/>
              <w:ind w:left="17"/>
            </w:pPr>
            <w:r>
              <w:t>Всероссийская олимпиада школьников по химии (школьный этап).</w:t>
            </w:r>
          </w:p>
        </w:tc>
        <w:tc>
          <w:tcPr>
            <w:tcW w:w="880" w:type="dxa"/>
          </w:tcPr>
          <w:p w:rsidR="00414CA9" w:rsidRDefault="00414CA9" w:rsidP="009B2DFC">
            <w:pPr>
              <w:pStyle w:val="TableParagraph"/>
              <w:spacing w:line="244" w:lineRule="exact"/>
              <w:ind w:left="90" w:right="84"/>
              <w:jc w:val="center"/>
            </w:pPr>
            <w:r>
              <w:t>10</w:t>
            </w:r>
          </w:p>
        </w:tc>
        <w:tc>
          <w:tcPr>
            <w:tcW w:w="4548" w:type="dxa"/>
          </w:tcPr>
          <w:p w:rsidR="00414CA9" w:rsidRPr="00C231A5" w:rsidRDefault="00414CA9" w:rsidP="009B2DFC">
            <w:pPr>
              <w:pStyle w:val="TableParagraph"/>
              <w:spacing w:line="254" w:lineRule="exact"/>
              <w:ind w:right="251"/>
            </w:pPr>
            <w:hyperlink r:id="rId24" w:history="1">
              <w:r w:rsidRPr="00BC0021">
                <w:rPr>
                  <w:rStyle w:val="Hyperlink"/>
                </w:rPr>
                <w:t>https://disk.yandex.ru/i/0dCF7bIst1-_Tw</w:t>
              </w:r>
            </w:hyperlink>
            <w:r>
              <w:t xml:space="preserve"> </w:t>
            </w:r>
          </w:p>
        </w:tc>
      </w:tr>
      <w:tr w:rsidR="00414CA9" w:rsidRPr="002A4660" w:rsidTr="00C231A5">
        <w:trPr>
          <w:trHeight w:val="872"/>
        </w:trPr>
        <w:tc>
          <w:tcPr>
            <w:tcW w:w="706" w:type="dxa"/>
          </w:tcPr>
          <w:p w:rsidR="00414CA9" w:rsidRDefault="00414CA9" w:rsidP="009B2DFC">
            <w:pPr>
              <w:pStyle w:val="TableParagraph"/>
              <w:spacing w:line="241" w:lineRule="exact"/>
              <w:ind w:left="110"/>
            </w:pPr>
            <w:r>
              <w:t>5.</w:t>
            </w:r>
          </w:p>
        </w:tc>
        <w:tc>
          <w:tcPr>
            <w:tcW w:w="4355" w:type="dxa"/>
          </w:tcPr>
          <w:p w:rsidR="00414CA9" w:rsidRDefault="00414CA9" w:rsidP="009B2DFC">
            <w:pPr>
              <w:pStyle w:val="TableParagraph"/>
              <w:spacing w:line="278" w:lineRule="auto"/>
              <w:ind w:left="17"/>
            </w:pPr>
            <w:r>
              <w:t>Всероссийская олимпиада школьников по биологии (школьный этап).</w:t>
            </w:r>
          </w:p>
        </w:tc>
        <w:tc>
          <w:tcPr>
            <w:tcW w:w="880" w:type="dxa"/>
          </w:tcPr>
          <w:p w:rsidR="00414CA9" w:rsidRDefault="00414CA9" w:rsidP="009B2DFC">
            <w:pPr>
              <w:pStyle w:val="TableParagraph"/>
              <w:spacing w:line="241" w:lineRule="exact"/>
              <w:ind w:left="90" w:right="84"/>
              <w:jc w:val="center"/>
            </w:pPr>
            <w:r>
              <w:t>29</w:t>
            </w:r>
          </w:p>
        </w:tc>
        <w:tc>
          <w:tcPr>
            <w:tcW w:w="4548" w:type="dxa"/>
          </w:tcPr>
          <w:p w:rsidR="00414CA9" w:rsidRPr="00C231A5" w:rsidRDefault="00414CA9" w:rsidP="009B2DFC">
            <w:pPr>
              <w:pStyle w:val="TableParagraph"/>
              <w:spacing w:line="243" w:lineRule="exact"/>
            </w:pPr>
            <w:hyperlink r:id="rId25" w:history="1">
              <w:r w:rsidRPr="00BC0021">
                <w:rPr>
                  <w:rStyle w:val="Hyperlink"/>
                </w:rPr>
                <w:t>https://disk.yandex.ru/i/7JQ_RYBFWY77Dw</w:t>
              </w:r>
            </w:hyperlink>
            <w:r>
              <w:t xml:space="preserve"> </w:t>
            </w:r>
          </w:p>
        </w:tc>
      </w:tr>
      <w:tr w:rsidR="00414CA9" w:rsidRPr="001F6B5A" w:rsidTr="00C231A5">
        <w:trPr>
          <w:trHeight w:val="544"/>
        </w:trPr>
        <w:tc>
          <w:tcPr>
            <w:tcW w:w="706" w:type="dxa"/>
          </w:tcPr>
          <w:p w:rsidR="00414CA9" w:rsidRDefault="00414CA9" w:rsidP="009B2DFC">
            <w:pPr>
              <w:pStyle w:val="TableParagraph"/>
              <w:spacing w:line="244" w:lineRule="exact"/>
              <w:ind w:left="0" w:right="255"/>
              <w:jc w:val="right"/>
            </w:pPr>
            <w:r>
              <w:t>6.</w:t>
            </w:r>
          </w:p>
        </w:tc>
        <w:tc>
          <w:tcPr>
            <w:tcW w:w="4355" w:type="dxa"/>
          </w:tcPr>
          <w:p w:rsidR="00414CA9" w:rsidRDefault="00414CA9" w:rsidP="009B2DFC">
            <w:pPr>
              <w:pStyle w:val="TableParagraph"/>
              <w:spacing w:line="273" w:lineRule="auto"/>
              <w:ind w:right="298"/>
            </w:pPr>
            <w:r>
              <w:t>Школьный этап ВсОШ  по математике.</w:t>
            </w:r>
          </w:p>
        </w:tc>
        <w:tc>
          <w:tcPr>
            <w:tcW w:w="880" w:type="dxa"/>
          </w:tcPr>
          <w:p w:rsidR="00414CA9" w:rsidRDefault="00414CA9" w:rsidP="009B2DFC">
            <w:pPr>
              <w:pStyle w:val="TableParagraph"/>
              <w:spacing w:line="244" w:lineRule="exact"/>
              <w:ind w:left="90" w:right="84"/>
              <w:jc w:val="center"/>
            </w:pPr>
            <w:r>
              <w:t>26</w:t>
            </w:r>
          </w:p>
        </w:tc>
        <w:tc>
          <w:tcPr>
            <w:tcW w:w="4548" w:type="dxa"/>
          </w:tcPr>
          <w:p w:rsidR="00414CA9" w:rsidRPr="00C231A5" w:rsidRDefault="00414CA9" w:rsidP="009B2DFC">
            <w:pPr>
              <w:pStyle w:val="TableParagraph"/>
              <w:spacing w:line="238" w:lineRule="exact"/>
            </w:pPr>
            <w:hyperlink r:id="rId26" w:history="1">
              <w:r w:rsidRPr="00BC0021">
                <w:rPr>
                  <w:rStyle w:val="Hyperlink"/>
                </w:rPr>
                <w:t>https://disk.yandex.ru/i/N9zX0ZXxQbnPSA</w:t>
              </w:r>
            </w:hyperlink>
            <w:r>
              <w:t xml:space="preserve"> </w:t>
            </w:r>
          </w:p>
        </w:tc>
      </w:tr>
      <w:tr w:rsidR="00414CA9" w:rsidRPr="001F6B5A" w:rsidTr="00C231A5">
        <w:trPr>
          <w:trHeight w:val="539"/>
        </w:trPr>
        <w:tc>
          <w:tcPr>
            <w:tcW w:w="706" w:type="dxa"/>
          </w:tcPr>
          <w:p w:rsidR="00414CA9" w:rsidRDefault="00414CA9" w:rsidP="009B2DFC">
            <w:pPr>
              <w:pStyle w:val="TableParagraph"/>
              <w:spacing w:line="244" w:lineRule="exact"/>
              <w:ind w:left="0" w:right="255"/>
              <w:jc w:val="right"/>
            </w:pPr>
            <w:r>
              <w:t>7.</w:t>
            </w:r>
          </w:p>
        </w:tc>
        <w:tc>
          <w:tcPr>
            <w:tcW w:w="4355" w:type="dxa"/>
          </w:tcPr>
          <w:p w:rsidR="00414CA9" w:rsidRPr="00972A3B" w:rsidRDefault="00414CA9" w:rsidP="009B2DFC">
            <w:pPr>
              <w:pStyle w:val="TableParagraph"/>
              <w:spacing w:line="278" w:lineRule="auto"/>
              <w:ind w:right="167"/>
              <w:rPr>
                <w:spacing w:val="-52"/>
              </w:rPr>
            </w:pPr>
            <w:r>
              <w:t>Муниципальный этап ВсОШ</w:t>
            </w:r>
          </w:p>
          <w:p w:rsidR="00414CA9" w:rsidRDefault="00414CA9" w:rsidP="009B2DFC">
            <w:pPr>
              <w:pStyle w:val="TableParagraph"/>
              <w:spacing w:line="278" w:lineRule="auto"/>
              <w:ind w:left="892" w:right="167" w:hanging="696"/>
            </w:pPr>
            <w:r>
              <w:t>по экономике.</w:t>
            </w:r>
          </w:p>
        </w:tc>
        <w:tc>
          <w:tcPr>
            <w:tcW w:w="880" w:type="dxa"/>
          </w:tcPr>
          <w:p w:rsidR="00414CA9" w:rsidRDefault="00414CA9" w:rsidP="009B2DFC">
            <w:pPr>
              <w:pStyle w:val="TableParagraph"/>
              <w:spacing w:line="244" w:lineRule="exact"/>
              <w:ind w:left="90" w:right="22"/>
              <w:jc w:val="center"/>
            </w:pPr>
            <w:r>
              <w:t>11</w:t>
            </w:r>
          </w:p>
        </w:tc>
        <w:tc>
          <w:tcPr>
            <w:tcW w:w="4548" w:type="dxa"/>
          </w:tcPr>
          <w:p w:rsidR="00414CA9" w:rsidRPr="009B2DFC" w:rsidRDefault="00414CA9" w:rsidP="009B2DFC">
            <w:pPr>
              <w:pStyle w:val="TableParagraph"/>
              <w:spacing w:line="254" w:lineRule="exact"/>
              <w:ind w:right="194"/>
            </w:pPr>
            <w:hyperlink r:id="rId27" w:history="1">
              <w:r w:rsidRPr="00BC0021">
                <w:rPr>
                  <w:rStyle w:val="Hyperlink"/>
                </w:rPr>
                <w:t>https://iz-obr.ucoz.ru/index/municipalnyj_ehtap_2023_24/0-317</w:t>
              </w:r>
            </w:hyperlink>
            <w:r>
              <w:t xml:space="preserve"> </w:t>
            </w:r>
          </w:p>
        </w:tc>
      </w:tr>
      <w:tr w:rsidR="00414CA9" w:rsidRPr="006218DF" w:rsidTr="00C231A5">
        <w:trPr>
          <w:trHeight w:val="557"/>
        </w:trPr>
        <w:tc>
          <w:tcPr>
            <w:tcW w:w="706" w:type="dxa"/>
          </w:tcPr>
          <w:p w:rsidR="00414CA9" w:rsidRDefault="00414CA9" w:rsidP="009B2DFC">
            <w:pPr>
              <w:pStyle w:val="TableParagraph"/>
              <w:spacing w:line="244" w:lineRule="exact"/>
              <w:ind w:left="0" w:right="255"/>
              <w:jc w:val="right"/>
            </w:pPr>
            <w:r>
              <w:t>8.</w:t>
            </w:r>
          </w:p>
        </w:tc>
        <w:tc>
          <w:tcPr>
            <w:tcW w:w="4355" w:type="dxa"/>
          </w:tcPr>
          <w:p w:rsidR="00414CA9" w:rsidRPr="0099102D" w:rsidRDefault="00414CA9" w:rsidP="009B2DFC">
            <w:pPr>
              <w:pStyle w:val="TableParagraph"/>
              <w:spacing w:line="273" w:lineRule="auto"/>
              <w:ind w:right="80"/>
              <w:rPr>
                <w:spacing w:val="-52"/>
              </w:rPr>
            </w:pPr>
            <w:r w:rsidRPr="0099102D">
              <w:t>Школьный этап олимпиады по</w:t>
            </w:r>
          </w:p>
          <w:p w:rsidR="00414CA9" w:rsidRDefault="00414CA9" w:rsidP="009B2DFC">
            <w:pPr>
              <w:pStyle w:val="TableParagraph"/>
              <w:spacing w:line="273" w:lineRule="auto"/>
              <w:ind w:left="1329" w:right="80" w:hanging="1220"/>
            </w:pPr>
            <w:r w:rsidRPr="0099102D">
              <w:t>ПДД</w:t>
            </w:r>
          </w:p>
        </w:tc>
        <w:tc>
          <w:tcPr>
            <w:tcW w:w="880" w:type="dxa"/>
          </w:tcPr>
          <w:p w:rsidR="00414CA9" w:rsidRDefault="00414CA9" w:rsidP="009B2DFC">
            <w:pPr>
              <w:pStyle w:val="TableParagraph"/>
              <w:spacing w:line="244" w:lineRule="exact"/>
              <w:ind w:left="90" w:right="84"/>
              <w:jc w:val="center"/>
            </w:pPr>
          </w:p>
        </w:tc>
        <w:tc>
          <w:tcPr>
            <w:tcW w:w="4548" w:type="dxa"/>
          </w:tcPr>
          <w:p w:rsidR="00414CA9" w:rsidRPr="009B2DFC" w:rsidRDefault="00414CA9" w:rsidP="009B2DFC">
            <w:pPr>
              <w:pStyle w:val="TableParagraph"/>
              <w:spacing w:line="254" w:lineRule="exact"/>
              <w:ind w:right="188"/>
            </w:pPr>
            <w:hyperlink r:id="rId28" w:history="1">
              <w:r w:rsidRPr="00BC0021">
                <w:rPr>
                  <w:rStyle w:val="Hyperlink"/>
                </w:rPr>
                <w:t>https://vk.com/club68251513?w=wall-68251513_2101%2Fall</w:t>
              </w:r>
            </w:hyperlink>
            <w:r>
              <w:t xml:space="preserve"> </w:t>
            </w:r>
          </w:p>
        </w:tc>
      </w:tr>
      <w:tr w:rsidR="00414CA9" w:rsidRPr="006218DF" w:rsidTr="00C231A5">
        <w:trPr>
          <w:trHeight w:val="557"/>
        </w:trPr>
        <w:tc>
          <w:tcPr>
            <w:tcW w:w="706" w:type="dxa"/>
          </w:tcPr>
          <w:p w:rsidR="00414CA9" w:rsidRDefault="00414CA9" w:rsidP="009B2DFC">
            <w:pPr>
              <w:pStyle w:val="TableParagraph"/>
              <w:spacing w:line="244" w:lineRule="exact"/>
              <w:ind w:left="0" w:right="255"/>
              <w:jc w:val="right"/>
            </w:pPr>
          </w:p>
        </w:tc>
        <w:tc>
          <w:tcPr>
            <w:tcW w:w="4355" w:type="dxa"/>
          </w:tcPr>
          <w:p w:rsidR="00414CA9" w:rsidRPr="0099102D" w:rsidRDefault="00414CA9" w:rsidP="009B2DFC">
            <w:pPr>
              <w:pStyle w:val="TableParagraph"/>
              <w:spacing w:line="273" w:lineRule="auto"/>
              <w:ind w:right="80"/>
            </w:pPr>
            <w:r>
              <w:t>Квест «Переходи на зеленый»</w:t>
            </w:r>
          </w:p>
        </w:tc>
        <w:tc>
          <w:tcPr>
            <w:tcW w:w="880" w:type="dxa"/>
          </w:tcPr>
          <w:p w:rsidR="00414CA9" w:rsidRDefault="00414CA9" w:rsidP="009B2DFC">
            <w:pPr>
              <w:pStyle w:val="TableParagraph"/>
              <w:spacing w:line="244" w:lineRule="exact"/>
              <w:ind w:left="90" w:right="84"/>
              <w:jc w:val="center"/>
            </w:pPr>
            <w:r>
              <w:t>20</w:t>
            </w:r>
          </w:p>
        </w:tc>
        <w:tc>
          <w:tcPr>
            <w:tcW w:w="4548" w:type="dxa"/>
          </w:tcPr>
          <w:p w:rsidR="00414CA9" w:rsidRPr="00711A2E" w:rsidRDefault="00414CA9" w:rsidP="009B2DFC">
            <w:pPr>
              <w:pStyle w:val="TableParagraph"/>
              <w:spacing w:line="254" w:lineRule="exact"/>
              <w:ind w:right="188"/>
            </w:pPr>
            <w:hyperlink r:id="rId29" w:history="1">
              <w:r w:rsidRPr="007F4712">
                <w:rPr>
                  <w:rStyle w:val="Hyperlink"/>
                </w:rPr>
                <w:t>https://vk.com/public211450348?z=photo-211450348_457239456%2Fwall-211450348_120</w:t>
              </w:r>
            </w:hyperlink>
            <w:r>
              <w:t xml:space="preserve"> </w:t>
            </w:r>
          </w:p>
        </w:tc>
      </w:tr>
      <w:tr w:rsidR="00414CA9" w:rsidTr="00C231A5">
        <w:trPr>
          <w:trHeight w:val="564"/>
        </w:trPr>
        <w:tc>
          <w:tcPr>
            <w:tcW w:w="706" w:type="dxa"/>
          </w:tcPr>
          <w:p w:rsidR="00414CA9" w:rsidRDefault="00414CA9" w:rsidP="009B2DFC">
            <w:pPr>
              <w:pStyle w:val="TableParagraph"/>
              <w:spacing w:line="240" w:lineRule="exact"/>
              <w:ind w:left="110"/>
            </w:pPr>
            <w:r>
              <w:t>9.</w:t>
            </w:r>
          </w:p>
        </w:tc>
        <w:tc>
          <w:tcPr>
            <w:tcW w:w="4355" w:type="dxa"/>
          </w:tcPr>
          <w:p w:rsidR="00414CA9" w:rsidRDefault="00414CA9" w:rsidP="009B2DFC">
            <w:pPr>
              <w:pStyle w:val="TableParagraph"/>
              <w:spacing w:before="1"/>
              <w:ind w:left="6"/>
            </w:pPr>
            <w:r>
              <w:t>Олимпиада школьников по финансовой грамотности.</w:t>
            </w:r>
          </w:p>
          <w:p w:rsidR="00414CA9" w:rsidRDefault="00414CA9" w:rsidP="005D7C24">
            <w:pPr>
              <w:pStyle w:val="TableParagraph"/>
              <w:spacing w:before="1"/>
              <w:ind w:left="6"/>
            </w:pPr>
            <w:r>
              <w:t>- всероссийская олимпиада Учи.ру по финансовой грамотности</w:t>
            </w:r>
          </w:p>
          <w:p w:rsidR="00414CA9" w:rsidRDefault="00414CA9" w:rsidP="009B2DFC">
            <w:pPr>
              <w:pStyle w:val="TableParagraph"/>
              <w:spacing w:before="1"/>
              <w:ind w:left="6"/>
            </w:pPr>
            <w:r>
              <w:t>- акция «Дни финансовой грамотности»</w:t>
            </w:r>
          </w:p>
          <w:p w:rsidR="00414CA9" w:rsidRDefault="00414CA9" w:rsidP="009B2DFC">
            <w:pPr>
              <w:pStyle w:val="TableParagraph"/>
              <w:spacing w:before="1"/>
              <w:ind w:left="6"/>
            </w:pPr>
            <w:r>
              <w:t>- игра «Финансовые ребусы»</w:t>
            </w:r>
          </w:p>
          <w:p w:rsidR="00414CA9" w:rsidRDefault="00414CA9" w:rsidP="009B2DFC">
            <w:pPr>
              <w:pStyle w:val="TableParagraph"/>
              <w:spacing w:before="1"/>
              <w:ind w:left="6"/>
            </w:pPr>
            <w:r>
              <w:t>- игра «Шаги к успеху»</w:t>
            </w:r>
          </w:p>
          <w:p w:rsidR="00414CA9" w:rsidRDefault="00414CA9" w:rsidP="009B2DFC">
            <w:pPr>
              <w:pStyle w:val="TableParagraph"/>
              <w:spacing w:before="1"/>
              <w:ind w:left="6"/>
            </w:pPr>
            <w:r>
              <w:t xml:space="preserve">- урок «История возникновения денег» </w:t>
            </w:r>
          </w:p>
          <w:p w:rsidR="00414CA9" w:rsidRDefault="00414CA9" w:rsidP="009B2DFC">
            <w:pPr>
              <w:pStyle w:val="TableParagraph"/>
              <w:spacing w:before="1"/>
              <w:ind w:left="6"/>
            </w:pPr>
            <w:r>
              <w:t xml:space="preserve">- беседа «Финансовое мошенничество» </w:t>
            </w:r>
          </w:p>
          <w:p w:rsidR="00414CA9" w:rsidRDefault="00414CA9" w:rsidP="009B2DFC">
            <w:pPr>
              <w:pStyle w:val="TableParagraph"/>
              <w:spacing w:before="1"/>
              <w:ind w:left="6"/>
            </w:pPr>
            <w:r>
              <w:t>Всероссийская неделя финансовой грамотности</w:t>
            </w:r>
          </w:p>
          <w:p w:rsidR="00414CA9" w:rsidRDefault="00414CA9" w:rsidP="009B2DFC">
            <w:pPr>
              <w:pStyle w:val="TableParagraph"/>
              <w:spacing w:before="1"/>
              <w:ind w:left="6"/>
            </w:pPr>
            <w:r>
              <w:t xml:space="preserve">- всероссийский онлайн-зачет </w:t>
            </w:r>
          </w:p>
          <w:p w:rsidR="00414CA9" w:rsidRDefault="00414CA9" w:rsidP="009B2DFC">
            <w:pPr>
              <w:pStyle w:val="TableParagraph"/>
              <w:spacing w:before="1"/>
              <w:ind w:left="6"/>
            </w:pPr>
            <w:r>
              <w:t xml:space="preserve">- онлайн-уроки по финансовой грамотности </w:t>
            </w:r>
          </w:p>
        </w:tc>
        <w:tc>
          <w:tcPr>
            <w:tcW w:w="880" w:type="dxa"/>
          </w:tcPr>
          <w:p w:rsidR="00414CA9" w:rsidRDefault="00414CA9" w:rsidP="009B2DFC">
            <w:pPr>
              <w:pStyle w:val="TableParagraph"/>
              <w:spacing w:line="240" w:lineRule="exact"/>
              <w:ind w:left="90" w:right="84"/>
              <w:jc w:val="center"/>
            </w:pPr>
          </w:p>
          <w:p w:rsidR="00414CA9" w:rsidRDefault="00414CA9" w:rsidP="009B2DFC">
            <w:pPr>
              <w:pStyle w:val="TableParagraph"/>
              <w:spacing w:line="240" w:lineRule="exact"/>
              <w:ind w:left="90" w:right="84"/>
              <w:jc w:val="center"/>
            </w:pPr>
          </w:p>
          <w:p w:rsidR="00414CA9" w:rsidRDefault="00414CA9" w:rsidP="005D7C24">
            <w:pPr>
              <w:pStyle w:val="TableParagraph"/>
              <w:spacing w:line="240" w:lineRule="exact"/>
              <w:ind w:left="90" w:right="84"/>
              <w:jc w:val="center"/>
            </w:pPr>
            <w:r>
              <w:t>218</w:t>
            </w:r>
          </w:p>
          <w:p w:rsidR="00414CA9" w:rsidRDefault="00414CA9" w:rsidP="005D7C24">
            <w:pPr>
              <w:pStyle w:val="TableParagraph"/>
              <w:spacing w:line="240" w:lineRule="exact"/>
              <w:ind w:left="90" w:right="84"/>
              <w:jc w:val="center"/>
            </w:pPr>
          </w:p>
          <w:p w:rsidR="00414CA9" w:rsidRDefault="00414CA9" w:rsidP="005D7C24">
            <w:pPr>
              <w:pStyle w:val="TableParagraph"/>
              <w:spacing w:line="240" w:lineRule="exact"/>
              <w:ind w:left="0" w:right="84"/>
              <w:jc w:val="center"/>
            </w:pPr>
            <w:r>
              <w:t>12</w:t>
            </w:r>
          </w:p>
          <w:p w:rsidR="00414CA9" w:rsidRDefault="00414CA9" w:rsidP="005D7C24">
            <w:pPr>
              <w:pStyle w:val="TableParagraph"/>
              <w:spacing w:line="240" w:lineRule="exact"/>
              <w:ind w:left="90" w:right="84"/>
              <w:jc w:val="center"/>
            </w:pPr>
            <w:r>
              <w:t>10</w:t>
            </w:r>
          </w:p>
          <w:p w:rsidR="00414CA9" w:rsidRDefault="00414CA9" w:rsidP="005D7C24">
            <w:pPr>
              <w:pStyle w:val="TableParagraph"/>
              <w:spacing w:line="240" w:lineRule="exact"/>
              <w:ind w:left="90" w:right="84"/>
              <w:jc w:val="center"/>
            </w:pPr>
            <w:r>
              <w:t>30</w:t>
            </w:r>
          </w:p>
          <w:p w:rsidR="00414CA9" w:rsidRDefault="00414CA9" w:rsidP="005D7C24">
            <w:pPr>
              <w:pStyle w:val="TableParagraph"/>
              <w:spacing w:line="240" w:lineRule="exact"/>
              <w:ind w:left="90" w:right="84"/>
              <w:jc w:val="center"/>
            </w:pPr>
            <w:r>
              <w:t>32</w:t>
            </w:r>
          </w:p>
          <w:p w:rsidR="00414CA9" w:rsidRDefault="00414CA9" w:rsidP="005D7C24">
            <w:pPr>
              <w:pStyle w:val="TableParagraph"/>
              <w:spacing w:line="240" w:lineRule="exact"/>
              <w:ind w:left="90" w:right="84"/>
              <w:jc w:val="center"/>
            </w:pPr>
          </w:p>
          <w:p w:rsidR="00414CA9" w:rsidRDefault="00414CA9" w:rsidP="005D7C24">
            <w:pPr>
              <w:pStyle w:val="TableParagraph"/>
              <w:spacing w:line="240" w:lineRule="exact"/>
              <w:ind w:left="90" w:right="84"/>
              <w:jc w:val="center"/>
            </w:pPr>
          </w:p>
          <w:p w:rsidR="00414CA9" w:rsidRDefault="00414CA9" w:rsidP="005D7C24">
            <w:pPr>
              <w:pStyle w:val="TableParagraph"/>
              <w:spacing w:line="240" w:lineRule="exact"/>
              <w:ind w:left="90" w:right="84"/>
              <w:jc w:val="center"/>
            </w:pPr>
            <w:r>
              <w:t>67</w:t>
            </w:r>
          </w:p>
          <w:p w:rsidR="00414CA9" w:rsidRDefault="00414CA9" w:rsidP="005D7C24">
            <w:pPr>
              <w:pStyle w:val="TableParagraph"/>
              <w:spacing w:line="240" w:lineRule="exact"/>
              <w:ind w:left="90" w:right="84"/>
              <w:jc w:val="center"/>
            </w:pPr>
            <w:r>
              <w:t>86</w:t>
            </w:r>
          </w:p>
          <w:p w:rsidR="00414CA9" w:rsidRDefault="00414CA9" w:rsidP="005D7C24">
            <w:pPr>
              <w:pStyle w:val="TableParagraph"/>
              <w:spacing w:line="240" w:lineRule="exact"/>
              <w:ind w:left="90" w:right="84"/>
              <w:jc w:val="center"/>
            </w:pPr>
            <w:r>
              <w:t>27</w:t>
            </w:r>
          </w:p>
        </w:tc>
        <w:tc>
          <w:tcPr>
            <w:tcW w:w="4548" w:type="dxa"/>
          </w:tcPr>
          <w:p w:rsidR="00414CA9" w:rsidRDefault="00414CA9" w:rsidP="009B2DFC">
            <w:pPr>
              <w:pStyle w:val="TableParagraph"/>
              <w:spacing w:line="243" w:lineRule="exact"/>
            </w:pPr>
          </w:p>
        </w:tc>
      </w:tr>
      <w:tr w:rsidR="00414CA9" w:rsidRPr="00380E17" w:rsidTr="00C231A5">
        <w:trPr>
          <w:trHeight w:val="557"/>
        </w:trPr>
        <w:tc>
          <w:tcPr>
            <w:tcW w:w="706" w:type="dxa"/>
          </w:tcPr>
          <w:p w:rsidR="00414CA9" w:rsidRDefault="00414CA9" w:rsidP="009B2DFC">
            <w:pPr>
              <w:pStyle w:val="TableParagraph"/>
              <w:spacing w:line="244" w:lineRule="exact"/>
              <w:ind w:left="110"/>
            </w:pPr>
            <w:r>
              <w:t>10.</w:t>
            </w:r>
          </w:p>
        </w:tc>
        <w:tc>
          <w:tcPr>
            <w:tcW w:w="4355" w:type="dxa"/>
          </w:tcPr>
          <w:p w:rsidR="00414CA9" w:rsidRDefault="00414CA9" w:rsidP="009B2DFC">
            <w:pPr>
              <w:pStyle w:val="TableParagraph"/>
              <w:ind w:left="0" w:right="422"/>
            </w:pPr>
            <w:r>
              <w:t>Окружной этап Всероссийских спортивных игр</w:t>
            </w:r>
          </w:p>
        </w:tc>
        <w:tc>
          <w:tcPr>
            <w:tcW w:w="880" w:type="dxa"/>
          </w:tcPr>
          <w:p w:rsidR="00414CA9" w:rsidRDefault="00414CA9" w:rsidP="009B2DFC">
            <w:pPr>
              <w:pStyle w:val="TableParagraph"/>
              <w:spacing w:line="244" w:lineRule="exact"/>
              <w:ind w:left="90" w:right="84"/>
              <w:jc w:val="center"/>
            </w:pPr>
            <w:r>
              <w:t>12</w:t>
            </w:r>
          </w:p>
        </w:tc>
        <w:tc>
          <w:tcPr>
            <w:tcW w:w="4548" w:type="dxa"/>
          </w:tcPr>
          <w:p w:rsidR="00414CA9" w:rsidRPr="00380E17" w:rsidRDefault="00414CA9" w:rsidP="009B2DFC">
            <w:pPr>
              <w:pStyle w:val="TableParagraph"/>
              <w:spacing w:line="250" w:lineRule="exact"/>
              <w:ind w:right="501"/>
            </w:pPr>
            <w:hyperlink r:id="rId30" w:history="1">
              <w:r w:rsidRPr="004D4F80">
                <w:rPr>
                  <w:rStyle w:val="Hyperlink"/>
                </w:rPr>
                <w:t>http://tschool8.my1.ru/</w:t>
              </w:r>
            </w:hyperlink>
          </w:p>
        </w:tc>
      </w:tr>
      <w:tr w:rsidR="00414CA9" w:rsidRPr="00D92336" w:rsidTr="005D7C24">
        <w:trPr>
          <w:trHeight w:val="822"/>
        </w:trPr>
        <w:tc>
          <w:tcPr>
            <w:tcW w:w="706" w:type="dxa"/>
          </w:tcPr>
          <w:p w:rsidR="00414CA9" w:rsidRDefault="00414CA9" w:rsidP="009B2DFC">
            <w:pPr>
              <w:pStyle w:val="TableParagraph"/>
              <w:spacing w:line="244" w:lineRule="exact"/>
              <w:ind w:left="110"/>
            </w:pPr>
            <w:r>
              <w:t>11</w:t>
            </w:r>
          </w:p>
        </w:tc>
        <w:tc>
          <w:tcPr>
            <w:tcW w:w="4355" w:type="dxa"/>
          </w:tcPr>
          <w:p w:rsidR="00414CA9" w:rsidRDefault="00414CA9" w:rsidP="009B2DFC">
            <w:pPr>
              <w:pStyle w:val="TableParagraph"/>
              <w:ind w:left="0" w:right="422"/>
            </w:pPr>
            <w:r>
              <w:t>Трек «Орленок – спортсмен»</w:t>
            </w:r>
          </w:p>
        </w:tc>
        <w:tc>
          <w:tcPr>
            <w:tcW w:w="880" w:type="dxa"/>
          </w:tcPr>
          <w:p w:rsidR="00414CA9" w:rsidRDefault="00414CA9" w:rsidP="009B2DFC">
            <w:pPr>
              <w:pStyle w:val="TableParagraph"/>
              <w:spacing w:line="244" w:lineRule="exact"/>
              <w:ind w:left="90" w:right="84"/>
              <w:jc w:val="center"/>
            </w:pPr>
            <w:r>
              <w:t>153</w:t>
            </w:r>
          </w:p>
        </w:tc>
        <w:tc>
          <w:tcPr>
            <w:tcW w:w="4548" w:type="dxa"/>
          </w:tcPr>
          <w:p w:rsidR="00414CA9" w:rsidRPr="00D92336" w:rsidRDefault="00414CA9" w:rsidP="009B2DFC">
            <w:pPr>
              <w:pStyle w:val="TableParagraph"/>
              <w:spacing w:line="250" w:lineRule="exact"/>
              <w:ind w:right="501"/>
            </w:pPr>
            <w:hyperlink r:id="rId31" w:history="1">
              <w:r w:rsidRPr="00D92336">
                <w:rPr>
                  <w:rStyle w:val="Hyperlink"/>
                </w:rPr>
                <w:t>https://vk.com/public215710080?z=photo-215710080_457239254%2Fwall-215710080_77</w:t>
              </w:r>
            </w:hyperlink>
          </w:p>
        </w:tc>
      </w:tr>
      <w:tr w:rsidR="00414CA9" w:rsidRPr="00D92336" w:rsidTr="005D7C24">
        <w:trPr>
          <w:trHeight w:val="822"/>
        </w:trPr>
        <w:tc>
          <w:tcPr>
            <w:tcW w:w="706" w:type="dxa"/>
          </w:tcPr>
          <w:p w:rsidR="00414CA9" w:rsidRDefault="00414CA9" w:rsidP="009B2DFC">
            <w:pPr>
              <w:pStyle w:val="TableParagraph"/>
              <w:spacing w:line="244" w:lineRule="exact"/>
              <w:ind w:left="110"/>
            </w:pPr>
            <w:r>
              <w:t>12</w:t>
            </w:r>
          </w:p>
        </w:tc>
        <w:tc>
          <w:tcPr>
            <w:tcW w:w="4355" w:type="dxa"/>
          </w:tcPr>
          <w:p w:rsidR="00414CA9" w:rsidRDefault="00414CA9" w:rsidP="009B2DFC">
            <w:pPr>
              <w:pStyle w:val="TableParagraph"/>
              <w:ind w:left="0" w:right="422"/>
            </w:pPr>
            <w:r>
              <w:t>Выполнение работ на сайте РЭШ</w:t>
            </w:r>
          </w:p>
        </w:tc>
        <w:tc>
          <w:tcPr>
            <w:tcW w:w="880" w:type="dxa"/>
          </w:tcPr>
          <w:p w:rsidR="00414CA9" w:rsidRDefault="00414CA9" w:rsidP="009B2DFC">
            <w:pPr>
              <w:pStyle w:val="TableParagraph"/>
              <w:spacing w:line="244" w:lineRule="exact"/>
              <w:ind w:left="90" w:right="84"/>
              <w:jc w:val="center"/>
            </w:pPr>
            <w:r>
              <w:t>Учащиеся 8-9 классов</w:t>
            </w:r>
          </w:p>
        </w:tc>
        <w:tc>
          <w:tcPr>
            <w:tcW w:w="4548" w:type="dxa"/>
          </w:tcPr>
          <w:p w:rsidR="00414CA9" w:rsidRDefault="00414CA9" w:rsidP="009B2DFC">
            <w:pPr>
              <w:pStyle w:val="TableParagraph"/>
              <w:spacing w:line="250" w:lineRule="exact"/>
              <w:ind w:right="501"/>
            </w:pPr>
          </w:p>
        </w:tc>
      </w:tr>
    </w:tbl>
    <w:p w:rsidR="00414CA9" w:rsidRDefault="00414CA9" w:rsidP="00EA3071">
      <w:pPr>
        <w:pStyle w:val="BodyText"/>
        <w:rPr>
          <w:sz w:val="10"/>
        </w:rPr>
      </w:pPr>
    </w:p>
    <w:p w:rsidR="00414CA9" w:rsidRDefault="00414CA9">
      <w:pPr>
        <w:pStyle w:val="BodyText"/>
        <w:spacing w:before="3"/>
        <w:rPr>
          <w:sz w:val="10"/>
        </w:rPr>
      </w:pPr>
    </w:p>
    <w:p w:rsidR="00414CA9" w:rsidRPr="00834B6D" w:rsidRDefault="00414CA9" w:rsidP="005D7C24">
      <w:pPr>
        <w:spacing w:before="265" w:line="276" w:lineRule="auto"/>
        <w:ind w:right="915"/>
        <w:jc w:val="center"/>
        <w:rPr>
          <w:b/>
          <w:bCs/>
          <w:i/>
          <w:iCs/>
          <w:sz w:val="28"/>
          <w:szCs w:val="28"/>
        </w:rPr>
      </w:pPr>
      <w:r w:rsidRPr="00834B6D">
        <w:rPr>
          <w:b/>
          <w:bCs/>
          <w:i/>
          <w:iCs/>
          <w:sz w:val="28"/>
          <w:szCs w:val="28"/>
        </w:rPr>
        <w:t xml:space="preserve">Участие обучающихся во всероссийском проекте </w:t>
      </w:r>
      <w:r w:rsidRPr="00834B6D">
        <w:rPr>
          <w:b/>
          <w:bCs/>
          <w:i/>
          <w:iCs/>
          <w:color w:val="333333"/>
          <w:sz w:val="28"/>
          <w:szCs w:val="28"/>
          <w:u w:color="000000"/>
        </w:rPr>
        <w:t xml:space="preserve">«ПроеКТОриЯ», «Шоу профессий», </w:t>
      </w:r>
      <w:r w:rsidRPr="00834B6D">
        <w:rPr>
          <w:b/>
          <w:bCs/>
          <w:i/>
          <w:iCs/>
          <w:sz w:val="28"/>
          <w:szCs w:val="28"/>
        </w:rPr>
        <w:t>профориентационных</w:t>
      </w:r>
      <w:r>
        <w:rPr>
          <w:noProof/>
          <w:lang w:eastAsia="ru-RU"/>
        </w:rPr>
        <w:pict>
          <v:rect id="_x0000_s1026" style="position:absolute;left:0;text-align:left;margin-left:362.9pt;margin-top:14.2pt;width:3.85pt;height:1.45pt;z-index:251658240;mso-position-horizontal-relative:page;mso-position-vertical-relative:text" fillcolor="#333" stroked="f">
            <w10:wrap anchorx="page"/>
          </v:rect>
        </w:pict>
      </w:r>
      <w:r w:rsidRPr="00834B6D">
        <w:rPr>
          <w:b/>
          <w:bCs/>
          <w:i/>
          <w:iCs/>
          <w:sz w:val="28"/>
          <w:szCs w:val="28"/>
        </w:rPr>
        <w:t xml:space="preserve"> мероприятиях</w:t>
      </w:r>
      <w:r w:rsidRPr="00834B6D">
        <w:rPr>
          <w:b/>
          <w:bCs/>
          <w:i/>
          <w:iCs/>
          <w:color w:val="333333"/>
          <w:sz w:val="28"/>
          <w:szCs w:val="28"/>
        </w:rPr>
        <w:t>.</w:t>
      </w:r>
    </w:p>
    <w:p w:rsidR="00414CA9" w:rsidRDefault="00414CA9" w:rsidP="005D7C24">
      <w:pPr>
        <w:pStyle w:val="BodyText"/>
        <w:spacing w:before="3"/>
        <w:rPr>
          <w:b/>
          <w:i/>
          <w:sz w:val="2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4905"/>
        <w:gridCol w:w="1100"/>
        <w:gridCol w:w="3778"/>
      </w:tblGrid>
      <w:tr w:rsidR="00414CA9" w:rsidTr="005D7C24">
        <w:trPr>
          <w:trHeight w:val="757"/>
        </w:trPr>
        <w:tc>
          <w:tcPr>
            <w:tcW w:w="706" w:type="dxa"/>
          </w:tcPr>
          <w:p w:rsidR="00414CA9" w:rsidRPr="00972A3B" w:rsidRDefault="00414CA9" w:rsidP="005D7C24">
            <w:pPr>
              <w:pStyle w:val="TableParagraph"/>
              <w:spacing w:line="242" w:lineRule="auto"/>
              <w:ind w:left="110" w:right="251"/>
              <w:rPr>
                <w:b/>
              </w:rPr>
            </w:pPr>
            <w:r w:rsidRPr="00972A3B">
              <w:rPr>
                <w:b/>
              </w:rPr>
              <w:t>№п/п</w:t>
            </w:r>
          </w:p>
        </w:tc>
        <w:tc>
          <w:tcPr>
            <w:tcW w:w="4905" w:type="dxa"/>
          </w:tcPr>
          <w:p w:rsidR="00414CA9" w:rsidRPr="00972A3B" w:rsidRDefault="00414CA9" w:rsidP="005D7C24">
            <w:pPr>
              <w:pStyle w:val="TableParagraph"/>
              <w:spacing w:line="249" w:lineRule="exact"/>
              <w:ind w:left="10"/>
              <w:jc w:val="center"/>
              <w:rPr>
                <w:b/>
              </w:rPr>
            </w:pPr>
            <w:r w:rsidRPr="00972A3B">
              <w:rPr>
                <w:b/>
              </w:rPr>
              <w:t>Мероприятие</w:t>
            </w:r>
          </w:p>
        </w:tc>
        <w:tc>
          <w:tcPr>
            <w:tcW w:w="1100" w:type="dxa"/>
          </w:tcPr>
          <w:p w:rsidR="00414CA9" w:rsidRPr="00972A3B" w:rsidRDefault="00414CA9" w:rsidP="005D7C24">
            <w:pPr>
              <w:pStyle w:val="TableParagraph"/>
              <w:spacing w:line="242" w:lineRule="auto"/>
              <w:ind w:left="157" w:right="121" w:hanging="10"/>
              <w:rPr>
                <w:b/>
              </w:rPr>
            </w:pPr>
            <w:r w:rsidRPr="00972A3B">
              <w:rPr>
                <w:b/>
              </w:rPr>
              <w:t>Кол-во</w:t>
            </w:r>
            <w:r>
              <w:rPr>
                <w:b/>
              </w:rPr>
              <w:t xml:space="preserve"> </w:t>
            </w:r>
            <w:r w:rsidRPr="00972A3B">
              <w:rPr>
                <w:b/>
              </w:rPr>
              <w:t>участников</w:t>
            </w:r>
          </w:p>
        </w:tc>
        <w:tc>
          <w:tcPr>
            <w:tcW w:w="3778" w:type="dxa"/>
          </w:tcPr>
          <w:p w:rsidR="00414CA9" w:rsidRPr="00972A3B" w:rsidRDefault="00414CA9" w:rsidP="005D7C24">
            <w:pPr>
              <w:pStyle w:val="TableParagraph"/>
              <w:spacing w:line="242" w:lineRule="auto"/>
              <w:ind w:right="1232"/>
              <w:rPr>
                <w:b/>
              </w:rPr>
            </w:pPr>
            <w:r w:rsidRPr="00972A3B">
              <w:rPr>
                <w:b/>
              </w:rPr>
              <w:t>Ссылка на сайт с новостью о мероприятии</w:t>
            </w:r>
            <w:r>
              <w:rPr>
                <w:b/>
              </w:rPr>
              <w:t xml:space="preserve"> </w:t>
            </w:r>
            <w:r w:rsidRPr="00972A3B">
              <w:rPr>
                <w:b/>
              </w:rPr>
              <w:t>(при наличии)</w:t>
            </w:r>
          </w:p>
        </w:tc>
      </w:tr>
      <w:tr w:rsidR="00414CA9" w:rsidRPr="00380E17" w:rsidTr="005D7C24">
        <w:trPr>
          <w:trHeight w:val="532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29" w:lineRule="exact"/>
              <w:ind w:left="110"/>
            </w:pPr>
            <w:r>
              <w:t>1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tabs>
                <w:tab w:val="left" w:pos="1069"/>
                <w:tab w:val="left" w:pos="2696"/>
              </w:tabs>
              <w:spacing w:line="229" w:lineRule="exact"/>
              <w:ind w:left="18"/>
            </w:pPr>
            <w:r>
              <w:t xml:space="preserve">Шоу профессий «Технологии композитов» 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29" w:lineRule="exact"/>
              <w:ind w:left="82" w:right="88"/>
              <w:jc w:val="center"/>
            </w:pPr>
            <w:r>
              <w:t>18</w:t>
            </w:r>
          </w:p>
        </w:tc>
        <w:tc>
          <w:tcPr>
            <w:tcW w:w="3778" w:type="dxa"/>
          </w:tcPr>
          <w:p w:rsidR="00414CA9" w:rsidRPr="00547EFA" w:rsidRDefault="00414CA9" w:rsidP="005D7C24">
            <w:pPr>
              <w:pStyle w:val="TableParagraph"/>
              <w:spacing w:line="229" w:lineRule="exact"/>
              <w:ind w:left="0"/>
            </w:pPr>
            <w:hyperlink r:id="rId32" w:history="1">
              <w:r w:rsidRPr="007F4712">
                <w:rPr>
                  <w:rStyle w:val="Hyperlink"/>
                </w:rPr>
                <w:t>https://vk.com/public211450348?z=photo-211450348_457239589%2Fwall-211450348_144</w:t>
              </w:r>
            </w:hyperlink>
            <w:r>
              <w:t xml:space="preserve"> </w:t>
            </w:r>
          </w:p>
        </w:tc>
      </w:tr>
      <w:tr w:rsidR="00414CA9" w:rsidRPr="00F25D03" w:rsidTr="005D7C24">
        <w:trPr>
          <w:trHeight w:val="526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29" w:lineRule="exact"/>
              <w:ind w:left="110"/>
            </w:pPr>
            <w:r>
              <w:t>2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tabs>
                <w:tab w:val="left" w:pos="1069"/>
                <w:tab w:val="left" w:pos="2696"/>
              </w:tabs>
              <w:spacing w:line="229" w:lineRule="exact"/>
              <w:ind w:left="18"/>
            </w:pPr>
            <w:r>
              <w:t>Профориентационный</w:t>
            </w:r>
            <w:r w:rsidRPr="00D868A5">
              <w:t xml:space="preserve"> к</w:t>
            </w:r>
            <w:r>
              <w:t>лассный час «Выбор профессии».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29" w:lineRule="exact"/>
              <w:ind w:left="82" w:right="88"/>
              <w:jc w:val="center"/>
            </w:pPr>
            <w:r>
              <w:t>29</w:t>
            </w:r>
          </w:p>
        </w:tc>
        <w:tc>
          <w:tcPr>
            <w:tcW w:w="3778" w:type="dxa"/>
          </w:tcPr>
          <w:p w:rsidR="00414CA9" w:rsidRPr="005E4E65" w:rsidRDefault="00414CA9" w:rsidP="005D7C24">
            <w:pPr>
              <w:pStyle w:val="TableParagraph"/>
              <w:spacing w:line="229" w:lineRule="exact"/>
            </w:pPr>
            <w:hyperlink r:id="rId33" w:history="1">
              <w:r w:rsidRPr="007F4712">
                <w:rPr>
                  <w:rStyle w:val="Hyperlink"/>
                </w:rPr>
                <w:t>https://vk.com/public211450348?z=photo-211450348_457239628%2Fwall-211450348_163</w:t>
              </w:r>
            </w:hyperlink>
            <w:r>
              <w:t xml:space="preserve"> </w:t>
            </w:r>
          </w:p>
        </w:tc>
      </w:tr>
      <w:tr w:rsidR="00414CA9" w:rsidRPr="00F25D03" w:rsidTr="005D7C24">
        <w:trPr>
          <w:trHeight w:val="526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29" w:lineRule="exact"/>
              <w:ind w:left="110"/>
            </w:pPr>
            <w:r>
              <w:t>3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tabs>
                <w:tab w:val="left" w:pos="1069"/>
                <w:tab w:val="left" w:pos="2696"/>
              </w:tabs>
              <w:spacing w:line="229" w:lineRule="exact"/>
              <w:ind w:left="18"/>
            </w:pPr>
            <w:r>
              <w:t>Знакомство со Ставропольским аграрным университетом (онлайн-формат)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29" w:lineRule="exact"/>
              <w:ind w:left="82" w:right="88"/>
              <w:jc w:val="center"/>
            </w:pPr>
            <w:r>
              <w:t>20</w:t>
            </w:r>
          </w:p>
        </w:tc>
        <w:tc>
          <w:tcPr>
            <w:tcW w:w="3778" w:type="dxa"/>
          </w:tcPr>
          <w:p w:rsidR="00414CA9" w:rsidRPr="00711A2E" w:rsidRDefault="00414CA9" w:rsidP="005D7C24">
            <w:pPr>
              <w:pStyle w:val="TableParagraph"/>
              <w:spacing w:line="229" w:lineRule="exact"/>
            </w:pPr>
            <w:hyperlink r:id="rId34" w:history="1">
              <w:r w:rsidRPr="007F4712">
                <w:rPr>
                  <w:rStyle w:val="Hyperlink"/>
                </w:rPr>
                <w:t>https://vk.com/public211450348?z=photo-211450348_457239517%2Fwall-211450348_125</w:t>
              </w:r>
            </w:hyperlink>
            <w:r>
              <w:t xml:space="preserve"> </w:t>
            </w:r>
          </w:p>
        </w:tc>
      </w:tr>
      <w:tr w:rsidR="00414CA9" w:rsidRPr="00F25D03" w:rsidTr="005D7C24">
        <w:trPr>
          <w:trHeight w:val="526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29" w:lineRule="exact"/>
              <w:ind w:left="0"/>
            </w:pPr>
            <w:r>
              <w:t>4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tabs>
                <w:tab w:val="left" w:pos="1069"/>
                <w:tab w:val="left" w:pos="2696"/>
              </w:tabs>
              <w:spacing w:line="229" w:lineRule="exact"/>
              <w:ind w:left="18"/>
            </w:pPr>
            <w:r>
              <w:t>Экскурсия в Ставропольский многопрофильный колледж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29" w:lineRule="exact"/>
              <w:ind w:left="82" w:right="88"/>
              <w:jc w:val="center"/>
            </w:pPr>
            <w:r>
              <w:t>5</w:t>
            </w:r>
          </w:p>
        </w:tc>
        <w:tc>
          <w:tcPr>
            <w:tcW w:w="3778" w:type="dxa"/>
          </w:tcPr>
          <w:p w:rsidR="00414CA9" w:rsidRPr="00CE1615" w:rsidRDefault="00414CA9" w:rsidP="005D7C24">
            <w:pPr>
              <w:pStyle w:val="TableParagraph"/>
              <w:spacing w:line="229" w:lineRule="exact"/>
            </w:pPr>
            <w:hyperlink r:id="rId35" w:history="1">
              <w:r w:rsidRPr="002442A5">
                <w:rPr>
                  <w:rStyle w:val="Hyperlink"/>
                </w:rPr>
                <w:t>https://vk.com/public211450348?z=photo-211450348_457239648%2Fwall-211450348_170</w:t>
              </w:r>
            </w:hyperlink>
            <w:r>
              <w:t xml:space="preserve"> </w:t>
            </w:r>
          </w:p>
        </w:tc>
      </w:tr>
      <w:tr w:rsidR="00414CA9" w:rsidRPr="00A8279B" w:rsidTr="005D7C24">
        <w:trPr>
          <w:trHeight w:val="821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29" w:lineRule="exact"/>
              <w:ind w:left="110"/>
            </w:pPr>
            <w:r>
              <w:t>5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tabs>
                <w:tab w:val="left" w:pos="1069"/>
                <w:tab w:val="left" w:pos="2696"/>
              </w:tabs>
              <w:spacing w:line="229" w:lineRule="exact"/>
              <w:ind w:left="18"/>
            </w:pPr>
            <w:r>
              <w:t>Экскурсия в Ставропольский строительный техникум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29" w:lineRule="exact"/>
              <w:ind w:left="82" w:right="88"/>
              <w:jc w:val="center"/>
            </w:pPr>
            <w:r>
              <w:t>3</w:t>
            </w:r>
          </w:p>
        </w:tc>
        <w:tc>
          <w:tcPr>
            <w:tcW w:w="3778" w:type="dxa"/>
          </w:tcPr>
          <w:p w:rsidR="00414CA9" w:rsidRPr="00CE1615" w:rsidRDefault="00414CA9" w:rsidP="005D7C24">
            <w:pPr>
              <w:pStyle w:val="TableParagraph"/>
              <w:spacing w:line="229" w:lineRule="exact"/>
              <w:ind w:left="0"/>
            </w:pPr>
            <w:hyperlink r:id="rId36" w:history="1">
              <w:r w:rsidRPr="002442A5">
                <w:rPr>
                  <w:rStyle w:val="Hyperlink"/>
                </w:rPr>
                <w:t>https://vk.com/public211450348?z=photo-211450348_457239661%2Falbum-211450348_00%2Frev</w:t>
              </w:r>
            </w:hyperlink>
            <w:r>
              <w:t xml:space="preserve"> </w:t>
            </w:r>
          </w:p>
        </w:tc>
      </w:tr>
      <w:tr w:rsidR="00414CA9" w:rsidRPr="00A8279B" w:rsidTr="005D7C24">
        <w:trPr>
          <w:trHeight w:val="821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29" w:lineRule="exact"/>
              <w:ind w:left="110"/>
            </w:pPr>
            <w:r>
              <w:t>6</w:t>
            </w:r>
          </w:p>
        </w:tc>
        <w:tc>
          <w:tcPr>
            <w:tcW w:w="4905" w:type="dxa"/>
          </w:tcPr>
          <w:p w:rsidR="00414CA9" w:rsidRPr="00050B12" w:rsidRDefault="00414CA9" w:rsidP="005D7C24">
            <w:pPr>
              <w:pStyle w:val="TableParagraph"/>
              <w:tabs>
                <w:tab w:val="left" w:pos="1069"/>
                <w:tab w:val="left" w:pos="2696"/>
              </w:tabs>
              <w:spacing w:line="229" w:lineRule="exact"/>
              <w:ind w:left="18"/>
            </w:pPr>
            <w:r>
              <w:t>Профориентационное мероприятие, приуроченное к празднованию Дню Ставропольского края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29" w:lineRule="exact"/>
              <w:ind w:left="82" w:right="88"/>
              <w:jc w:val="center"/>
            </w:pPr>
            <w:r>
              <w:t>26</w:t>
            </w:r>
          </w:p>
        </w:tc>
        <w:tc>
          <w:tcPr>
            <w:tcW w:w="3778" w:type="dxa"/>
          </w:tcPr>
          <w:p w:rsidR="00414CA9" w:rsidRPr="002511B5" w:rsidRDefault="00414CA9" w:rsidP="005D7C24">
            <w:pPr>
              <w:pStyle w:val="TableParagraph"/>
              <w:spacing w:line="229" w:lineRule="exact"/>
              <w:ind w:left="0"/>
            </w:pPr>
            <w:hyperlink r:id="rId37" w:history="1">
              <w:r w:rsidRPr="002442A5">
                <w:rPr>
                  <w:rStyle w:val="Hyperlink"/>
                </w:rPr>
                <w:t>https://vk.com/club68251513?z=photo-68251513_457243216%2Fwall-68251513_1923</w:t>
              </w:r>
            </w:hyperlink>
            <w:r>
              <w:t xml:space="preserve"> </w:t>
            </w:r>
          </w:p>
        </w:tc>
      </w:tr>
      <w:tr w:rsidR="00414CA9" w:rsidRPr="00A8279B" w:rsidTr="005D7C24">
        <w:trPr>
          <w:trHeight w:val="821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29" w:lineRule="exact"/>
              <w:ind w:left="110"/>
            </w:pPr>
            <w:r>
              <w:t>7</w:t>
            </w:r>
          </w:p>
        </w:tc>
        <w:tc>
          <w:tcPr>
            <w:tcW w:w="4905" w:type="dxa"/>
          </w:tcPr>
          <w:p w:rsidR="00414CA9" w:rsidRPr="00050B12" w:rsidRDefault="00414CA9" w:rsidP="005D7C24">
            <w:pPr>
              <w:pStyle w:val="TableParagraph"/>
              <w:tabs>
                <w:tab w:val="left" w:pos="1069"/>
                <w:tab w:val="left" w:pos="2696"/>
              </w:tabs>
              <w:spacing w:line="229" w:lineRule="exact"/>
              <w:ind w:left="18"/>
            </w:pPr>
            <w:r>
              <w:t xml:space="preserve">Профориентационное мероприятие «Мир исчезнувших профессий» 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29" w:lineRule="exact"/>
              <w:ind w:left="82" w:right="88"/>
              <w:jc w:val="center"/>
            </w:pPr>
            <w:r>
              <w:t>30</w:t>
            </w:r>
          </w:p>
        </w:tc>
        <w:tc>
          <w:tcPr>
            <w:tcW w:w="3778" w:type="dxa"/>
          </w:tcPr>
          <w:p w:rsidR="00414CA9" w:rsidRPr="002511B5" w:rsidRDefault="00414CA9" w:rsidP="005D7C24">
            <w:pPr>
              <w:pStyle w:val="TableParagraph"/>
              <w:spacing w:line="229" w:lineRule="exact"/>
              <w:ind w:left="0"/>
            </w:pPr>
            <w:hyperlink r:id="rId38" w:history="1">
              <w:r w:rsidRPr="002442A5">
                <w:rPr>
                  <w:rStyle w:val="Hyperlink"/>
                </w:rPr>
                <w:t>https://vk.com/club68251513?z=photo-68251513_457243272%2Fwall-68251513_1954</w:t>
              </w:r>
            </w:hyperlink>
            <w:r>
              <w:t xml:space="preserve"> </w:t>
            </w:r>
          </w:p>
        </w:tc>
      </w:tr>
      <w:tr w:rsidR="00414CA9" w:rsidRPr="00A8279B" w:rsidTr="005D7C24">
        <w:trPr>
          <w:trHeight w:val="821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29" w:lineRule="exact"/>
              <w:ind w:left="110"/>
            </w:pPr>
            <w:r>
              <w:t>8</w:t>
            </w:r>
          </w:p>
        </w:tc>
        <w:tc>
          <w:tcPr>
            <w:tcW w:w="4905" w:type="dxa"/>
          </w:tcPr>
          <w:p w:rsidR="00414CA9" w:rsidRPr="00050B12" w:rsidRDefault="00414CA9" w:rsidP="005D7C24">
            <w:pPr>
              <w:pStyle w:val="TableParagraph"/>
              <w:tabs>
                <w:tab w:val="left" w:pos="1069"/>
                <w:tab w:val="left" w:pos="2696"/>
              </w:tabs>
              <w:spacing w:line="229" w:lineRule="exact"/>
              <w:ind w:left="18"/>
            </w:pPr>
            <w:r>
              <w:t>Классный час по профориентации «Мир профессий и мое место в нем».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29" w:lineRule="exact"/>
              <w:ind w:left="82" w:right="88"/>
              <w:jc w:val="center"/>
            </w:pPr>
            <w:r>
              <w:t>7</w:t>
            </w:r>
          </w:p>
        </w:tc>
        <w:tc>
          <w:tcPr>
            <w:tcW w:w="3778" w:type="dxa"/>
          </w:tcPr>
          <w:p w:rsidR="00414CA9" w:rsidRPr="00E41CBD" w:rsidRDefault="00414CA9" w:rsidP="005D7C24">
            <w:pPr>
              <w:pStyle w:val="TableParagraph"/>
              <w:spacing w:line="229" w:lineRule="exact"/>
              <w:ind w:left="0"/>
            </w:pPr>
            <w:hyperlink r:id="rId39" w:history="1">
              <w:r w:rsidRPr="002442A5">
                <w:rPr>
                  <w:rStyle w:val="Hyperlink"/>
                </w:rPr>
                <w:t>https://vk.com/club68251513?z=photo-68251513_457243288%2Fwall-68251513_1963</w:t>
              </w:r>
            </w:hyperlink>
            <w:r>
              <w:t xml:space="preserve"> </w:t>
            </w:r>
          </w:p>
        </w:tc>
      </w:tr>
      <w:tr w:rsidR="00414CA9" w:rsidRPr="00A8279B" w:rsidTr="005D7C24">
        <w:trPr>
          <w:trHeight w:val="821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29" w:lineRule="exact"/>
              <w:ind w:left="110"/>
            </w:pPr>
            <w:r>
              <w:t>9</w:t>
            </w:r>
          </w:p>
        </w:tc>
        <w:tc>
          <w:tcPr>
            <w:tcW w:w="4905" w:type="dxa"/>
          </w:tcPr>
          <w:p w:rsidR="00414CA9" w:rsidRPr="00050B12" w:rsidRDefault="00414CA9" w:rsidP="005D7C24">
            <w:pPr>
              <w:pStyle w:val="TableParagraph"/>
              <w:tabs>
                <w:tab w:val="left" w:pos="1069"/>
                <w:tab w:val="left" w:pos="2696"/>
              </w:tabs>
              <w:spacing w:line="229" w:lineRule="exact"/>
              <w:ind w:left="18"/>
            </w:pPr>
            <w:r>
              <w:t>Видеоконференция с представителями Тихорецкого железнодорожного колледжа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29" w:lineRule="exact"/>
              <w:ind w:left="82" w:right="88"/>
              <w:jc w:val="center"/>
            </w:pPr>
            <w:r>
              <w:t>31</w:t>
            </w:r>
          </w:p>
        </w:tc>
        <w:tc>
          <w:tcPr>
            <w:tcW w:w="3778" w:type="dxa"/>
          </w:tcPr>
          <w:p w:rsidR="00414CA9" w:rsidRPr="00D476B9" w:rsidRDefault="00414CA9" w:rsidP="005D7C24">
            <w:pPr>
              <w:pStyle w:val="TableParagraph"/>
              <w:spacing w:line="229" w:lineRule="exact"/>
              <w:ind w:left="0"/>
            </w:pPr>
            <w:hyperlink r:id="rId40" w:history="1">
              <w:r w:rsidRPr="002442A5">
                <w:rPr>
                  <w:rStyle w:val="Hyperlink"/>
                </w:rPr>
                <w:t>https://vk.com/club68251513?z=photo-68251513_457243551%2Fwall-68251513_2086</w:t>
              </w:r>
            </w:hyperlink>
            <w:r>
              <w:t xml:space="preserve"> </w:t>
            </w:r>
          </w:p>
        </w:tc>
      </w:tr>
      <w:tr w:rsidR="00414CA9" w:rsidRPr="00A8279B" w:rsidTr="005D7C24">
        <w:trPr>
          <w:trHeight w:val="821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29" w:lineRule="exact"/>
              <w:ind w:left="110"/>
            </w:pPr>
            <w:r>
              <w:t>10</w:t>
            </w:r>
          </w:p>
        </w:tc>
        <w:tc>
          <w:tcPr>
            <w:tcW w:w="4905" w:type="dxa"/>
          </w:tcPr>
          <w:p w:rsidR="00414CA9" w:rsidRPr="00050B12" w:rsidRDefault="00414CA9" w:rsidP="005D7C24">
            <w:pPr>
              <w:pStyle w:val="TableParagraph"/>
              <w:tabs>
                <w:tab w:val="left" w:pos="1069"/>
                <w:tab w:val="left" w:pos="2696"/>
              </w:tabs>
              <w:spacing w:line="229" w:lineRule="exact"/>
              <w:ind w:left="18"/>
            </w:pPr>
            <w:r>
              <w:t>Встреча учащихся с представителем СМРК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29" w:lineRule="exact"/>
              <w:ind w:left="82" w:right="88"/>
              <w:jc w:val="center"/>
            </w:pPr>
            <w:r>
              <w:t>21</w:t>
            </w:r>
          </w:p>
        </w:tc>
        <w:tc>
          <w:tcPr>
            <w:tcW w:w="3778" w:type="dxa"/>
          </w:tcPr>
          <w:p w:rsidR="00414CA9" w:rsidRPr="00D476B9" w:rsidRDefault="00414CA9" w:rsidP="005D7C24">
            <w:pPr>
              <w:pStyle w:val="TableParagraph"/>
              <w:spacing w:line="229" w:lineRule="exact"/>
              <w:ind w:left="0"/>
            </w:pPr>
            <w:hyperlink r:id="rId41" w:history="1">
              <w:r w:rsidRPr="002442A5">
                <w:rPr>
                  <w:rStyle w:val="Hyperlink"/>
                </w:rPr>
                <w:t>https://vk.com/club68251513?z=photo-68251513_457243606%2Fwall-68251513_2102</w:t>
              </w:r>
            </w:hyperlink>
            <w:r>
              <w:t xml:space="preserve"> </w:t>
            </w:r>
          </w:p>
        </w:tc>
      </w:tr>
      <w:tr w:rsidR="00414CA9" w:rsidRPr="00A8279B" w:rsidTr="005D7C24">
        <w:trPr>
          <w:trHeight w:val="821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29" w:lineRule="exact"/>
              <w:ind w:left="110"/>
            </w:pPr>
            <w:r>
              <w:t>11</w:t>
            </w:r>
          </w:p>
        </w:tc>
        <w:tc>
          <w:tcPr>
            <w:tcW w:w="4905" w:type="dxa"/>
          </w:tcPr>
          <w:p w:rsidR="00414CA9" w:rsidRPr="00050B12" w:rsidRDefault="00414CA9" w:rsidP="005D7C24">
            <w:pPr>
              <w:pStyle w:val="TableParagraph"/>
              <w:tabs>
                <w:tab w:val="left" w:pos="1069"/>
                <w:tab w:val="left" w:pos="2696"/>
              </w:tabs>
              <w:spacing w:line="229" w:lineRule="exact"/>
              <w:ind w:left="18"/>
            </w:pPr>
            <w:r>
              <w:t>Встреча с представителем Новотроицкого сельскохозяйственного техникума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29" w:lineRule="exact"/>
              <w:ind w:left="82" w:right="88"/>
              <w:jc w:val="center"/>
            </w:pPr>
            <w:r>
              <w:t>37</w:t>
            </w:r>
          </w:p>
        </w:tc>
        <w:tc>
          <w:tcPr>
            <w:tcW w:w="3778" w:type="dxa"/>
          </w:tcPr>
          <w:p w:rsidR="00414CA9" w:rsidRPr="00FE48DF" w:rsidRDefault="00414CA9" w:rsidP="005D7C24">
            <w:pPr>
              <w:pStyle w:val="TableParagraph"/>
              <w:spacing w:line="229" w:lineRule="exact"/>
              <w:ind w:left="0"/>
            </w:pPr>
            <w:hyperlink r:id="rId42" w:history="1">
              <w:r w:rsidRPr="00BC0021">
                <w:rPr>
                  <w:rStyle w:val="Hyperlink"/>
                </w:rPr>
                <w:t>https://vk.com/club68251513?z=photo-68251513_457244040%2Fwall-68251513_2352</w:t>
              </w:r>
            </w:hyperlink>
            <w:r>
              <w:t xml:space="preserve"> </w:t>
            </w:r>
          </w:p>
        </w:tc>
      </w:tr>
      <w:tr w:rsidR="00414CA9" w:rsidRPr="00A8279B" w:rsidTr="005D7C24">
        <w:trPr>
          <w:trHeight w:val="821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29" w:lineRule="exact"/>
              <w:ind w:left="110"/>
            </w:pPr>
            <w:r>
              <w:t>12</w:t>
            </w:r>
          </w:p>
        </w:tc>
        <w:tc>
          <w:tcPr>
            <w:tcW w:w="4905" w:type="dxa"/>
          </w:tcPr>
          <w:p w:rsidR="00414CA9" w:rsidRPr="00050B12" w:rsidRDefault="00414CA9" w:rsidP="005D7C24">
            <w:pPr>
              <w:pStyle w:val="TableParagraph"/>
              <w:tabs>
                <w:tab w:val="left" w:pos="1069"/>
                <w:tab w:val="left" w:pos="2696"/>
              </w:tabs>
              <w:spacing w:line="229" w:lineRule="exact"/>
              <w:ind w:left="18"/>
            </w:pPr>
            <w:r>
              <w:t>Новотроицкий сельскохозяйственный техникум (экскурсия)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29" w:lineRule="exact"/>
              <w:ind w:left="82" w:right="88"/>
              <w:jc w:val="center"/>
            </w:pPr>
            <w:r>
              <w:t>27</w:t>
            </w:r>
          </w:p>
        </w:tc>
        <w:tc>
          <w:tcPr>
            <w:tcW w:w="3778" w:type="dxa"/>
          </w:tcPr>
          <w:p w:rsidR="00414CA9" w:rsidRPr="00FE48DF" w:rsidRDefault="00414CA9" w:rsidP="005D7C24">
            <w:pPr>
              <w:pStyle w:val="TableParagraph"/>
              <w:spacing w:line="229" w:lineRule="exact"/>
              <w:ind w:left="0"/>
            </w:pPr>
            <w:hyperlink r:id="rId43" w:history="1">
              <w:r w:rsidRPr="00BC0021">
                <w:rPr>
                  <w:rStyle w:val="Hyperlink"/>
                </w:rPr>
                <w:t>https://vk.com/club68251513?z=photo-68251513_457244105%2Fwall-68251513_2382</w:t>
              </w:r>
            </w:hyperlink>
            <w:r>
              <w:t xml:space="preserve">  </w:t>
            </w:r>
          </w:p>
        </w:tc>
      </w:tr>
    </w:tbl>
    <w:p w:rsidR="00414CA9" w:rsidRDefault="00414CA9">
      <w:pPr>
        <w:pStyle w:val="BodyText"/>
        <w:spacing w:before="3"/>
        <w:rPr>
          <w:sz w:val="10"/>
        </w:rPr>
      </w:pPr>
    </w:p>
    <w:p w:rsidR="00414CA9" w:rsidRDefault="00414CA9">
      <w:pPr>
        <w:pStyle w:val="BodyText"/>
        <w:spacing w:before="3"/>
        <w:rPr>
          <w:sz w:val="10"/>
        </w:rPr>
      </w:pPr>
    </w:p>
    <w:p w:rsidR="00414CA9" w:rsidRDefault="00414CA9">
      <w:pPr>
        <w:pStyle w:val="BodyText"/>
        <w:spacing w:before="3"/>
        <w:rPr>
          <w:sz w:val="10"/>
        </w:rPr>
      </w:pPr>
    </w:p>
    <w:p w:rsidR="00414CA9" w:rsidRDefault="00414CA9" w:rsidP="005D7C24">
      <w:pPr>
        <w:spacing w:before="87"/>
        <w:ind w:left="1228"/>
        <w:rPr>
          <w:b/>
          <w:i/>
          <w:sz w:val="28"/>
        </w:rPr>
      </w:pPr>
      <w:r>
        <w:rPr>
          <w:b/>
          <w:i/>
          <w:sz w:val="28"/>
          <w:u w:val="thick"/>
        </w:rPr>
        <w:t>Участие в мероприятиях на портале «Урокцифры»,  в онлайн-уроках.</w:t>
      </w:r>
    </w:p>
    <w:p w:rsidR="00414CA9" w:rsidRDefault="00414CA9" w:rsidP="005D7C24">
      <w:pPr>
        <w:pStyle w:val="BodyText"/>
        <w:spacing w:before="1"/>
        <w:rPr>
          <w:b/>
          <w:i/>
          <w:sz w:val="28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4905"/>
        <w:gridCol w:w="1100"/>
        <w:gridCol w:w="3778"/>
      </w:tblGrid>
      <w:tr w:rsidR="00414CA9" w:rsidRPr="00972A3B" w:rsidTr="005D7C24">
        <w:trPr>
          <w:trHeight w:val="438"/>
        </w:trPr>
        <w:tc>
          <w:tcPr>
            <w:tcW w:w="706" w:type="dxa"/>
          </w:tcPr>
          <w:p w:rsidR="00414CA9" w:rsidRPr="00972A3B" w:rsidRDefault="00414CA9" w:rsidP="005D7C24">
            <w:pPr>
              <w:pStyle w:val="TableParagraph"/>
              <w:spacing w:line="242" w:lineRule="auto"/>
              <w:ind w:left="110" w:right="251"/>
              <w:rPr>
                <w:b/>
              </w:rPr>
            </w:pPr>
            <w:r w:rsidRPr="00972A3B">
              <w:rPr>
                <w:b/>
              </w:rPr>
              <w:t>№п/п</w:t>
            </w:r>
          </w:p>
        </w:tc>
        <w:tc>
          <w:tcPr>
            <w:tcW w:w="4905" w:type="dxa"/>
          </w:tcPr>
          <w:p w:rsidR="00414CA9" w:rsidRPr="00972A3B" w:rsidRDefault="00414CA9" w:rsidP="005D7C24">
            <w:pPr>
              <w:pStyle w:val="TableParagraph"/>
              <w:spacing w:line="249" w:lineRule="exact"/>
              <w:ind w:left="10"/>
              <w:jc w:val="center"/>
              <w:rPr>
                <w:b/>
              </w:rPr>
            </w:pPr>
            <w:r w:rsidRPr="00972A3B">
              <w:rPr>
                <w:b/>
              </w:rPr>
              <w:t>Мероприятие</w:t>
            </w:r>
          </w:p>
        </w:tc>
        <w:tc>
          <w:tcPr>
            <w:tcW w:w="1100" w:type="dxa"/>
          </w:tcPr>
          <w:p w:rsidR="00414CA9" w:rsidRPr="00972A3B" w:rsidRDefault="00414CA9" w:rsidP="005D7C24">
            <w:pPr>
              <w:pStyle w:val="TableParagraph"/>
              <w:spacing w:line="249" w:lineRule="exact"/>
              <w:ind w:left="157" w:hanging="10"/>
              <w:rPr>
                <w:b/>
              </w:rPr>
            </w:pPr>
            <w:r w:rsidRPr="00972A3B">
              <w:rPr>
                <w:b/>
              </w:rPr>
              <w:t>Кол-во</w:t>
            </w:r>
          </w:p>
          <w:p w:rsidR="00414CA9" w:rsidRPr="00972A3B" w:rsidRDefault="00414CA9" w:rsidP="005D7C24">
            <w:pPr>
              <w:pStyle w:val="TableParagraph"/>
              <w:spacing w:line="250" w:lineRule="exact"/>
              <w:ind w:left="258" w:right="136" w:hanging="101"/>
              <w:rPr>
                <w:b/>
              </w:rPr>
            </w:pPr>
            <w:r w:rsidRPr="00972A3B">
              <w:rPr>
                <w:b/>
                <w:spacing w:val="-1"/>
              </w:rPr>
              <w:t>участн</w:t>
            </w:r>
            <w:r w:rsidRPr="00972A3B">
              <w:rPr>
                <w:b/>
              </w:rPr>
              <w:t>иков</w:t>
            </w:r>
          </w:p>
        </w:tc>
        <w:tc>
          <w:tcPr>
            <w:tcW w:w="3778" w:type="dxa"/>
          </w:tcPr>
          <w:p w:rsidR="00414CA9" w:rsidRPr="00972A3B" w:rsidRDefault="00414CA9" w:rsidP="005D7C24">
            <w:pPr>
              <w:pStyle w:val="TableParagraph"/>
              <w:spacing w:line="242" w:lineRule="auto"/>
              <w:ind w:right="1232"/>
              <w:rPr>
                <w:b/>
              </w:rPr>
            </w:pPr>
            <w:r w:rsidRPr="00972A3B">
              <w:rPr>
                <w:b/>
              </w:rPr>
              <w:t>Ссылка на сайт с новостью о мероприятии</w:t>
            </w:r>
            <w:r>
              <w:rPr>
                <w:b/>
              </w:rPr>
              <w:t xml:space="preserve"> </w:t>
            </w:r>
            <w:r w:rsidRPr="00972A3B">
              <w:rPr>
                <w:b/>
              </w:rPr>
              <w:t>(при наличии)</w:t>
            </w:r>
          </w:p>
        </w:tc>
      </w:tr>
      <w:tr w:rsidR="00414CA9" w:rsidRPr="00711A2E" w:rsidTr="005D7C24">
        <w:trPr>
          <w:trHeight w:val="407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4" w:lineRule="exact"/>
              <w:ind w:left="110"/>
            </w:pPr>
            <w:r>
              <w:t>1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spacing w:line="278" w:lineRule="auto"/>
              <w:ind w:left="0" w:right="168"/>
            </w:pPr>
            <w:r>
              <w:t>Урок Цифры. Искусственный интеллект в отраслях.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4" w:lineRule="exact"/>
              <w:ind w:left="90" w:right="84"/>
              <w:jc w:val="center"/>
            </w:pPr>
            <w:r>
              <w:t>156</w:t>
            </w:r>
          </w:p>
        </w:tc>
        <w:tc>
          <w:tcPr>
            <w:tcW w:w="3778" w:type="dxa"/>
          </w:tcPr>
          <w:p w:rsidR="00414CA9" w:rsidRPr="00711A2E" w:rsidRDefault="00414CA9" w:rsidP="005D7C24">
            <w:pPr>
              <w:pStyle w:val="TableParagraph"/>
              <w:spacing w:line="250" w:lineRule="exact"/>
              <w:ind w:right="592"/>
            </w:pPr>
            <w:hyperlink r:id="rId44" w:history="1">
              <w:r w:rsidRPr="007F4712">
                <w:rPr>
                  <w:rStyle w:val="Hyperlink"/>
                </w:rPr>
                <w:t>https://vk.com/public211450348?z=photo-211450348_457239326%2Fwall-211450348_89</w:t>
              </w:r>
            </w:hyperlink>
            <w:r>
              <w:t xml:space="preserve"> </w:t>
            </w:r>
          </w:p>
        </w:tc>
      </w:tr>
      <w:tr w:rsidR="00414CA9" w:rsidRPr="00547EFA" w:rsidTr="005D7C24">
        <w:trPr>
          <w:trHeight w:val="407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spacing w:line="278" w:lineRule="auto"/>
              <w:ind w:left="0" w:right="168"/>
            </w:pPr>
            <w:r>
              <w:t>Урок Цифры. Кибербезопасность будущего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4" w:lineRule="exact"/>
              <w:ind w:left="90" w:right="84"/>
              <w:jc w:val="center"/>
            </w:pPr>
            <w:r>
              <w:t>102</w:t>
            </w:r>
          </w:p>
        </w:tc>
        <w:tc>
          <w:tcPr>
            <w:tcW w:w="3778" w:type="dxa"/>
          </w:tcPr>
          <w:p w:rsidR="00414CA9" w:rsidRPr="00547EFA" w:rsidRDefault="00414CA9" w:rsidP="005D7C24">
            <w:pPr>
              <w:pStyle w:val="TableParagraph"/>
              <w:spacing w:line="250" w:lineRule="exact"/>
              <w:ind w:right="592"/>
            </w:pPr>
            <w:hyperlink r:id="rId45" w:history="1">
              <w:r w:rsidRPr="007F4712">
                <w:rPr>
                  <w:rStyle w:val="Hyperlink"/>
                </w:rPr>
                <w:t>https://vk.com/public211450348?z=photo-211450348_457239599%2Falbum-211450348_00%2Frev</w:t>
              </w:r>
            </w:hyperlink>
            <w:r>
              <w:t xml:space="preserve"> </w:t>
            </w:r>
          </w:p>
        </w:tc>
      </w:tr>
      <w:tr w:rsidR="00414CA9" w:rsidRPr="00547EFA" w:rsidTr="005D7C24">
        <w:trPr>
          <w:trHeight w:val="407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4" w:lineRule="exact"/>
              <w:ind w:left="110"/>
            </w:pPr>
            <w:r>
              <w:t>3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spacing w:line="278" w:lineRule="auto"/>
              <w:ind w:left="0" w:right="168"/>
            </w:pPr>
            <w:r>
              <w:t>Урок Цифры. Технологии тестирования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4" w:lineRule="exact"/>
              <w:ind w:left="90" w:right="84"/>
              <w:jc w:val="center"/>
            </w:pPr>
            <w:r>
              <w:t>84</w:t>
            </w:r>
          </w:p>
        </w:tc>
        <w:tc>
          <w:tcPr>
            <w:tcW w:w="3778" w:type="dxa"/>
          </w:tcPr>
          <w:p w:rsidR="00414CA9" w:rsidRPr="00547EFA" w:rsidRDefault="00414CA9" w:rsidP="005D7C24">
            <w:pPr>
              <w:pStyle w:val="TableParagraph"/>
              <w:spacing w:line="250" w:lineRule="exact"/>
              <w:ind w:right="592"/>
            </w:pPr>
            <w:hyperlink r:id="rId46" w:history="1">
              <w:r w:rsidRPr="007F4712">
                <w:rPr>
                  <w:rStyle w:val="Hyperlink"/>
                </w:rPr>
                <w:t>https://vk.com/public211450348?z=photo-211450348_457239625%2Fwall-211450348_159</w:t>
              </w:r>
            </w:hyperlink>
            <w:r>
              <w:t xml:space="preserve"> </w:t>
            </w:r>
          </w:p>
        </w:tc>
      </w:tr>
      <w:tr w:rsidR="00414CA9" w:rsidRPr="00711A2E" w:rsidTr="005D7C24">
        <w:trPr>
          <w:trHeight w:val="407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4" w:lineRule="exact"/>
              <w:ind w:left="110"/>
            </w:pPr>
            <w:r>
              <w:t>4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spacing w:line="278" w:lineRule="auto"/>
              <w:ind w:left="0" w:right="168"/>
            </w:pPr>
            <w:r>
              <w:t xml:space="preserve">Урок Цифры. «Облачные технологии. В поисках снежного барса» 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4" w:lineRule="exact"/>
              <w:ind w:left="90" w:right="84"/>
              <w:jc w:val="center"/>
            </w:pPr>
            <w:r>
              <w:t>79</w:t>
            </w:r>
          </w:p>
        </w:tc>
        <w:tc>
          <w:tcPr>
            <w:tcW w:w="3778" w:type="dxa"/>
          </w:tcPr>
          <w:p w:rsidR="00414CA9" w:rsidRPr="00711A2E" w:rsidRDefault="00414CA9" w:rsidP="005D7C24">
            <w:pPr>
              <w:pStyle w:val="TableParagraph"/>
              <w:spacing w:line="250" w:lineRule="exact"/>
              <w:ind w:right="592"/>
            </w:pPr>
            <w:hyperlink r:id="rId47" w:history="1">
              <w:r w:rsidRPr="007F4712">
                <w:rPr>
                  <w:rStyle w:val="Hyperlink"/>
                </w:rPr>
                <w:t>https://vk.com/public211450348?z=photo-211450348_457239588%2Falbum-211450348_00%2Frev</w:t>
              </w:r>
            </w:hyperlink>
            <w:r>
              <w:t xml:space="preserve"> </w:t>
            </w:r>
          </w:p>
        </w:tc>
      </w:tr>
      <w:tr w:rsidR="00414CA9" w:rsidRPr="002511B5" w:rsidTr="005D7C24">
        <w:trPr>
          <w:trHeight w:val="407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4" w:lineRule="exact"/>
              <w:ind w:left="110"/>
            </w:pPr>
            <w:r>
              <w:t>5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spacing w:line="278" w:lineRule="auto"/>
              <w:ind w:left="0" w:right="168"/>
            </w:pPr>
            <w:r>
              <w:t>Единый Всероссийский « Урок триатлона»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4" w:lineRule="exact"/>
              <w:ind w:left="90" w:right="84"/>
              <w:jc w:val="center"/>
            </w:pPr>
            <w:r>
              <w:t>34</w:t>
            </w:r>
          </w:p>
        </w:tc>
        <w:tc>
          <w:tcPr>
            <w:tcW w:w="3778" w:type="dxa"/>
          </w:tcPr>
          <w:p w:rsidR="00414CA9" w:rsidRPr="002511B5" w:rsidRDefault="00414CA9" w:rsidP="005D7C24">
            <w:pPr>
              <w:pStyle w:val="TableParagraph"/>
              <w:spacing w:line="250" w:lineRule="exact"/>
              <w:ind w:right="592"/>
            </w:pPr>
            <w:hyperlink r:id="rId48" w:history="1">
              <w:r w:rsidRPr="002442A5">
                <w:rPr>
                  <w:rStyle w:val="Hyperlink"/>
                </w:rPr>
                <w:t>https://vk.com/club68251513?z=photo-68251513_457243267%2Fwall-68251513_1952</w:t>
              </w:r>
            </w:hyperlink>
            <w:r>
              <w:t xml:space="preserve"> </w:t>
            </w:r>
          </w:p>
        </w:tc>
      </w:tr>
      <w:tr w:rsidR="00414CA9" w:rsidRPr="008A3249" w:rsidTr="005D7C24">
        <w:trPr>
          <w:trHeight w:val="407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4" w:lineRule="exact"/>
              <w:ind w:left="110"/>
            </w:pPr>
            <w:r>
              <w:t>6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spacing w:line="278" w:lineRule="auto"/>
              <w:ind w:left="0" w:right="168"/>
            </w:pPr>
            <w:r>
              <w:t xml:space="preserve">Этнографический диктант 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4" w:lineRule="exact"/>
              <w:ind w:left="90" w:right="84"/>
              <w:jc w:val="center"/>
            </w:pPr>
            <w:r>
              <w:t>87</w:t>
            </w:r>
          </w:p>
        </w:tc>
        <w:tc>
          <w:tcPr>
            <w:tcW w:w="3778" w:type="dxa"/>
          </w:tcPr>
          <w:p w:rsidR="00414CA9" w:rsidRPr="008A3249" w:rsidRDefault="00414CA9" w:rsidP="005D7C24">
            <w:pPr>
              <w:pStyle w:val="TableParagraph"/>
              <w:spacing w:line="250" w:lineRule="exact"/>
              <w:ind w:right="592"/>
            </w:pPr>
            <w:hyperlink r:id="rId49" w:history="1">
              <w:r w:rsidRPr="002442A5">
                <w:rPr>
                  <w:rStyle w:val="Hyperlink"/>
                </w:rPr>
                <w:t>https://vk.com/club68251513?z=photo-68251513_457243388%2Fwall-68251513_2005</w:t>
              </w:r>
            </w:hyperlink>
            <w:r>
              <w:t xml:space="preserve"> </w:t>
            </w:r>
          </w:p>
        </w:tc>
      </w:tr>
      <w:tr w:rsidR="00414CA9" w:rsidRPr="008A3249" w:rsidTr="005D7C24">
        <w:trPr>
          <w:trHeight w:val="407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4" w:lineRule="exact"/>
              <w:ind w:left="110"/>
            </w:pPr>
            <w:r>
              <w:t>7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spacing w:line="278" w:lineRule="auto"/>
              <w:ind w:left="0" w:right="168"/>
            </w:pPr>
            <w:r>
              <w:t xml:space="preserve">День правовой помощи 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4" w:lineRule="exact"/>
              <w:ind w:left="90" w:right="84"/>
              <w:jc w:val="center"/>
            </w:pPr>
            <w:r>
              <w:t>19</w:t>
            </w:r>
          </w:p>
        </w:tc>
        <w:tc>
          <w:tcPr>
            <w:tcW w:w="3778" w:type="dxa"/>
          </w:tcPr>
          <w:p w:rsidR="00414CA9" w:rsidRPr="008A3249" w:rsidRDefault="00414CA9" w:rsidP="005D7C24">
            <w:pPr>
              <w:pStyle w:val="TableParagraph"/>
              <w:spacing w:line="250" w:lineRule="exact"/>
              <w:ind w:right="592"/>
            </w:pPr>
            <w:hyperlink r:id="rId50" w:history="1">
              <w:r w:rsidRPr="002442A5">
                <w:rPr>
                  <w:rStyle w:val="Hyperlink"/>
                </w:rPr>
                <w:t>https://vk.com/club68251513?z=photo-68251513_457243455%2Fwall-68251513_2032</w:t>
              </w:r>
            </w:hyperlink>
            <w:r>
              <w:t xml:space="preserve"> </w:t>
            </w:r>
          </w:p>
        </w:tc>
      </w:tr>
      <w:tr w:rsidR="00414CA9" w:rsidRPr="008A3249" w:rsidTr="005D7C24">
        <w:trPr>
          <w:trHeight w:val="407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4" w:lineRule="exact"/>
              <w:ind w:left="110"/>
            </w:pPr>
            <w:r>
              <w:t>8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spacing w:line="278" w:lineRule="auto"/>
              <w:ind w:left="0" w:right="168"/>
            </w:pPr>
            <w:r>
              <w:t xml:space="preserve">Международная акция «Тест по истории Великой Отечественной войны» 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4" w:lineRule="exact"/>
              <w:ind w:left="90" w:right="84"/>
              <w:jc w:val="center"/>
            </w:pPr>
            <w:r>
              <w:t>15</w:t>
            </w:r>
          </w:p>
        </w:tc>
        <w:tc>
          <w:tcPr>
            <w:tcW w:w="3778" w:type="dxa"/>
          </w:tcPr>
          <w:p w:rsidR="00414CA9" w:rsidRPr="008A3249" w:rsidRDefault="00414CA9" w:rsidP="005D7C24">
            <w:pPr>
              <w:pStyle w:val="TableParagraph"/>
              <w:spacing w:line="250" w:lineRule="exact"/>
              <w:ind w:right="592"/>
            </w:pPr>
            <w:hyperlink r:id="rId51" w:history="1">
              <w:r w:rsidRPr="002442A5">
                <w:rPr>
                  <w:rStyle w:val="Hyperlink"/>
                </w:rPr>
                <w:t>https://vk.com/club68251513?z=photo-68251513_457243479%2Fwall-68251513_2044</w:t>
              </w:r>
            </w:hyperlink>
            <w:r>
              <w:t xml:space="preserve"> </w:t>
            </w:r>
          </w:p>
        </w:tc>
      </w:tr>
      <w:tr w:rsidR="00414CA9" w:rsidRPr="00D476B9" w:rsidTr="005D7C24">
        <w:trPr>
          <w:trHeight w:val="407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4" w:lineRule="exact"/>
              <w:ind w:left="110"/>
            </w:pPr>
            <w:r>
              <w:t>9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spacing w:line="278" w:lineRule="auto"/>
              <w:ind w:left="0" w:right="168"/>
            </w:pPr>
            <w:r>
              <w:t>Интеллектуальная игра Великий год. Сталинград.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4" w:lineRule="exact"/>
              <w:ind w:left="90" w:right="84"/>
              <w:jc w:val="center"/>
            </w:pPr>
            <w:r>
              <w:t>35</w:t>
            </w:r>
          </w:p>
        </w:tc>
        <w:tc>
          <w:tcPr>
            <w:tcW w:w="3778" w:type="dxa"/>
          </w:tcPr>
          <w:p w:rsidR="00414CA9" w:rsidRPr="00D476B9" w:rsidRDefault="00414CA9" w:rsidP="005D7C24">
            <w:pPr>
              <w:pStyle w:val="TableParagraph"/>
              <w:spacing w:line="250" w:lineRule="exact"/>
              <w:ind w:left="0" w:right="592"/>
            </w:pPr>
            <w:hyperlink r:id="rId52" w:history="1">
              <w:r w:rsidRPr="002442A5">
                <w:rPr>
                  <w:rStyle w:val="Hyperlink"/>
                </w:rPr>
                <w:t>https://vk.com/club68251513?z=photo-68251513_457243586%2Fwall-68251513_2095</w:t>
              </w:r>
            </w:hyperlink>
            <w:r>
              <w:t xml:space="preserve"> </w:t>
            </w:r>
          </w:p>
        </w:tc>
      </w:tr>
      <w:tr w:rsidR="00414CA9" w:rsidRPr="00D476B9" w:rsidTr="005D7C24">
        <w:trPr>
          <w:trHeight w:val="407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4" w:lineRule="exact"/>
              <w:ind w:left="110"/>
            </w:pPr>
            <w:r>
              <w:t>10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spacing w:line="278" w:lineRule="auto"/>
              <w:ind w:left="0" w:right="168"/>
            </w:pPr>
            <w:r>
              <w:t>Квиз. Великий год. Сталинград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4" w:lineRule="exact"/>
              <w:ind w:left="90" w:right="84"/>
              <w:jc w:val="center"/>
            </w:pPr>
            <w:r>
              <w:t>32</w:t>
            </w:r>
          </w:p>
        </w:tc>
        <w:tc>
          <w:tcPr>
            <w:tcW w:w="3778" w:type="dxa"/>
          </w:tcPr>
          <w:p w:rsidR="00414CA9" w:rsidRPr="00D476B9" w:rsidRDefault="00414CA9" w:rsidP="005D7C24">
            <w:pPr>
              <w:pStyle w:val="TableParagraph"/>
              <w:spacing w:line="250" w:lineRule="exact"/>
              <w:ind w:left="0" w:right="592"/>
            </w:pPr>
            <w:hyperlink r:id="rId53" w:history="1">
              <w:r w:rsidRPr="007F4712">
                <w:rPr>
                  <w:rStyle w:val="Hyperlink"/>
                </w:rPr>
                <w:t>https://vk.com/club68251513?z=photo-68251513_457243598%2Fwall-68251513_2096</w:t>
              </w:r>
            </w:hyperlink>
            <w:r>
              <w:t xml:space="preserve"> </w:t>
            </w:r>
          </w:p>
        </w:tc>
      </w:tr>
      <w:tr w:rsidR="00414CA9" w:rsidRPr="000F10D4" w:rsidTr="005D7C24">
        <w:trPr>
          <w:trHeight w:val="407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4" w:lineRule="exact"/>
              <w:ind w:left="110"/>
            </w:pPr>
            <w:r>
              <w:t>11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spacing w:line="278" w:lineRule="auto"/>
              <w:ind w:left="0" w:right="168"/>
            </w:pPr>
            <w:r>
              <w:t>Урок Цифры «Путешествие в микровселенную: квантовые вычисления и медицина будущего»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4" w:lineRule="exact"/>
              <w:ind w:left="90" w:right="84"/>
              <w:jc w:val="center"/>
            </w:pPr>
          </w:p>
        </w:tc>
        <w:tc>
          <w:tcPr>
            <w:tcW w:w="3778" w:type="dxa"/>
          </w:tcPr>
          <w:p w:rsidR="00414CA9" w:rsidRPr="000F10D4" w:rsidRDefault="00414CA9" w:rsidP="005D7C24">
            <w:pPr>
              <w:pStyle w:val="TableParagraph"/>
              <w:spacing w:line="250" w:lineRule="exact"/>
              <w:ind w:left="0" w:right="592"/>
            </w:pPr>
            <w:hyperlink r:id="rId54" w:history="1">
              <w:r w:rsidRPr="00BC0021">
                <w:rPr>
                  <w:rStyle w:val="Hyperlink"/>
                </w:rPr>
                <w:t>https://vk.com/public211450348?z=photo-211450348_457239662%2Falbum-211450348_00%2Frev</w:t>
              </w:r>
            </w:hyperlink>
            <w:r>
              <w:t xml:space="preserve"> </w:t>
            </w:r>
          </w:p>
        </w:tc>
      </w:tr>
      <w:tr w:rsidR="00414CA9" w:rsidRPr="000F10D4" w:rsidTr="005D7C24">
        <w:trPr>
          <w:trHeight w:val="407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4" w:lineRule="exact"/>
              <w:ind w:left="110"/>
            </w:pPr>
            <w:r>
              <w:t>12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spacing w:line="278" w:lineRule="auto"/>
              <w:ind w:left="0" w:right="168"/>
            </w:pPr>
            <w:r>
              <w:t>Диктант Победы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4" w:lineRule="exact"/>
              <w:ind w:left="90" w:right="84"/>
              <w:jc w:val="center"/>
            </w:pPr>
            <w:r>
              <w:t>51</w:t>
            </w:r>
          </w:p>
        </w:tc>
        <w:tc>
          <w:tcPr>
            <w:tcW w:w="3778" w:type="dxa"/>
          </w:tcPr>
          <w:p w:rsidR="00414CA9" w:rsidRDefault="00414CA9" w:rsidP="005D7C24">
            <w:pPr>
              <w:pStyle w:val="TableParagraph"/>
              <w:spacing w:line="250" w:lineRule="exact"/>
              <w:ind w:left="0" w:right="592"/>
            </w:pPr>
          </w:p>
        </w:tc>
      </w:tr>
    </w:tbl>
    <w:p w:rsidR="00414CA9" w:rsidRPr="007547EA" w:rsidRDefault="00414CA9" w:rsidP="005D7C24">
      <w:pPr>
        <w:pStyle w:val="BodyText"/>
        <w:rPr>
          <w:b/>
          <w:i/>
          <w:sz w:val="20"/>
        </w:rPr>
      </w:pPr>
    </w:p>
    <w:p w:rsidR="00414CA9" w:rsidRDefault="00414CA9">
      <w:pPr>
        <w:pStyle w:val="BodyText"/>
        <w:spacing w:before="3"/>
        <w:rPr>
          <w:sz w:val="10"/>
        </w:rPr>
      </w:pPr>
    </w:p>
    <w:p w:rsidR="00414CA9" w:rsidRPr="005D7C24" w:rsidRDefault="00414CA9" w:rsidP="005D7C24">
      <w:pPr>
        <w:pStyle w:val="BodyText"/>
        <w:spacing w:before="3"/>
        <w:jc w:val="center"/>
        <w:rPr>
          <w:b/>
          <w:bCs/>
          <w:i/>
          <w:iCs/>
          <w:sz w:val="28"/>
          <w:szCs w:val="28"/>
        </w:rPr>
      </w:pPr>
      <w:r w:rsidRPr="005D7C24">
        <w:rPr>
          <w:b/>
          <w:bCs/>
          <w:i/>
          <w:iCs/>
          <w:sz w:val="28"/>
          <w:szCs w:val="28"/>
          <w:u w:val="thick"/>
        </w:rPr>
        <w:t>Участие обучающихся в социокультурных мероприятиях</w:t>
      </w:r>
    </w:p>
    <w:p w:rsidR="00414CA9" w:rsidRPr="005D7C24" w:rsidRDefault="00414CA9" w:rsidP="005D7C24">
      <w:pPr>
        <w:pStyle w:val="Heading1"/>
        <w:spacing w:before="87"/>
        <w:ind w:left="1033"/>
        <w:rPr>
          <w:u w:val="none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4905"/>
        <w:gridCol w:w="1100"/>
        <w:gridCol w:w="3778"/>
      </w:tblGrid>
      <w:tr w:rsidR="00414CA9" w:rsidTr="005D7C24">
        <w:trPr>
          <w:trHeight w:val="781"/>
        </w:trPr>
        <w:tc>
          <w:tcPr>
            <w:tcW w:w="706" w:type="dxa"/>
          </w:tcPr>
          <w:p w:rsidR="00414CA9" w:rsidRPr="00972A3B" w:rsidRDefault="00414CA9" w:rsidP="005D7C24">
            <w:pPr>
              <w:pStyle w:val="TableParagraph"/>
              <w:spacing w:line="237" w:lineRule="auto"/>
              <w:ind w:left="110" w:right="251"/>
              <w:rPr>
                <w:b/>
              </w:rPr>
            </w:pPr>
            <w:r w:rsidRPr="00972A3B">
              <w:rPr>
                <w:b/>
              </w:rPr>
              <w:t>№п/п</w:t>
            </w:r>
          </w:p>
        </w:tc>
        <w:tc>
          <w:tcPr>
            <w:tcW w:w="4905" w:type="dxa"/>
          </w:tcPr>
          <w:p w:rsidR="00414CA9" w:rsidRPr="00972A3B" w:rsidRDefault="00414CA9" w:rsidP="005D7C24">
            <w:pPr>
              <w:pStyle w:val="TableParagraph"/>
              <w:spacing w:line="249" w:lineRule="exact"/>
              <w:rPr>
                <w:b/>
              </w:rPr>
            </w:pPr>
            <w:r w:rsidRPr="00972A3B">
              <w:rPr>
                <w:b/>
              </w:rPr>
              <w:t>Мероприятие</w:t>
            </w:r>
          </w:p>
        </w:tc>
        <w:tc>
          <w:tcPr>
            <w:tcW w:w="1100" w:type="dxa"/>
          </w:tcPr>
          <w:p w:rsidR="00414CA9" w:rsidRPr="00972A3B" w:rsidRDefault="00414CA9" w:rsidP="005D7C24">
            <w:pPr>
              <w:pStyle w:val="TableParagraph"/>
              <w:ind w:right="176"/>
              <w:jc w:val="both"/>
              <w:rPr>
                <w:b/>
              </w:rPr>
            </w:pPr>
            <w:r w:rsidRPr="00972A3B">
              <w:rPr>
                <w:b/>
              </w:rPr>
              <w:t>Кол-во</w:t>
            </w:r>
            <w:r>
              <w:rPr>
                <w:b/>
              </w:rPr>
              <w:t xml:space="preserve"> </w:t>
            </w:r>
            <w:r w:rsidRPr="00972A3B">
              <w:rPr>
                <w:b/>
              </w:rPr>
              <w:t>участников</w:t>
            </w:r>
          </w:p>
        </w:tc>
        <w:tc>
          <w:tcPr>
            <w:tcW w:w="3778" w:type="dxa"/>
          </w:tcPr>
          <w:p w:rsidR="00414CA9" w:rsidRPr="00972A3B" w:rsidRDefault="00414CA9" w:rsidP="005D7C24">
            <w:pPr>
              <w:pStyle w:val="TableParagraph"/>
              <w:spacing w:line="237" w:lineRule="auto"/>
              <w:ind w:right="1232"/>
              <w:rPr>
                <w:b/>
              </w:rPr>
            </w:pPr>
            <w:r w:rsidRPr="00972A3B">
              <w:rPr>
                <w:b/>
              </w:rPr>
              <w:t>Ссылка на сайт с новостью о мероприятии</w:t>
            </w:r>
            <w:r>
              <w:rPr>
                <w:b/>
              </w:rPr>
              <w:t xml:space="preserve"> </w:t>
            </w:r>
            <w:r w:rsidRPr="00972A3B">
              <w:rPr>
                <w:b/>
              </w:rPr>
              <w:t>(при наличии)</w:t>
            </w:r>
          </w:p>
        </w:tc>
      </w:tr>
      <w:tr w:rsidR="00414CA9" w:rsidRPr="00F2611D" w:rsidTr="005D7C24">
        <w:trPr>
          <w:trHeight w:val="618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4" w:lineRule="exact"/>
              <w:ind w:left="253" w:right="237"/>
              <w:jc w:val="center"/>
            </w:pPr>
            <w:r>
              <w:t>1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spacing w:line="278" w:lineRule="auto"/>
              <w:ind w:left="0" w:right="684"/>
            </w:pPr>
            <w:r>
              <w:t>Линейка, посвященная первому звонку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4" w:lineRule="exact"/>
            </w:pPr>
            <w:r>
              <w:t>296</w:t>
            </w:r>
          </w:p>
        </w:tc>
        <w:tc>
          <w:tcPr>
            <w:tcW w:w="3778" w:type="dxa"/>
          </w:tcPr>
          <w:p w:rsidR="00414CA9" w:rsidRDefault="00414CA9" w:rsidP="005D7C24">
            <w:pPr>
              <w:pStyle w:val="TableParagraph"/>
              <w:spacing w:line="254" w:lineRule="exact"/>
              <w:ind w:left="0" w:right="202"/>
            </w:pPr>
          </w:p>
        </w:tc>
      </w:tr>
      <w:tr w:rsidR="00414CA9" w:rsidRPr="00F2611D" w:rsidTr="005D7C24">
        <w:trPr>
          <w:trHeight w:val="618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4" w:lineRule="exact"/>
              <w:ind w:left="253" w:right="237"/>
              <w:jc w:val="center"/>
            </w:pPr>
            <w:r>
              <w:t>2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spacing w:line="278" w:lineRule="auto"/>
              <w:ind w:left="0" w:right="684"/>
            </w:pPr>
            <w:r>
              <w:t>Линейка «Терроризму – нет»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4" w:lineRule="exact"/>
            </w:pPr>
            <w:r>
              <w:t>272</w:t>
            </w:r>
          </w:p>
        </w:tc>
        <w:tc>
          <w:tcPr>
            <w:tcW w:w="3778" w:type="dxa"/>
          </w:tcPr>
          <w:p w:rsidR="00414CA9" w:rsidRPr="00C9390F" w:rsidRDefault="00414CA9" w:rsidP="005D7C24">
            <w:pPr>
              <w:pStyle w:val="TableParagraph"/>
              <w:spacing w:line="254" w:lineRule="exact"/>
              <w:ind w:left="0" w:right="202"/>
            </w:pPr>
            <w:hyperlink r:id="rId55" w:history="1">
              <w:r w:rsidRPr="002442A5">
                <w:rPr>
                  <w:rStyle w:val="Hyperlink"/>
                </w:rPr>
                <w:t>https://vk.com/club68251513?z=video-68251513_456239735%2Fe0865cb4df95e40f1f%2Fpl_wall_-68251513</w:t>
              </w:r>
            </w:hyperlink>
            <w:r>
              <w:t xml:space="preserve"> </w:t>
            </w:r>
          </w:p>
        </w:tc>
      </w:tr>
      <w:tr w:rsidR="00414CA9" w:rsidTr="005D7C24">
        <w:trPr>
          <w:trHeight w:val="288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1" w:lineRule="exact"/>
              <w:ind w:left="1" w:right="237"/>
              <w:jc w:val="center"/>
            </w:pPr>
            <w:r>
              <w:t>3</w:t>
            </w:r>
          </w:p>
        </w:tc>
        <w:tc>
          <w:tcPr>
            <w:tcW w:w="4905" w:type="dxa"/>
          </w:tcPr>
          <w:p w:rsidR="00414CA9" w:rsidRPr="00187971" w:rsidRDefault="00414CA9" w:rsidP="005D7C24">
            <w:pPr>
              <w:pStyle w:val="TableParagraph"/>
              <w:spacing w:line="241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Мероприятия по профилактике ПДД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1" w:lineRule="exact"/>
            </w:pPr>
            <w:r>
              <w:t>123</w:t>
            </w:r>
          </w:p>
        </w:tc>
        <w:tc>
          <w:tcPr>
            <w:tcW w:w="3778" w:type="dxa"/>
          </w:tcPr>
          <w:p w:rsidR="00414CA9" w:rsidRPr="000C63D4" w:rsidRDefault="00414CA9" w:rsidP="005D7C24">
            <w:pPr>
              <w:pStyle w:val="TableParagraph"/>
              <w:spacing w:line="241" w:lineRule="exact"/>
            </w:pPr>
            <w:hyperlink r:id="rId56" w:history="1">
              <w:r w:rsidRPr="002442A5">
                <w:rPr>
                  <w:rStyle w:val="Hyperlink"/>
                </w:rPr>
                <w:t>https://vk.com/club68251513?z=photo-68251513_457243192%2Fwall-68251513_1903</w:t>
              </w:r>
            </w:hyperlink>
            <w:r>
              <w:t xml:space="preserve"> </w:t>
            </w:r>
          </w:p>
        </w:tc>
      </w:tr>
      <w:tr w:rsidR="00414CA9" w:rsidTr="005D7C24">
        <w:trPr>
          <w:trHeight w:val="288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1" w:lineRule="exact"/>
              <w:ind w:left="1" w:right="237"/>
              <w:jc w:val="center"/>
            </w:pPr>
            <w:r>
              <w:t>4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spacing w:line="241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Изготовление маскировочных сетей для военнослужащих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1" w:lineRule="exact"/>
            </w:pPr>
            <w:r>
              <w:t>73</w:t>
            </w:r>
          </w:p>
        </w:tc>
        <w:tc>
          <w:tcPr>
            <w:tcW w:w="3778" w:type="dxa"/>
          </w:tcPr>
          <w:p w:rsidR="00414CA9" w:rsidRPr="000C63D4" w:rsidRDefault="00414CA9" w:rsidP="005D7C24">
            <w:pPr>
              <w:pStyle w:val="TableParagraph"/>
              <w:spacing w:line="241" w:lineRule="exact"/>
            </w:pPr>
            <w:hyperlink r:id="rId57" w:history="1">
              <w:r w:rsidRPr="002442A5">
                <w:rPr>
                  <w:rStyle w:val="Hyperlink"/>
                </w:rPr>
                <w:t>https://vk.com/club68251513?z=video-68251513_456239742%2F1dcf6ba6faababa14b%2Fpl_wall_-68251513</w:t>
              </w:r>
            </w:hyperlink>
            <w:r>
              <w:t xml:space="preserve"> </w:t>
            </w:r>
          </w:p>
        </w:tc>
      </w:tr>
      <w:tr w:rsidR="00414CA9" w:rsidTr="005D7C24">
        <w:trPr>
          <w:trHeight w:val="288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1" w:lineRule="exact"/>
              <w:ind w:left="1" w:right="237"/>
              <w:jc w:val="center"/>
            </w:pPr>
            <w:r>
              <w:t>5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spacing w:line="241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Встречи с участниками СВО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1" w:lineRule="exact"/>
            </w:pPr>
          </w:p>
        </w:tc>
        <w:tc>
          <w:tcPr>
            <w:tcW w:w="3778" w:type="dxa"/>
          </w:tcPr>
          <w:p w:rsidR="00414CA9" w:rsidRPr="000C63D4" w:rsidRDefault="00414CA9" w:rsidP="005D7C24">
            <w:pPr>
              <w:pStyle w:val="TableParagraph"/>
              <w:spacing w:line="241" w:lineRule="exact"/>
            </w:pPr>
            <w:hyperlink r:id="rId58" w:history="1">
              <w:r w:rsidRPr="002442A5">
                <w:rPr>
                  <w:rStyle w:val="Hyperlink"/>
                </w:rPr>
                <w:t>https://vk.com/club68251513?z=video-68251513_456239742%2F1dcf6ba6faababa14b%2Fpl_wall_-68251513</w:t>
              </w:r>
            </w:hyperlink>
            <w:r>
              <w:t xml:space="preserve"> </w:t>
            </w:r>
          </w:p>
        </w:tc>
      </w:tr>
      <w:tr w:rsidR="00414CA9" w:rsidTr="005D7C24">
        <w:trPr>
          <w:trHeight w:val="288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1" w:lineRule="exact"/>
              <w:ind w:left="1" w:right="237"/>
              <w:jc w:val="center"/>
            </w:pPr>
            <w:r>
              <w:t>6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spacing w:line="241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Мероприятия в рамках профилактической работы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1" w:lineRule="exact"/>
            </w:pPr>
            <w:r>
              <w:t>158</w:t>
            </w:r>
          </w:p>
        </w:tc>
        <w:tc>
          <w:tcPr>
            <w:tcW w:w="3778" w:type="dxa"/>
          </w:tcPr>
          <w:p w:rsidR="00414CA9" w:rsidRPr="00D476B9" w:rsidRDefault="00414CA9" w:rsidP="005D7C24">
            <w:pPr>
              <w:pStyle w:val="TableParagraph"/>
              <w:spacing w:line="241" w:lineRule="exact"/>
            </w:pPr>
            <w:hyperlink r:id="rId59" w:history="1">
              <w:r w:rsidRPr="002442A5">
                <w:rPr>
                  <w:rStyle w:val="Hyperlink"/>
                </w:rPr>
                <w:t>https://vk.com/club68251513?z=photo-68251513_457243575%2Fwall-68251513_2091</w:t>
              </w:r>
            </w:hyperlink>
            <w:r>
              <w:t xml:space="preserve"> </w:t>
            </w:r>
          </w:p>
        </w:tc>
      </w:tr>
      <w:tr w:rsidR="00414CA9" w:rsidTr="005D7C24">
        <w:trPr>
          <w:trHeight w:val="288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1" w:lineRule="exact"/>
              <w:ind w:left="1" w:right="237"/>
              <w:jc w:val="center"/>
            </w:pPr>
            <w:r>
              <w:t>7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spacing w:line="241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Встречи с инспектором ГИБДД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1" w:lineRule="exact"/>
            </w:pPr>
            <w:r>
              <w:t>42</w:t>
            </w:r>
          </w:p>
        </w:tc>
        <w:tc>
          <w:tcPr>
            <w:tcW w:w="3778" w:type="dxa"/>
          </w:tcPr>
          <w:p w:rsidR="00414CA9" w:rsidRPr="00D476B9" w:rsidRDefault="00414CA9" w:rsidP="005D7C24">
            <w:pPr>
              <w:pStyle w:val="TableParagraph"/>
              <w:spacing w:line="241" w:lineRule="exact"/>
            </w:pPr>
            <w:hyperlink r:id="rId60" w:history="1">
              <w:r w:rsidRPr="002442A5">
                <w:rPr>
                  <w:rStyle w:val="Hyperlink"/>
                </w:rPr>
                <w:t>https://vk.com/club68251513?z=photo-68251513_457243602%2Fwall-68251513_2101</w:t>
              </w:r>
            </w:hyperlink>
            <w:r>
              <w:t xml:space="preserve"> </w:t>
            </w:r>
          </w:p>
        </w:tc>
      </w:tr>
      <w:tr w:rsidR="00414CA9" w:rsidTr="005D7C24">
        <w:trPr>
          <w:trHeight w:val="288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1" w:lineRule="exact"/>
              <w:ind w:left="1" w:right="237"/>
              <w:jc w:val="center"/>
            </w:pPr>
            <w:r>
              <w:t>8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spacing w:line="241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Акция «Каждой пичужке- кормушка» 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1" w:lineRule="exact"/>
            </w:pPr>
            <w:r>
              <w:t>63</w:t>
            </w:r>
          </w:p>
        </w:tc>
        <w:tc>
          <w:tcPr>
            <w:tcW w:w="3778" w:type="dxa"/>
          </w:tcPr>
          <w:p w:rsidR="00414CA9" w:rsidRPr="003C6B55" w:rsidRDefault="00414CA9" w:rsidP="005D7C24">
            <w:pPr>
              <w:pStyle w:val="TableParagraph"/>
              <w:spacing w:line="241" w:lineRule="exact"/>
            </w:pPr>
            <w:hyperlink r:id="rId61" w:history="1">
              <w:r w:rsidRPr="002442A5">
                <w:rPr>
                  <w:rStyle w:val="Hyperlink"/>
                </w:rPr>
                <w:t>https://vk.com/club68251513?z=photo-68251513_457243734%2Fwall-68251513_2174</w:t>
              </w:r>
            </w:hyperlink>
            <w:r>
              <w:t xml:space="preserve"> </w:t>
            </w:r>
          </w:p>
        </w:tc>
      </w:tr>
      <w:tr w:rsidR="00414CA9" w:rsidTr="005D7C24">
        <w:trPr>
          <w:trHeight w:val="288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1" w:lineRule="exact"/>
              <w:ind w:left="1" w:right="237"/>
              <w:jc w:val="center"/>
            </w:pPr>
            <w:r>
              <w:t>9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spacing w:line="241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Акция «Сад памяти» 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1" w:lineRule="exact"/>
            </w:pPr>
            <w:r>
              <w:t>13</w:t>
            </w:r>
          </w:p>
        </w:tc>
        <w:tc>
          <w:tcPr>
            <w:tcW w:w="3778" w:type="dxa"/>
          </w:tcPr>
          <w:p w:rsidR="00414CA9" w:rsidRPr="00263A87" w:rsidRDefault="00414CA9" w:rsidP="005D7C24">
            <w:pPr>
              <w:pStyle w:val="TableParagraph"/>
              <w:spacing w:line="241" w:lineRule="exact"/>
            </w:pPr>
            <w:hyperlink r:id="rId62" w:history="1">
              <w:r w:rsidRPr="003C0A69">
                <w:rPr>
                  <w:rStyle w:val="Hyperlink"/>
                </w:rPr>
                <w:t>https://vk.com/club68251513?z=photo-68251513_457244002%2Fwall-68251513_2311</w:t>
              </w:r>
            </w:hyperlink>
            <w:r>
              <w:t xml:space="preserve"> </w:t>
            </w:r>
          </w:p>
        </w:tc>
      </w:tr>
      <w:tr w:rsidR="00414CA9" w:rsidTr="005D7C24">
        <w:trPr>
          <w:trHeight w:val="288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1" w:lineRule="exact"/>
              <w:ind w:left="1" w:right="237"/>
              <w:jc w:val="center"/>
            </w:pPr>
            <w:r>
              <w:t>10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spacing w:line="241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Встреча учащихся с представителями КДН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1" w:lineRule="exact"/>
            </w:pPr>
            <w:r>
              <w:t>29</w:t>
            </w:r>
          </w:p>
        </w:tc>
        <w:tc>
          <w:tcPr>
            <w:tcW w:w="3778" w:type="dxa"/>
          </w:tcPr>
          <w:p w:rsidR="00414CA9" w:rsidRPr="00263A87" w:rsidRDefault="00414CA9" w:rsidP="005D7C24">
            <w:pPr>
              <w:pStyle w:val="TableParagraph"/>
              <w:spacing w:line="241" w:lineRule="exact"/>
            </w:pPr>
            <w:hyperlink r:id="rId63" w:history="1">
              <w:r w:rsidRPr="003C0A69">
                <w:rPr>
                  <w:rStyle w:val="Hyperlink"/>
                </w:rPr>
                <w:t>https://vk.com/club68251513?z=photo-68251513_457244005%2Fwall-68251513_2314</w:t>
              </w:r>
            </w:hyperlink>
            <w:r>
              <w:t xml:space="preserve"> </w:t>
            </w:r>
          </w:p>
        </w:tc>
      </w:tr>
      <w:tr w:rsidR="00414CA9" w:rsidTr="005D7C24">
        <w:trPr>
          <w:trHeight w:val="288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1" w:lineRule="exact"/>
              <w:ind w:left="1" w:right="237"/>
              <w:jc w:val="center"/>
            </w:pPr>
            <w:r>
              <w:t>11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spacing w:line="241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Благотворительный субботник 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1" w:lineRule="exact"/>
            </w:pPr>
            <w:r>
              <w:t>258</w:t>
            </w:r>
          </w:p>
        </w:tc>
        <w:tc>
          <w:tcPr>
            <w:tcW w:w="3778" w:type="dxa"/>
          </w:tcPr>
          <w:p w:rsidR="00414CA9" w:rsidRPr="000F10D4" w:rsidRDefault="00414CA9" w:rsidP="005D7C24">
            <w:pPr>
              <w:pStyle w:val="TableParagraph"/>
              <w:spacing w:line="241" w:lineRule="exact"/>
            </w:pPr>
            <w:hyperlink r:id="rId64" w:history="1">
              <w:r w:rsidRPr="00BC0021">
                <w:rPr>
                  <w:rStyle w:val="Hyperlink"/>
                </w:rPr>
                <w:t>https://vk.com/club68251513?z=photo-68251513_457244021%2Fwall-68251513_2344</w:t>
              </w:r>
            </w:hyperlink>
            <w:r>
              <w:t xml:space="preserve"> </w:t>
            </w:r>
          </w:p>
        </w:tc>
      </w:tr>
      <w:tr w:rsidR="00414CA9" w:rsidTr="005D7C24">
        <w:trPr>
          <w:trHeight w:val="288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1" w:lineRule="exact"/>
              <w:ind w:left="1" w:right="237"/>
              <w:jc w:val="center"/>
            </w:pPr>
            <w:r>
              <w:t>12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spacing w:line="241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День здоровья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1" w:lineRule="exact"/>
            </w:pPr>
            <w:r>
              <w:t>264</w:t>
            </w:r>
          </w:p>
        </w:tc>
        <w:tc>
          <w:tcPr>
            <w:tcW w:w="3778" w:type="dxa"/>
          </w:tcPr>
          <w:p w:rsidR="00414CA9" w:rsidRPr="00FE48DF" w:rsidRDefault="00414CA9" w:rsidP="005D7C24">
            <w:pPr>
              <w:pStyle w:val="TableParagraph"/>
              <w:spacing w:line="241" w:lineRule="exact"/>
            </w:pPr>
            <w:hyperlink r:id="rId65" w:history="1">
              <w:r w:rsidRPr="00BC0021">
                <w:rPr>
                  <w:rStyle w:val="Hyperlink"/>
                </w:rPr>
                <w:t>https://vk.com/club68251513?z=video-68251513_456239841%2F49e6192bbb7b5b1933%2Fpl_wall_-68251513</w:t>
              </w:r>
            </w:hyperlink>
            <w:r>
              <w:t xml:space="preserve"> </w:t>
            </w:r>
          </w:p>
        </w:tc>
      </w:tr>
      <w:tr w:rsidR="00414CA9" w:rsidTr="005D7C24">
        <w:trPr>
          <w:trHeight w:val="288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1" w:lineRule="exact"/>
              <w:ind w:left="1" w:right="237"/>
              <w:jc w:val="center"/>
            </w:pPr>
            <w:r>
              <w:t>13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spacing w:line="241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Экскурсии в школьный музей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1" w:lineRule="exact"/>
            </w:pPr>
          </w:p>
        </w:tc>
        <w:tc>
          <w:tcPr>
            <w:tcW w:w="3778" w:type="dxa"/>
          </w:tcPr>
          <w:p w:rsidR="00414CA9" w:rsidRPr="00FE48DF" w:rsidRDefault="00414CA9" w:rsidP="005D7C24">
            <w:pPr>
              <w:pStyle w:val="TableParagraph"/>
              <w:spacing w:line="241" w:lineRule="exact"/>
            </w:pPr>
            <w:hyperlink r:id="rId66" w:history="1">
              <w:r w:rsidRPr="00BC0021">
                <w:rPr>
                  <w:rStyle w:val="Hyperlink"/>
                </w:rPr>
                <w:t>https://vk.com/club68251513?z=video-68251513_456239843%2Fdfddf3fd7382d4dbdf%2Fpl_wall_-68251513</w:t>
              </w:r>
            </w:hyperlink>
            <w:r>
              <w:t xml:space="preserve"> </w:t>
            </w:r>
          </w:p>
        </w:tc>
      </w:tr>
      <w:tr w:rsidR="00414CA9" w:rsidTr="005D7C24">
        <w:trPr>
          <w:trHeight w:val="288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1" w:lineRule="exact"/>
              <w:ind w:left="1" w:right="237"/>
              <w:jc w:val="center"/>
            </w:pPr>
            <w:r>
              <w:t>14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spacing w:line="241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Акция «Чистый обелиск» 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1" w:lineRule="exact"/>
            </w:pPr>
            <w:r>
              <w:t>14</w:t>
            </w:r>
          </w:p>
        </w:tc>
        <w:tc>
          <w:tcPr>
            <w:tcW w:w="3778" w:type="dxa"/>
          </w:tcPr>
          <w:p w:rsidR="00414CA9" w:rsidRPr="004E2512" w:rsidRDefault="00414CA9" w:rsidP="005D7C24">
            <w:pPr>
              <w:pStyle w:val="TableParagraph"/>
              <w:spacing w:line="241" w:lineRule="exact"/>
            </w:pPr>
            <w:hyperlink r:id="rId67" w:history="1">
              <w:r w:rsidRPr="00BC0021">
                <w:rPr>
                  <w:rStyle w:val="Hyperlink"/>
                </w:rPr>
                <w:t>https://vk.com/club68251513?z=photo-68251513_457244116%2Fwall-68251513_2384</w:t>
              </w:r>
            </w:hyperlink>
            <w:r>
              <w:t xml:space="preserve"> </w:t>
            </w:r>
          </w:p>
        </w:tc>
      </w:tr>
      <w:tr w:rsidR="00414CA9" w:rsidTr="005D7C24">
        <w:trPr>
          <w:trHeight w:val="288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1" w:lineRule="exact"/>
              <w:ind w:left="1" w:right="237"/>
              <w:jc w:val="center"/>
            </w:pPr>
            <w:r>
              <w:t>15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spacing w:line="241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Акция «подарок солдату»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1" w:lineRule="exact"/>
            </w:pPr>
            <w:r>
              <w:t>289</w:t>
            </w:r>
          </w:p>
        </w:tc>
        <w:tc>
          <w:tcPr>
            <w:tcW w:w="3778" w:type="dxa"/>
          </w:tcPr>
          <w:p w:rsidR="00414CA9" w:rsidRPr="00D85A0E" w:rsidRDefault="00414CA9" w:rsidP="005D7C24">
            <w:pPr>
              <w:pStyle w:val="TableParagraph"/>
              <w:spacing w:line="241" w:lineRule="exact"/>
            </w:pPr>
            <w:hyperlink r:id="rId68" w:history="1">
              <w:r w:rsidRPr="002442A5">
                <w:rPr>
                  <w:rStyle w:val="Hyperlink"/>
                </w:rPr>
                <w:t>https://vk.com/club68251513?z=photo-68251513_457243890%2Fwall-68251513_2245</w:t>
              </w:r>
            </w:hyperlink>
            <w:r>
              <w:t xml:space="preserve"> </w:t>
            </w:r>
          </w:p>
        </w:tc>
      </w:tr>
      <w:tr w:rsidR="00414CA9" w:rsidTr="005D7C24">
        <w:trPr>
          <w:trHeight w:val="288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1" w:lineRule="exact"/>
              <w:ind w:left="1" w:right="237"/>
              <w:jc w:val="center"/>
            </w:pPr>
            <w:r>
              <w:t>16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spacing w:line="241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Акция «Письмо Победы» 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1" w:lineRule="exact"/>
            </w:pPr>
            <w:r>
              <w:t>136</w:t>
            </w:r>
          </w:p>
        </w:tc>
        <w:tc>
          <w:tcPr>
            <w:tcW w:w="3778" w:type="dxa"/>
          </w:tcPr>
          <w:p w:rsidR="00414CA9" w:rsidRPr="004E2512" w:rsidRDefault="00414CA9" w:rsidP="005D7C24">
            <w:pPr>
              <w:pStyle w:val="TableParagraph"/>
              <w:spacing w:line="241" w:lineRule="exact"/>
            </w:pPr>
            <w:hyperlink r:id="rId69" w:history="1">
              <w:r w:rsidRPr="00BC0021">
                <w:rPr>
                  <w:rStyle w:val="Hyperlink"/>
                </w:rPr>
                <w:t>https://vk.com/club68251513?z=photo-68251513_457244141%2Fwall-68251513_2396</w:t>
              </w:r>
            </w:hyperlink>
            <w:r>
              <w:t xml:space="preserve"> </w:t>
            </w:r>
          </w:p>
        </w:tc>
      </w:tr>
      <w:tr w:rsidR="00414CA9" w:rsidTr="005D7C24">
        <w:trPr>
          <w:trHeight w:val="288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1" w:lineRule="exact"/>
              <w:ind w:left="1" w:right="237"/>
              <w:jc w:val="center"/>
            </w:pPr>
            <w:r>
              <w:t>17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spacing w:line="241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Акция «Связь поколений»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1" w:lineRule="exact"/>
            </w:pPr>
            <w:r>
              <w:t>14</w:t>
            </w:r>
          </w:p>
        </w:tc>
        <w:tc>
          <w:tcPr>
            <w:tcW w:w="3778" w:type="dxa"/>
          </w:tcPr>
          <w:p w:rsidR="00414CA9" w:rsidRPr="004E2512" w:rsidRDefault="00414CA9" w:rsidP="005D7C24">
            <w:pPr>
              <w:pStyle w:val="TableParagraph"/>
              <w:spacing w:line="241" w:lineRule="exact"/>
            </w:pPr>
            <w:hyperlink r:id="rId70" w:history="1">
              <w:r w:rsidRPr="00BC0021">
                <w:rPr>
                  <w:rStyle w:val="Hyperlink"/>
                </w:rPr>
                <w:t>https://vk.com/club68251513?z=video-68251513_456239868%2F3276d2613ff191265d%2Fpl_wall_-68251513</w:t>
              </w:r>
            </w:hyperlink>
            <w:r>
              <w:t xml:space="preserve"> </w:t>
            </w:r>
          </w:p>
        </w:tc>
      </w:tr>
      <w:tr w:rsidR="00414CA9" w:rsidTr="005D7C24">
        <w:trPr>
          <w:trHeight w:val="288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1" w:lineRule="exact"/>
              <w:ind w:left="1" w:right="237"/>
              <w:jc w:val="center"/>
            </w:pPr>
            <w:r>
              <w:t>18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spacing w:line="241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Встречи с работниками библиотеки 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1" w:lineRule="exact"/>
            </w:pPr>
            <w:r>
              <w:t>34</w:t>
            </w:r>
          </w:p>
        </w:tc>
        <w:tc>
          <w:tcPr>
            <w:tcW w:w="3778" w:type="dxa"/>
          </w:tcPr>
          <w:p w:rsidR="00414CA9" w:rsidRPr="004E2512" w:rsidRDefault="00414CA9" w:rsidP="005D7C24">
            <w:pPr>
              <w:pStyle w:val="TableParagraph"/>
              <w:spacing w:line="241" w:lineRule="exact"/>
            </w:pPr>
            <w:hyperlink r:id="rId71" w:history="1">
              <w:r w:rsidRPr="00BC0021">
                <w:rPr>
                  <w:rStyle w:val="Hyperlink"/>
                </w:rPr>
                <w:t>https://vk.com/club68251513?z=photo-68251513_457244159%2Fwall-68251513_2399</w:t>
              </w:r>
            </w:hyperlink>
            <w:r>
              <w:t xml:space="preserve"> </w:t>
            </w:r>
          </w:p>
        </w:tc>
      </w:tr>
      <w:tr w:rsidR="00414CA9" w:rsidTr="005D7C24">
        <w:trPr>
          <w:trHeight w:val="288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1" w:lineRule="exact"/>
              <w:ind w:left="1" w:right="237"/>
              <w:jc w:val="center"/>
            </w:pPr>
            <w:r>
              <w:t>19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spacing w:line="241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Митинг, посвященный Дню Победы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1" w:lineRule="exact"/>
            </w:pPr>
            <w:r>
              <w:t>281</w:t>
            </w:r>
          </w:p>
        </w:tc>
        <w:tc>
          <w:tcPr>
            <w:tcW w:w="3778" w:type="dxa"/>
          </w:tcPr>
          <w:p w:rsidR="00414CA9" w:rsidRPr="004E2512" w:rsidRDefault="00414CA9" w:rsidP="005D7C24">
            <w:pPr>
              <w:pStyle w:val="TableParagraph"/>
              <w:spacing w:line="241" w:lineRule="exact"/>
            </w:pPr>
            <w:hyperlink r:id="rId72" w:history="1">
              <w:r w:rsidRPr="00BC0021">
                <w:rPr>
                  <w:rStyle w:val="Hyperlink"/>
                </w:rPr>
                <w:t>https://vk.com/club68251513?z=photo-160750450_457239993%2Fwall-68251513_2403</w:t>
              </w:r>
            </w:hyperlink>
            <w:r>
              <w:t xml:space="preserve"> </w:t>
            </w:r>
          </w:p>
        </w:tc>
      </w:tr>
      <w:tr w:rsidR="00414CA9" w:rsidTr="005D7C24">
        <w:trPr>
          <w:trHeight w:val="288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1" w:lineRule="exact"/>
              <w:ind w:left="1" w:right="237"/>
              <w:jc w:val="center"/>
            </w:pPr>
            <w:r>
              <w:t>20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spacing w:line="241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Линейка, посвященная открытию мемориальной доски памяти Олега Киндюкова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1" w:lineRule="exact"/>
            </w:pPr>
            <w:r>
              <w:t>279</w:t>
            </w:r>
          </w:p>
        </w:tc>
        <w:tc>
          <w:tcPr>
            <w:tcW w:w="3778" w:type="dxa"/>
          </w:tcPr>
          <w:p w:rsidR="00414CA9" w:rsidRPr="004E2512" w:rsidRDefault="00414CA9" w:rsidP="005D7C24">
            <w:pPr>
              <w:pStyle w:val="TableParagraph"/>
              <w:spacing w:line="241" w:lineRule="exact"/>
            </w:pPr>
            <w:hyperlink r:id="rId73" w:history="1">
              <w:r w:rsidRPr="00BC0021">
                <w:rPr>
                  <w:rStyle w:val="Hyperlink"/>
                </w:rPr>
                <w:t>https://vk.com/club68251513?z=photo-68251513_457244197%2Fwall-68251513_2405</w:t>
              </w:r>
            </w:hyperlink>
            <w:r>
              <w:t xml:space="preserve"> </w:t>
            </w:r>
          </w:p>
        </w:tc>
      </w:tr>
      <w:tr w:rsidR="00414CA9" w:rsidTr="005D7C24">
        <w:trPr>
          <w:trHeight w:val="288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1" w:lineRule="exact"/>
              <w:ind w:left="1" w:right="237"/>
              <w:jc w:val="center"/>
            </w:pPr>
            <w:r>
              <w:t>21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spacing w:line="241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Линейка, посвященная вручению медалей «Дети войны» 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1" w:lineRule="exact"/>
            </w:pPr>
          </w:p>
        </w:tc>
        <w:tc>
          <w:tcPr>
            <w:tcW w:w="3778" w:type="dxa"/>
          </w:tcPr>
          <w:p w:rsidR="00414CA9" w:rsidRPr="00855E7F" w:rsidRDefault="00414CA9" w:rsidP="005D7C24">
            <w:pPr>
              <w:pStyle w:val="TableParagraph"/>
              <w:spacing w:line="241" w:lineRule="exact"/>
            </w:pPr>
            <w:hyperlink r:id="rId74" w:history="1">
              <w:r w:rsidRPr="00BC0021">
                <w:rPr>
                  <w:rStyle w:val="Hyperlink"/>
                </w:rPr>
                <w:t>https://vk.com/club68251513?z=photo-68251513_457244207%2Fwall-68251513_2415</w:t>
              </w:r>
            </w:hyperlink>
            <w:r>
              <w:t xml:space="preserve"> </w:t>
            </w:r>
          </w:p>
        </w:tc>
      </w:tr>
      <w:tr w:rsidR="00414CA9" w:rsidTr="005D7C24">
        <w:trPr>
          <w:trHeight w:val="288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1" w:lineRule="exact"/>
              <w:ind w:left="1" w:right="237"/>
              <w:jc w:val="center"/>
            </w:pPr>
            <w:r>
              <w:t>22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spacing w:line="241" w:lineRule="exact"/>
              <w:rPr>
                <w:color w:val="000000"/>
                <w:shd w:val="clear" w:color="auto" w:fill="FFFFFF"/>
              </w:rPr>
            </w:pPr>
            <w:r>
              <w:t>Праздник последнего звонка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1" w:lineRule="exact"/>
            </w:pPr>
            <w:r>
              <w:t>286</w:t>
            </w:r>
          </w:p>
        </w:tc>
        <w:tc>
          <w:tcPr>
            <w:tcW w:w="3778" w:type="dxa"/>
          </w:tcPr>
          <w:p w:rsidR="00414CA9" w:rsidRPr="00855E7F" w:rsidRDefault="00414CA9" w:rsidP="005D7C24">
            <w:pPr>
              <w:pStyle w:val="TableParagraph"/>
              <w:spacing w:line="241" w:lineRule="exact"/>
            </w:pPr>
            <w:hyperlink r:id="rId75" w:history="1">
              <w:r w:rsidRPr="00BC0021">
                <w:rPr>
                  <w:rStyle w:val="Hyperlink"/>
                </w:rPr>
                <w:t>https://vk.com/club68251513?z=video-68251513_456239877%2Fe91e64f402d544d852%2Fpl_wall_-68251513</w:t>
              </w:r>
            </w:hyperlink>
            <w:r>
              <w:t xml:space="preserve"> </w:t>
            </w:r>
          </w:p>
        </w:tc>
      </w:tr>
    </w:tbl>
    <w:p w:rsidR="00414CA9" w:rsidRPr="00730277" w:rsidRDefault="00414CA9" w:rsidP="005D7C24">
      <w:pPr>
        <w:pStyle w:val="BodyText"/>
        <w:rPr>
          <w:b/>
          <w:i/>
          <w:sz w:val="20"/>
        </w:rPr>
      </w:pPr>
    </w:p>
    <w:p w:rsidR="00414CA9" w:rsidRPr="00730277" w:rsidRDefault="00414CA9" w:rsidP="005D7C24">
      <w:pPr>
        <w:pStyle w:val="BodyText"/>
        <w:spacing w:before="2"/>
        <w:rPr>
          <w:b/>
          <w:i/>
          <w:sz w:val="22"/>
        </w:rPr>
      </w:pPr>
    </w:p>
    <w:p w:rsidR="00414CA9" w:rsidRDefault="00414CA9" w:rsidP="005D7C24">
      <w:pPr>
        <w:spacing w:before="87"/>
        <w:ind w:left="1146"/>
        <w:rPr>
          <w:b/>
          <w:i/>
          <w:sz w:val="28"/>
        </w:rPr>
      </w:pPr>
      <w:r>
        <w:rPr>
          <w:b/>
          <w:i/>
          <w:sz w:val="28"/>
          <w:u w:val="thick"/>
        </w:rPr>
        <w:t>Участие обучающихся во в</w:t>
      </w:r>
      <w:r>
        <w:rPr>
          <w:b/>
          <w:i/>
          <w:color w:val="333333"/>
          <w:sz w:val="28"/>
          <w:u w:val="thick" w:color="000000"/>
        </w:rPr>
        <w:t>неурочных занятиях «Разговоры о важном».</w:t>
      </w:r>
    </w:p>
    <w:p w:rsidR="00414CA9" w:rsidRDefault="00414CA9">
      <w:pPr>
        <w:pStyle w:val="BodyText"/>
        <w:spacing w:before="3"/>
        <w:rPr>
          <w:sz w:val="10"/>
        </w:rPr>
      </w:pPr>
    </w:p>
    <w:p w:rsidR="00414CA9" w:rsidRDefault="00414CA9">
      <w:pPr>
        <w:pStyle w:val="BodyText"/>
        <w:spacing w:before="3"/>
        <w:rPr>
          <w:sz w:val="1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4905"/>
        <w:gridCol w:w="1100"/>
        <w:gridCol w:w="3778"/>
      </w:tblGrid>
      <w:tr w:rsidR="00414CA9" w:rsidTr="005D7C24">
        <w:trPr>
          <w:trHeight w:val="757"/>
        </w:trPr>
        <w:tc>
          <w:tcPr>
            <w:tcW w:w="706" w:type="dxa"/>
          </w:tcPr>
          <w:p w:rsidR="00414CA9" w:rsidRPr="00972A3B" w:rsidRDefault="00414CA9" w:rsidP="005D7C24">
            <w:pPr>
              <w:pStyle w:val="TableParagraph"/>
              <w:spacing w:line="237" w:lineRule="auto"/>
              <w:ind w:left="110" w:right="251"/>
              <w:rPr>
                <w:b/>
              </w:rPr>
            </w:pPr>
            <w:r w:rsidRPr="00972A3B">
              <w:rPr>
                <w:b/>
              </w:rPr>
              <w:t>№п/п</w:t>
            </w:r>
          </w:p>
        </w:tc>
        <w:tc>
          <w:tcPr>
            <w:tcW w:w="4905" w:type="dxa"/>
          </w:tcPr>
          <w:p w:rsidR="00414CA9" w:rsidRPr="00972A3B" w:rsidRDefault="00414CA9" w:rsidP="005D7C24">
            <w:pPr>
              <w:pStyle w:val="TableParagraph"/>
              <w:spacing w:line="249" w:lineRule="exact"/>
              <w:ind w:left="10"/>
              <w:jc w:val="center"/>
              <w:rPr>
                <w:b/>
              </w:rPr>
            </w:pPr>
            <w:r w:rsidRPr="00972A3B">
              <w:rPr>
                <w:b/>
              </w:rPr>
              <w:t>Мероприятие</w:t>
            </w:r>
          </w:p>
        </w:tc>
        <w:tc>
          <w:tcPr>
            <w:tcW w:w="1100" w:type="dxa"/>
          </w:tcPr>
          <w:p w:rsidR="00414CA9" w:rsidRPr="00972A3B" w:rsidRDefault="00414CA9" w:rsidP="005D7C24">
            <w:pPr>
              <w:pStyle w:val="TableParagraph"/>
              <w:spacing w:line="237" w:lineRule="auto"/>
              <w:ind w:left="157" w:right="121" w:hanging="10"/>
              <w:rPr>
                <w:b/>
              </w:rPr>
            </w:pPr>
            <w:r w:rsidRPr="00972A3B">
              <w:rPr>
                <w:b/>
              </w:rPr>
              <w:t>Кол-во</w:t>
            </w:r>
            <w:r>
              <w:rPr>
                <w:b/>
              </w:rPr>
              <w:t xml:space="preserve"> </w:t>
            </w:r>
            <w:r w:rsidRPr="00972A3B">
              <w:rPr>
                <w:b/>
              </w:rPr>
              <w:t>участников</w:t>
            </w:r>
          </w:p>
        </w:tc>
        <w:tc>
          <w:tcPr>
            <w:tcW w:w="3778" w:type="dxa"/>
          </w:tcPr>
          <w:p w:rsidR="00414CA9" w:rsidRPr="00972A3B" w:rsidRDefault="00414CA9" w:rsidP="005D7C24">
            <w:pPr>
              <w:pStyle w:val="TableParagraph"/>
              <w:spacing w:line="237" w:lineRule="auto"/>
              <w:ind w:right="1232"/>
              <w:rPr>
                <w:b/>
              </w:rPr>
            </w:pPr>
            <w:r w:rsidRPr="00972A3B">
              <w:rPr>
                <w:b/>
              </w:rPr>
              <w:t>Ссылка на сайт с новостью о мероприятии</w:t>
            </w:r>
            <w:r>
              <w:rPr>
                <w:b/>
              </w:rPr>
              <w:t xml:space="preserve"> </w:t>
            </w:r>
            <w:r w:rsidRPr="00972A3B">
              <w:rPr>
                <w:b/>
              </w:rPr>
              <w:t>(при наличии)</w:t>
            </w:r>
          </w:p>
        </w:tc>
      </w:tr>
      <w:tr w:rsidR="00414CA9" w:rsidTr="005D7C24">
        <w:trPr>
          <w:trHeight w:val="557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4" w:lineRule="exact"/>
              <w:ind w:left="0" w:right="197"/>
              <w:jc w:val="right"/>
            </w:pPr>
            <w:r>
              <w:t>1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tabs>
                <w:tab w:val="left" w:pos="1319"/>
                <w:tab w:val="left" w:pos="2437"/>
              </w:tabs>
              <w:spacing w:line="242" w:lineRule="auto"/>
              <w:ind w:right="99"/>
            </w:pPr>
            <w:r>
              <w:t>Разговоры о важном. Ставрополье – ворота Кавказа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4" w:lineRule="exact"/>
              <w:ind w:left="82" w:right="88"/>
              <w:jc w:val="center"/>
            </w:pPr>
            <w:r>
              <w:t>274</w:t>
            </w:r>
          </w:p>
        </w:tc>
        <w:tc>
          <w:tcPr>
            <w:tcW w:w="3778" w:type="dxa"/>
          </w:tcPr>
          <w:p w:rsidR="00414CA9" w:rsidRPr="00711A2E" w:rsidRDefault="00414CA9" w:rsidP="005D7C24">
            <w:pPr>
              <w:pStyle w:val="TableParagraph"/>
            </w:pPr>
            <w:hyperlink r:id="rId76" w:history="1">
              <w:r w:rsidRPr="007F4712">
                <w:rPr>
                  <w:rStyle w:val="Hyperlink"/>
                </w:rPr>
                <w:t>https://vk.com/public211450348?z=photo-211450348_457239329%2Fwall-211450348_90</w:t>
              </w:r>
            </w:hyperlink>
            <w:r>
              <w:t xml:space="preserve"> </w:t>
            </w:r>
          </w:p>
        </w:tc>
      </w:tr>
      <w:tr w:rsidR="00414CA9" w:rsidTr="005D7C24">
        <w:trPr>
          <w:trHeight w:val="557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4" w:lineRule="exact"/>
              <w:ind w:left="0" w:right="197"/>
              <w:jc w:val="right"/>
            </w:pPr>
            <w:r>
              <w:t>2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tabs>
                <w:tab w:val="left" w:pos="1319"/>
                <w:tab w:val="left" w:pos="2437"/>
              </w:tabs>
              <w:spacing w:line="242" w:lineRule="auto"/>
              <w:ind w:right="99"/>
            </w:pPr>
            <w:r>
              <w:t>Разговоры о важном. 100 лет со дня рождения З. Космодемьянской.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4" w:lineRule="exact"/>
              <w:ind w:left="82" w:right="88"/>
              <w:jc w:val="center"/>
            </w:pPr>
            <w:r>
              <w:t>264</w:t>
            </w:r>
          </w:p>
        </w:tc>
        <w:tc>
          <w:tcPr>
            <w:tcW w:w="3778" w:type="dxa"/>
          </w:tcPr>
          <w:p w:rsidR="00414CA9" w:rsidRPr="000C63D4" w:rsidRDefault="00414CA9" w:rsidP="005D7C24">
            <w:pPr>
              <w:pStyle w:val="TableParagraph"/>
            </w:pPr>
            <w:hyperlink r:id="rId77" w:history="1">
              <w:r w:rsidRPr="007F4712">
                <w:rPr>
                  <w:rStyle w:val="Hyperlink"/>
                </w:rPr>
                <w:t>https://vk.com/club68251513?z=photo-68251513_457243178%2Fwall-68251513_1897</w:t>
              </w:r>
            </w:hyperlink>
            <w:r>
              <w:t xml:space="preserve"> </w:t>
            </w:r>
          </w:p>
        </w:tc>
      </w:tr>
      <w:tr w:rsidR="00414CA9" w:rsidTr="005D7C24">
        <w:trPr>
          <w:trHeight w:val="557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4" w:lineRule="exact"/>
              <w:ind w:left="0" w:right="197"/>
              <w:jc w:val="right"/>
            </w:pPr>
            <w:r>
              <w:t>3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tabs>
                <w:tab w:val="left" w:pos="1319"/>
                <w:tab w:val="left" w:pos="2437"/>
              </w:tabs>
              <w:spacing w:line="242" w:lineRule="auto"/>
              <w:ind w:right="99"/>
            </w:pPr>
            <w:r>
              <w:t>Разговоры о важном.  Герои нашего времени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4" w:lineRule="exact"/>
              <w:ind w:left="82" w:right="88"/>
              <w:jc w:val="center"/>
            </w:pPr>
            <w:r>
              <w:t>277</w:t>
            </w:r>
          </w:p>
        </w:tc>
        <w:tc>
          <w:tcPr>
            <w:tcW w:w="3778" w:type="dxa"/>
          </w:tcPr>
          <w:p w:rsidR="00414CA9" w:rsidRPr="00D476B9" w:rsidRDefault="00414CA9" w:rsidP="005D7C24">
            <w:pPr>
              <w:pStyle w:val="TableParagraph"/>
            </w:pPr>
            <w:hyperlink r:id="rId78" w:history="1">
              <w:r w:rsidRPr="002442A5">
                <w:rPr>
                  <w:rStyle w:val="Hyperlink"/>
                </w:rPr>
                <w:t>https://vk.com/club68251513?z=photo-68251513_457243554%2Fwall-68251513_2087</w:t>
              </w:r>
            </w:hyperlink>
            <w:r>
              <w:t xml:space="preserve"> </w:t>
            </w:r>
          </w:p>
        </w:tc>
      </w:tr>
      <w:tr w:rsidR="00414CA9" w:rsidTr="005D7C24">
        <w:trPr>
          <w:trHeight w:val="557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4" w:lineRule="exact"/>
              <w:ind w:left="0" w:right="197"/>
              <w:jc w:val="right"/>
            </w:pPr>
            <w:r>
              <w:t>4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tabs>
                <w:tab w:val="left" w:pos="1319"/>
                <w:tab w:val="left" w:pos="2437"/>
              </w:tabs>
              <w:spacing w:line="242" w:lineRule="auto"/>
              <w:ind w:right="99"/>
            </w:pPr>
            <w:r>
              <w:t>Разговоры о важном. Новогодние семейные традиции разных народов Росии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4" w:lineRule="exact"/>
              <w:ind w:left="82" w:right="88"/>
              <w:jc w:val="center"/>
            </w:pPr>
            <w:r>
              <w:t>293</w:t>
            </w:r>
          </w:p>
        </w:tc>
        <w:tc>
          <w:tcPr>
            <w:tcW w:w="3778" w:type="dxa"/>
          </w:tcPr>
          <w:p w:rsidR="00414CA9" w:rsidRPr="003C6B55" w:rsidRDefault="00414CA9" w:rsidP="005D7C24">
            <w:pPr>
              <w:pStyle w:val="TableParagraph"/>
            </w:pPr>
            <w:hyperlink r:id="rId79" w:history="1">
              <w:r w:rsidRPr="002442A5">
                <w:rPr>
                  <w:rStyle w:val="Hyperlink"/>
                </w:rPr>
                <w:t>https://vk.com/club68251513?z=photo-68251513_457243623%2Fwall-68251513_2108</w:t>
              </w:r>
            </w:hyperlink>
            <w:r>
              <w:t xml:space="preserve"> </w:t>
            </w:r>
          </w:p>
        </w:tc>
      </w:tr>
      <w:tr w:rsidR="00414CA9" w:rsidTr="005D7C24">
        <w:trPr>
          <w:trHeight w:val="557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4" w:lineRule="exact"/>
              <w:ind w:left="0" w:right="197"/>
              <w:jc w:val="right"/>
            </w:pPr>
            <w:r>
              <w:t>5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tabs>
                <w:tab w:val="left" w:pos="1319"/>
                <w:tab w:val="left" w:pos="2437"/>
              </w:tabs>
              <w:spacing w:line="242" w:lineRule="auto"/>
              <w:ind w:right="99"/>
            </w:pPr>
            <w:r>
              <w:t>Разговоры о важном. Налоговая грамотность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4" w:lineRule="exact"/>
              <w:ind w:left="82" w:right="88"/>
              <w:jc w:val="center"/>
            </w:pPr>
            <w:r>
              <w:t>277</w:t>
            </w:r>
          </w:p>
        </w:tc>
        <w:tc>
          <w:tcPr>
            <w:tcW w:w="3778" w:type="dxa"/>
          </w:tcPr>
          <w:p w:rsidR="00414CA9" w:rsidRPr="003C6B55" w:rsidRDefault="00414CA9" w:rsidP="005D7C24">
            <w:pPr>
              <w:pStyle w:val="TableParagraph"/>
            </w:pPr>
            <w:hyperlink r:id="rId80" w:history="1">
              <w:r w:rsidRPr="002442A5">
                <w:rPr>
                  <w:rStyle w:val="Hyperlink"/>
                </w:rPr>
                <w:t>https://vk.com/club68251513?z=photo-68251513_457243697%2Fwall-68251513_2155</w:t>
              </w:r>
            </w:hyperlink>
            <w:r>
              <w:t xml:space="preserve"> </w:t>
            </w:r>
          </w:p>
        </w:tc>
      </w:tr>
      <w:tr w:rsidR="00414CA9" w:rsidTr="005D7C24">
        <w:trPr>
          <w:trHeight w:val="557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4" w:lineRule="exact"/>
              <w:ind w:left="0" w:right="197"/>
              <w:jc w:val="right"/>
            </w:pPr>
            <w:r>
              <w:t>6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tabs>
                <w:tab w:val="left" w:pos="1319"/>
                <w:tab w:val="left" w:pos="2437"/>
              </w:tabs>
              <w:spacing w:line="242" w:lineRule="auto"/>
              <w:ind w:right="99"/>
            </w:pPr>
            <w:r>
              <w:t>Разговоры о важном. Непокоренные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4" w:lineRule="exact"/>
              <w:ind w:left="82" w:right="88"/>
              <w:jc w:val="center"/>
            </w:pPr>
            <w:r>
              <w:t>284</w:t>
            </w:r>
          </w:p>
        </w:tc>
        <w:tc>
          <w:tcPr>
            <w:tcW w:w="3778" w:type="dxa"/>
          </w:tcPr>
          <w:p w:rsidR="00414CA9" w:rsidRPr="003C6B55" w:rsidRDefault="00414CA9" w:rsidP="005D7C24">
            <w:pPr>
              <w:pStyle w:val="TableParagraph"/>
            </w:pPr>
            <w:hyperlink r:id="rId81" w:history="1">
              <w:r w:rsidRPr="002442A5">
                <w:rPr>
                  <w:rStyle w:val="Hyperlink"/>
                </w:rPr>
                <w:t>https://vk.com/club68251513?z=photo-68251513_457243713%2Fwall-68251513_2165</w:t>
              </w:r>
            </w:hyperlink>
            <w:r>
              <w:t xml:space="preserve"> </w:t>
            </w:r>
          </w:p>
        </w:tc>
      </w:tr>
      <w:tr w:rsidR="00414CA9" w:rsidTr="005D7C24">
        <w:trPr>
          <w:trHeight w:val="557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4" w:lineRule="exact"/>
              <w:ind w:left="0" w:right="197"/>
              <w:jc w:val="right"/>
            </w:pPr>
            <w:r>
              <w:t>7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tabs>
                <w:tab w:val="left" w:pos="1319"/>
                <w:tab w:val="left" w:pos="2437"/>
              </w:tabs>
              <w:spacing w:line="242" w:lineRule="auto"/>
              <w:ind w:right="99"/>
            </w:pPr>
            <w:r>
              <w:t>Разговоры о важном. Союзники России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4" w:lineRule="exact"/>
              <w:ind w:left="82" w:right="88"/>
              <w:jc w:val="center"/>
            </w:pPr>
            <w:r>
              <w:t>281</w:t>
            </w:r>
          </w:p>
        </w:tc>
        <w:tc>
          <w:tcPr>
            <w:tcW w:w="3778" w:type="dxa"/>
          </w:tcPr>
          <w:p w:rsidR="00414CA9" w:rsidRPr="003C6B55" w:rsidRDefault="00414CA9" w:rsidP="005D7C24">
            <w:pPr>
              <w:pStyle w:val="TableParagraph"/>
            </w:pPr>
            <w:hyperlink r:id="rId82" w:history="1">
              <w:r w:rsidRPr="002442A5">
                <w:rPr>
                  <w:rStyle w:val="Hyperlink"/>
                </w:rPr>
                <w:t>https://vk.com/club68251513?z=photo-68251513_457243754%2Fwall-68251513_2182</w:t>
              </w:r>
            </w:hyperlink>
            <w:r>
              <w:t xml:space="preserve"> </w:t>
            </w:r>
          </w:p>
        </w:tc>
      </w:tr>
      <w:tr w:rsidR="00414CA9" w:rsidTr="005D7C24">
        <w:trPr>
          <w:trHeight w:val="557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4" w:lineRule="exact"/>
              <w:ind w:left="0" w:right="197"/>
              <w:jc w:val="right"/>
            </w:pPr>
            <w:r>
              <w:t>8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tabs>
                <w:tab w:val="left" w:pos="1319"/>
                <w:tab w:val="left" w:pos="2437"/>
              </w:tabs>
              <w:spacing w:line="242" w:lineRule="auto"/>
              <w:ind w:right="99"/>
            </w:pPr>
            <w:r>
              <w:t>Разговоры о важном. День российской науки.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4" w:lineRule="exact"/>
              <w:ind w:left="82" w:right="88"/>
              <w:jc w:val="center"/>
            </w:pPr>
            <w:r>
              <w:t>273</w:t>
            </w:r>
          </w:p>
        </w:tc>
        <w:tc>
          <w:tcPr>
            <w:tcW w:w="3778" w:type="dxa"/>
          </w:tcPr>
          <w:p w:rsidR="00414CA9" w:rsidRPr="00D85A0E" w:rsidRDefault="00414CA9" w:rsidP="005D7C24">
            <w:pPr>
              <w:pStyle w:val="TableParagraph"/>
            </w:pPr>
            <w:hyperlink r:id="rId83" w:history="1">
              <w:r w:rsidRPr="002442A5">
                <w:rPr>
                  <w:rStyle w:val="Hyperlink"/>
                </w:rPr>
                <w:t>https://vk.com/club68251513?z=photo-68251513_457243824%2Fwall-68251513_2213</w:t>
              </w:r>
            </w:hyperlink>
            <w:r>
              <w:t xml:space="preserve"> </w:t>
            </w:r>
          </w:p>
        </w:tc>
      </w:tr>
      <w:tr w:rsidR="00414CA9" w:rsidTr="005D7C24">
        <w:trPr>
          <w:trHeight w:val="557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4" w:lineRule="exact"/>
              <w:ind w:left="0" w:right="197"/>
              <w:jc w:val="right"/>
            </w:pPr>
            <w:r>
              <w:t>9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tabs>
                <w:tab w:val="left" w:pos="1319"/>
                <w:tab w:val="left" w:pos="2437"/>
              </w:tabs>
              <w:spacing w:line="242" w:lineRule="auto"/>
              <w:ind w:right="99"/>
            </w:pPr>
            <w:r>
              <w:t>Разговоры о важном. День первооткрывателя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4" w:lineRule="exact"/>
              <w:ind w:left="82" w:right="88"/>
              <w:jc w:val="center"/>
            </w:pPr>
            <w:r>
              <w:t>237</w:t>
            </w:r>
          </w:p>
        </w:tc>
        <w:tc>
          <w:tcPr>
            <w:tcW w:w="3778" w:type="dxa"/>
          </w:tcPr>
          <w:p w:rsidR="00414CA9" w:rsidRPr="00D85A0E" w:rsidRDefault="00414CA9" w:rsidP="005D7C24">
            <w:pPr>
              <w:pStyle w:val="TableParagraph"/>
            </w:pPr>
            <w:hyperlink r:id="rId84" w:history="1">
              <w:r w:rsidRPr="002442A5">
                <w:rPr>
                  <w:rStyle w:val="Hyperlink"/>
                </w:rPr>
                <w:t>https://vk.com/club68251513?z=photo-68251513_457243876%2Fwall-68251513_2237</w:t>
              </w:r>
            </w:hyperlink>
            <w:r>
              <w:t xml:space="preserve"> </w:t>
            </w:r>
          </w:p>
        </w:tc>
      </w:tr>
      <w:tr w:rsidR="00414CA9" w:rsidTr="005D7C24">
        <w:trPr>
          <w:trHeight w:val="557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4" w:lineRule="exact"/>
              <w:ind w:left="0" w:right="197"/>
              <w:jc w:val="right"/>
            </w:pPr>
            <w:r>
              <w:t>10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tabs>
                <w:tab w:val="left" w:pos="1319"/>
                <w:tab w:val="left" w:pos="2437"/>
              </w:tabs>
              <w:spacing w:line="242" w:lineRule="auto"/>
              <w:ind w:right="99"/>
            </w:pPr>
            <w:r>
              <w:t>Разговоры о важном. Как найти свое место в обществе.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4" w:lineRule="exact"/>
              <w:ind w:left="82" w:right="88"/>
              <w:jc w:val="center"/>
            </w:pPr>
            <w:r>
              <w:t>256</w:t>
            </w:r>
          </w:p>
        </w:tc>
        <w:tc>
          <w:tcPr>
            <w:tcW w:w="3778" w:type="dxa"/>
          </w:tcPr>
          <w:p w:rsidR="00414CA9" w:rsidRPr="00D85A0E" w:rsidRDefault="00414CA9" w:rsidP="005D7C24">
            <w:pPr>
              <w:pStyle w:val="TableParagraph"/>
            </w:pPr>
            <w:hyperlink r:id="rId85" w:history="1">
              <w:r w:rsidRPr="002442A5">
                <w:rPr>
                  <w:rStyle w:val="Hyperlink"/>
                </w:rPr>
                <w:t>https://vk.com/club68251513?z=photo-68251513_457243961%2Fwall-68251513_2282</w:t>
              </w:r>
            </w:hyperlink>
            <w:r>
              <w:t xml:space="preserve"> </w:t>
            </w:r>
          </w:p>
        </w:tc>
      </w:tr>
      <w:tr w:rsidR="00414CA9" w:rsidTr="005D7C24">
        <w:trPr>
          <w:trHeight w:val="557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4" w:lineRule="exact"/>
              <w:ind w:left="0" w:right="197"/>
              <w:jc w:val="right"/>
            </w:pPr>
            <w:r>
              <w:t>11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tabs>
                <w:tab w:val="left" w:pos="1319"/>
                <w:tab w:val="left" w:pos="2437"/>
              </w:tabs>
              <w:spacing w:line="242" w:lineRule="auto"/>
              <w:ind w:right="99"/>
            </w:pPr>
            <w:r>
              <w:t>Разговоры о важном. Воссоединение Крыма с Россией.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4" w:lineRule="exact"/>
              <w:ind w:left="82" w:right="88"/>
              <w:jc w:val="center"/>
            </w:pPr>
            <w:r>
              <w:t>248</w:t>
            </w:r>
          </w:p>
        </w:tc>
        <w:tc>
          <w:tcPr>
            <w:tcW w:w="3778" w:type="dxa"/>
          </w:tcPr>
          <w:p w:rsidR="00414CA9" w:rsidRPr="00263A87" w:rsidRDefault="00414CA9" w:rsidP="005D7C24">
            <w:pPr>
              <w:pStyle w:val="TableParagraph"/>
            </w:pPr>
            <w:hyperlink r:id="rId86" w:history="1">
              <w:r w:rsidRPr="003C0A69">
                <w:rPr>
                  <w:rStyle w:val="Hyperlink"/>
                </w:rPr>
                <w:t>https://vk.com/club68251513?z=photo-68251513_457243997%2Fwall-68251513_2306</w:t>
              </w:r>
            </w:hyperlink>
            <w:r>
              <w:t xml:space="preserve"> </w:t>
            </w:r>
          </w:p>
        </w:tc>
      </w:tr>
      <w:tr w:rsidR="00414CA9" w:rsidTr="005D7C24">
        <w:trPr>
          <w:trHeight w:val="557"/>
        </w:trPr>
        <w:tc>
          <w:tcPr>
            <w:tcW w:w="706" w:type="dxa"/>
          </w:tcPr>
          <w:p w:rsidR="00414CA9" w:rsidRDefault="00414CA9" w:rsidP="005D7C24">
            <w:pPr>
              <w:pStyle w:val="TableParagraph"/>
              <w:spacing w:line="244" w:lineRule="exact"/>
              <w:ind w:left="0" w:right="197"/>
              <w:jc w:val="right"/>
            </w:pPr>
            <w:r>
              <w:t>12</w:t>
            </w:r>
          </w:p>
        </w:tc>
        <w:tc>
          <w:tcPr>
            <w:tcW w:w="4905" w:type="dxa"/>
          </w:tcPr>
          <w:p w:rsidR="00414CA9" w:rsidRDefault="00414CA9" w:rsidP="005D7C24">
            <w:pPr>
              <w:pStyle w:val="TableParagraph"/>
              <w:tabs>
                <w:tab w:val="left" w:pos="1319"/>
                <w:tab w:val="left" w:pos="2437"/>
              </w:tabs>
              <w:spacing w:line="242" w:lineRule="auto"/>
              <w:ind w:right="99"/>
            </w:pPr>
            <w:r>
              <w:t>Разговоры о важном «Вижу Землю! Это так красиво!</w:t>
            </w:r>
          </w:p>
        </w:tc>
        <w:tc>
          <w:tcPr>
            <w:tcW w:w="1100" w:type="dxa"/>
          </w:tcPr>
          <w:p w:rsidR="00414CA9" w:rsidRDefault="00414CA9" w:rsidP="005D7C24">
            <w:pPr>
              <w:pStyle w:val="TableParagraph"/>
              <w:spacing w:line="244" w:lineRule="exact"/>
              <w:ind w:left="82" w:right="88"/>
              <w:jc w:val="center"/>
            </w:pPr>
            <w:r>
              <w:t>213</w:t>
            </w:r>
          </w:p>
        </w:tc>
        <w:tc>
          <w:tcPr>
            <w:tcW w:w="3778" w:type="dxa"/>
          </w:tcPr>
          <w:p w:rsidR="00414CA9" w:rsidRPr="00FE48DF" w:rsidRDefault="00414CA9" w:rsidP="005D7C24">
            <w:pPr>
              <w:pStyle w:val="TableParagraph"/>
            </w:pPr>
            <w:hyperlink r:id="rId87" w:history="1">
              <w:r w:rsidRPr="00BC0021">
                <w:rPr>
                  <w:rStyle w:val="Hyperlink"/>
                </w:rPr>
                <w:t>https://vk.com/club68251513?z=photo-68251513_457244043%2Fwall-68251513_2356</w:t>
              </w:r>
            </w:hyperlink>
            <w:r>
              <w:t xml:space="preserve"> </w:t>
            </w:r>
          </w:p>
        </w:tc>
      </w:tr>
    </w:tbl>
    <w:p w:rsidR="00414CA9" w:rsidRDefault="00414CA9" w:rsidP="00907870">
      <w:pPr>
        <w:spacing w:before="91" w:line="278" w:lineRule="auto"/>
        <w:ind w:left="109" w:firstLine="611"/>
      </w:pPr>
      <w:r>
        <w:t xml:space="preserve">Результат деятельности Центра образования «Точка роста» - </w:t>
      </w:r>
      <w:r>
        <w:rPr>
          <w:spacing w:val="-4"/>
        </w:rPr>
        <w:t xml:space="preserve">это </w:t>
      </w:r>
      <w:r>
        <w:t>активное участие обучающихся в конкурсах, проектах, олимпиадах, фестивалях, творческих мероприятиях различного уровня.</w:t>
      </w:r>
    </w:p>
    <w:p w:rsidR="00414CA9" w:rsidRDefault="00414CA9">
      <w:pPr>
        <w:pStyle w:val="BodyText"/>
        <w:spacing w:before="3"/>
        <w:rPr>
          <w:sz w:val="10"/>
        </w:rPr>
      </w:pPr>
    </w:p>
    <w:p w:rsidR="00414CA9" w:rsidRDefault="00414CA9">
      <w:pPr>
        <w:pStyle w:val="BodyText"/>
        <w:spacing w:before="3"/>
        <w:rPr>
          <w:sz w:val="10"/>
        </w:rPr>
      </w:pPr>
    </w:p>
    <w:p w:rsidR="00414CA9" w:rsidRDefault="00414CA9" w:rsidP="00907870">
      <w:pPr>
        <w:pStyle w:val="Heading1"/>
        <w:spacing w:before="197"/>
        <w:ind w:right="0"/>
        <w:rPr>
          <w:u w:val="thick"/>
        </w:rPr>
      </w:pPr>
      <w:r>
        <w:rPr>
          <w:u w:val="thick"/>
        </w:rPr>
        <w:t>Результаты участия обучающихся Центра в конкурсных мероприятиях</w:t>
      </w:r>
    </w:p>
    <w:p w:rsidR="00414CA9" w:rsidRDefault="00414CA9" w:rsidP="00907870">
      <w:pPr>
        <w:pStyle w:val="Heading1"/>
        <w:spacing w:before="197"/>
        <w:ind w:right="0"/>
        <w:rPr>
          <w:u w:val="none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3831"/>
        <w:gridCol w:w="2693"/>
        <w:gridCol w:w="1699"/>
        <w:gridCol w:w="1560"/>
      </w:tblGrid>
      <w:tr w:rsidR="00414CA9" w:rsidRPr="00972A3B" w:rsidTr="001F3172">
        <w:trPr>
          <w:trHeight w:val="1103"/>
        </w:trPr>
        <w:tc>
          <w:tcPr>
            <w:tcW w:w="706" w:type="dxa"/>
          </w:tcPr>
          <w:p w:rsidR="00414CA9" w:rsidRPr="00972A3B" w:rsidRDefault="00414CA9" w:rsidP="001F317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972A3B">
              <w:rPr>
                <w:b/>
                <w:w w:val="99"/>
                <w:sz w:val="24"/>
              </w:rPr>
              <w:t>№</w:t>
            </w:r>
          </w:p>
        </w:tc>
        <w:tc>
          <w:tcPr>
            <w:tcW w:w="3831" w:type="dxa"/>
          </w:tcPr>
          <w:p w:rsidR="00414CA9" w:rsidRPr="00972A3B" w:rsidRDefault="00414CA9" w:rsidP="001F3172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972A3B"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 xml:space="preserve"> </w:t>
            </w:r>
            <w:r w:rsidRPr="00972A3B">
              <w:rPr>
                <w:b/>
                <w:sz w:val="24"/>
              </w:rPr>
              <w:t>мероприятия</w:t>
            </w:r>
          </w:p>
        </w:tc>
        <w:tc>
          <w:tcPr>
            <w:tcW w:w="2693" w:type="dxa"/>
          </w:tcPr>
          <w:p w:rsidR="00414CA9" w:rsidRPr="00972A3B" w:rsidRDefault="00414CA9" w:rsidP="001F3172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972A3B">
              <w:rPr>
                <w:b/>
                <w:sz w:val="24"/>
              </w:rPr>
              <w:t>ФИО</w:t>
            </w:r>
          </w:p>
        </w:tc>
        <w:tc>
          <w:tcPr>
            <w:tcW w:w="1699" w:type="dxa"/>
          </w:tcPr>
          <w:p w:rsidR="00414CA9" w:rsidRPr="00972A3B" w:rsidRDefault="00414CA9" w:rsidP="001F3172">
            <w:pPr>
              <w:pStyle w:val="TableParagraph"/>
              <w:spacing w:line="242" w:lineRule="auto"/>
              <w:ind w:left="108" w:right="141"/>
              <w:rPr>
                <w:b/>
                <w:sz w:val="24"/>
              </w:rPr>
            </w:pPr>
            <w:r w:rsidRPr="00972A3B">
              <w:rPr>
                <w:b/>
                <w:sz w:val="24"/>
              </w:rPr>
              <w:t>Муниципальный</w:t>
            </w:r>
            <w:r>
              <w:rPr>
                <w:b/>
                <w:sz w:val="24"/>
              </w:rPr>
              <w:t xml:space="preserve"> </w:t>
            </w:r>
            <w:r w:rsidRPr="00972A3B">
              <w:rPr>
                <w:b/>
                <w:sz w:val="24"/>
              </w:rPr>
              <w:t>уровень</w:t>
            </w:r>
          </w:p>
          <w:p w:rsidR="00414CA9" w:rsidRPr="00972A3B" w:rsidRDefault="00414CA9" w:rsidP="001F3172">
            <w:pPr>
              <w:pStyle w:val="TableParagraph"/>
              <w:spacing w:line="242" w:lineRule="auto"/>
              <w:ind w:left="108" w:right="141"/>
              <w:rPr>
                <w:b/>
                <w:sz w:val="24"/>
              </w:rPr>
            </w:pPr>
            <w:r w:rsidRPr="00972A3B">
              <w:rPr>
                <w:b/>
                <w:sz w:val="24"/>
              </w:rPr>
              <w:t>(место)</w:t>
            </w:r>
          </w:p>
        </w:tc>
        <w:tc>
          <w:tcPr>
            <w:tcW w:w="1560" w:type="dxa"/>
          </w:tcPr>
          <w:p w:rsidR="00414CA9" w:rsidRPr="00972A3B" w:rsidRDefault="00414CA9" w:rsidP="001F3172">
            <w:pPr>
              <w:pStyle w:val="TableParagraph"/>
              <w:ind w:right="99"/>
              <w:jc w:val="both"/>
              <w:rPr>
                <w:b/>
                <w:sz w:val="24"/>
              </w:rPr>
            </w:pPr>
            <w:r w:rsidRPr="00972A3B">
              <w:rPr>
                <w:b/>
                <w:sz w:val="24"/>
              </w:rPr>
              <w:t>Региональный/всероссийский</w:t>
            </w:r>
          </w:p>
          <w:p w:rsidR="00414CA9" w:rsidRPr="00972A3B" w:rsidRDefault="00414CA9" w:rsidP="001F3172">
            <w:pPr>
              <w:pStyle w:val="TableParagraph"/>
              <w:spacing w:line="257" w:lineRule="exact"/>
              <w:rPr>
                <w:b/>
                <w:sz w:val="24"/>
              </w:rPr>
            </w:pPr>
            <w:r w:rsidRPr="00972A3B">
              <w:rPr>
                <w:b/>
                <w:sz w:val="24"/>
              </w:rPr>
              <w:t>Уровень</w:t>
            </w:r>
            <w:r>
              <w:rPr>
                <w:b/>
                <w:sz w:val="24"/>
              </w:rPr>
              <w:t xml:space="preserve"> </w:t>
            </w:r>
            <w:r w:rsidRPr="00972A3B">
              <w:rPr>
                <w:b/>
                <w:sz w:val="24"/>
              </w:rPr>
              <w:t>(место)</w:t>
            </w:r>
          </w:p>
        </w:tc>
      </w:tr>
      <w:tr w:rsidR="00414CA9" w:rsidRPr="00972A3B" w:rsidTr="001F3172">
        <w:trPr>
          <w:trHeight w:val="1103"/>
        </w:trPr>
        <w:tc>
          <w:tcPr>
            <w:tcW w:w="706" w:type="dxa"/>
          </w:tcPr>
          <w:p w:rsidR="00414CA9" w:rsidRPr="00972A3B" w:rsidRDefault="00414CA9" w:rsidP="001F31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1" w:type="dxa"/>
          </w:tcPr>
          <w:p w:rsidR="00414CA9" w:rsidRDefault="00414CA9" w:rsidP="001F31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Всеросийская олимпиада школьников</w:t>
            </w:r>
          </w:p>
          <w:p w:rsidR="00414CA9" w:rsidRDefault="00414CA9" w:rsidP="001F31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 биология</w:t>
            </w:r>
          </w:p>
          <w:p w:rsidR="00414CA9" w:rsidRDefault="00414CA9" w:rsidP="00B57D3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 физическая культура</w:t>
            </w:r>
          </w:p>
          <w:p w:rsidR="00414CA9" w:rsidRDefault="00414CA9" w:rsidP="00B57D39">
            <w:pPr>
              <w:pStyle w:val="TableParagraph"/>
              <w:spacing w:line="271" w:lineRule="exact"/>
              <w:rPr>
                <w:sz w:val="24"/>
              </w:rPr>
            </w:pPr>
          </w:p>
          <w:p w:rsidR="00414CA9" w:rsidRDefault="00414CA9" w:rsidP="00B57D3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 литература</w:t>
            </w:r>
          </w:p>
          <w:p w:rsidR="00414CA9" w:rsidRDefault="00414CA9" w:rsidP="00B57D3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- экология </w:t>
            </w:r>
          </w:p>
          <w:p w:rsidR="00414CA9" w:rsidRDefault="00414CA9" w:rsidP="00C26E6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 технология</w:t>
            </w:r>
          </w:p>
          <w:p w:rsidR="00414CA9" w:rsidRPr="00972A3B" w:rsidRDefault="00414CA9" w:rsidP="00B57D3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 Центра Распопова И.И., Петриченко Т.А., Голлоева М.С.</w:t>
            </w:r>
          </w:p>
        </w:tc>
        <w:tc>
          <w:tcPr>
            <w:tcW w:w="2693" w:type="dxa"/>
          </w:tcPr>
          <w:p w:rsidR="00414CA9" w:rsidRDefault="00414CA9" w:rsidP="001F3172">
            <w:pPr>
              <w:pStyle w:val="TableParagraph"/>
              <w:spacing w:line="237" w:lineRule="auto"/>
              <w:ind w:right="534"/>
              <w:rPr>
                <w:sz w:val="24"/>
              </w:rPr>
            </w:pPr>
            <w:r>
              <w:rPr>
                <w:sz w:val="24"/>
              </w:rPr>
              <w:t>Полякова Арина</w:t>
            </w:r>
          </w:p>
          <w:p w:rsidR="00414CA9" w:rsidRDefault="00414CA9" w:rsidP="001F3172">
            <w:pPr>
              <w:pStyle w:val="TableParagraph"/>
              <w:spacing w:line="237" w:lineRule="auto"/>
              <w:ind w:right="534"/>
              <w:rPr>
                <w:sz w:val="24"/>
              </w:rPr>
            </w:pPr>
            <w:r>
              <w:rPr>
                <w:sz w:val="24"/>
              </w:rPr>
              <w:t>Гасинец Эвелина</w:t>
            </w:r>
          </w:p>
          <w:p w:rsidR="00414CA9" w:rsidRDefault="00414CA9" w:rsidP="001F3172">
            <w:pPr>
              <w:pStyle w:val="TableParagraph"/>
              <w:spacing w:line="237" w:lineRule="auto"/>
              <w:ind w:right="534"/>
              <w:rPr>
                <w:sz w:val="24"/>
              </w:rPr>
            </w:pPr>
            <w:r>
              <w:rPr>
                <w:sz w:val="24"/>
              </w:rPr>
              <w:t>Нагай Алина</w:t>
            </w:r>
          </w:p>
          <w:p w:rsidR="00414CA9" w:rsidRDefault="00414CA9" w:rsidP="001F3172">
            <w:pPr>
              <w:pStyle w:val="TableParagraph"/>
              <w:spacing w:line="237" w:lineRule="auto"/>
              <w:ind w:right="534"/>
              <w:rPr>
                <w:sz w:val="24"/>
              </w:rPr>
            </w:pPr>
            <w:r>
              <w:rPr>
                <w:sz w:val="24"/>
              </w:rPr>
              <w:t>Ширяева Арина</w:t>
            </w:r>
          </w:p>
          <w:p w:rsidR="00414CA9" w:rsidRDefault="00414CA9" w:rsidP="001F3172">
            <w:pPr>
              <w:pStyle w:val="TableParagraph"/>
              <w:spacing w:line="237" w:lineRule="auto"/>
              <w:ind w:right="534"/>
              <w:rPr>
                <w:sz w:val="24"/>
              </w:rPr>
            </w:pPr>
            <w:r>
              <w:rPr>
                <w:sz w:val="24"/>
              </w:rPr>
              <w:t>Каракулов Алексей</w:t>
            </w:r>
          </w:p>
          <w:p w:rsidR="00414CA9" w:rsidRDefault="00414CA9" w:rsidP="001F3172">
            <w:pPr>
              <w:pStyle w:val="TableParagraph"/>
              <w:spacing w:line="237" w:lineRule="auto"/>
              <w:ind w:right="534"/>
              <w:rPr>
                <w:sz w:val="24"/>
              </w:rPr>
            </w:pPr>
            <w:r>
              <w:rPr>
                <w:sz w:val="24"/>
              </w:rPr>
              <w:t>Шин Анастасия</w:t>
            </w:r>
          </w:p>
          <w:p w:rsidR="00414CA9" w:rsidRDefault="00414CA9" w:rsidP="001F3172">
            <w:pPr>
              <w:pStyle w:val="TableParagraph"/>
              <w:spacing w:line="237" w:lineRule="auto"/>
              <w:ind w:right="534"/>
              <w:rPr>
                <w:sz w:val="24"/>
              </w:rPr>
            </w:pPr>
            <w:r>
              <w:rPr>
                <w:sz w:val="24"/>
              </w:rPr>
              <w:t>Левин Лев</w:t>
            </w:r>
          </w:p>
          <w:p w:rsidR="00414CA9" w:rsidRPr="00972A3B" w:rsidRDefault="00414CA9" w:rsidP="001F3172">
            <w:pPr>
              <w:pStyle w:val="TableParagraph"/>
              <w:spacing w:line="237" w:lineRule="auto"/>
              <w:ind w:right="534"/>
              <w:rPr>
                <w:sz w:val="24"/>
              </w:rPr>
            </w:pPr>
            <w:r>
              <w:rPr>
                <w:sz w:val="24"/>
              </w:rPr>
              <w:t>Кондратьев Ксения</w:t>
            </w:r>
          </w:p>
        </w:tc>
        <w:tc>
          <w:tcPr>
            <w:tcW w:w="1699" w:type="dxa"/>
          </w:tcPr>
          <w:p w:rsidR="00414CA9" w:rsidRDefault="00414CA9" w:rsidP="001F317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  <w:p w:rsidR="00414CA9" w:rsidRDefault="00414CA9" w:rsidP="001F317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Призер </w:t>
            </w:r>
          </w:p>
          <w:p w:rsidR="00414CA9" w:rsidRDefault="00414CA9" w:rsidP="001F317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Победитель </w:t>
            </w:r>
          </w:p>
          <w:p w:rsidR="00414CA9" w:rsidRDefault="00414CA9" w:rsidP="001F317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  <w:p w:rsidR="00414CA9" w:rsidRDefault="00414CA9" w:rsidP="001F3172">
            <w:pPr>
              <w:pStyle w:val="TableParagraph"/>
              <w:ind w:left="0"/>
              <w:rPr>
                <w:sz w:val="24"/>
              </w:rPr>
            </w:pPr>
          </w:p>
          <w:p w:rsidR="00414CA9" w:rsidRDefault="00414CA9" w:rsidP="001F317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  <w:p w:rsidR="00414CA9" w:rsidRDefault="00414CA9" w:rsidP="001F317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  <w:p w:rsidR="00414CA9" w:rsidRPr="00972A3B" w:rsidRDefault="00414CA9" w:rsidP="001F317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560" w:type="dxa"/>
          </w:tcPr>
          <w:p w:rsidR="00414CA9" w:rsidRDefault="00414CA9" w:rsidP="001F3172">
            <w:pPr>
              <w:pStyle w:val="TableParagraph"/>
              <w:ind w:left="0"/>
              <w:rPr>
                <w:sz w:val="24"/>
              </w:rPr>
            </w:pPr>
          </w:p>
          <w:p w:rsidR="00414CA9" w:rsidRDefault="00414CA9" w:rsidP="001F3172">
            <w:pPr>
              <w:pStyle w:val="TableParagraph"/>
              <w:ind w:left="0"/>
              <w:rPr>
                <w:sz w:val="24"/>
              </w:rPr>
            </w:pPr>
          </w:p>
          <w:p w:rsidR="00414CA9" w:rsidRDefault="00414CA9" w:rsidP="001F3172">
            <w:pPr>
              <w:pStyle w:val="TableParagraph"/>
              <w:ind w:left="0"/>
              <w:rPr>
                <w:sz w:val="24"/>
              </w:rPr>
            </w:pPr>
          </w:p>
          <w:p w:rsidR="00414CA9" w:rsidRDefault="00414CA9" w:rsidP="001F3172">
            <w:pPr>
              <w:pStyle w:val="TableParagraph"/>
              <w:ind w:left="0"/>
              <w:rPr>
                <w:sz w:val="24"/>
              </w:rPr>
            </w:pPr>
          </w:p>
          <w:p w:rsidR="00414CA9" w:rsidRDefault="00414CA9" w:rsidP="001F3172">
            <w:pPr>
              <w:pStyle w:val="TableParagraph"/>
              <w:ind w:left="0"/>
              <w:rPr>
                <w:sz w:val="24"/>
              </w:rPr>
            </w:pPr>
          </w:p>
          <w:p w:rsidR="00414CA9" w:rsidRDefault="00414CA9" w:rsidP="001F3172">
            <w:pPr>
              <w:pStyle w:val="TableParagraph"/>
              <w:ind w:left="0"/>
              <w:rPr>
                <w:sz w:val="24"/>
              </w:rPr>
            </w:pPr>
          </w:p>
          <w:p w:rsidR="00414CA9" w:rsidRDefault="00414CA9" w:rsidP="001F317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  <w:p w:rsidR="00414CA9" w:rsidRPr="00972A3B" w:rsidRDefault="00414CA9" w:rsidP="001F317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Призер </w:t>
            </w:r>
          </w:p>
        </w:tc>
      </w:tr>
      <w:tr w:rsidR="00414CA9" w:rsidRPr="00972A3B" w:rsidTr="001F3172">
        <w:trPr>
          <w:trHeight w:val="830"/>
        </w:trPr>
        <w:tc>
          <w:tcPr>
            <w:tcW w:w="706" w:type="dxa"/>
          </w:tcPr>
          <w:p w:rsidR="00414CA9" w:rsidRPr="00972A3B" w:rsidRDefault="00414CA9" w:rsidP="001F31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1" w:type="dxa"/>
          </w:tcPr>
          <w:p w:rsidR="00414CA9" w:rsidRDefault="00414CA9" w:rsidP="001F3172">
            <w:pPr>
              <w:pStyle w:val="TableParagraph"/>
              <w:spacing w:line="274" w:lineRule="exact"/>
              <w:ind w:right="147"/>
              <w:rPr>
                <w:sz w:val="24"/>
              </w:rPr>
            </w:pPr>
            <w:r>
              <w:rPr>
                <w:sz w:val="24"/>
              </w:rPr>
              <w:t>Антикоррупционный конкурс  рисунков «Мы против коррупции»</w:t>
            </w:r>
          </w:p>
          <w:p w:rsidR="00414CA9" w:rsidRDefault="00414CA9" w:rsidP="001F3172">
            <w:pPr>
              <w:pStyle w:val="TableParagraph"/>
              <w:spacing w:line="274" w:lineRule="exact"/>
              <w:ind w:right="147"/>
              <w:rPr>
                <w:sz w:val="24"/>
              </w:rPr>
            </w:pPr>
            <w:r>
              <w:rPr>
                <w:sz w:val="24"/>
              </w:rPr>
              <w:t>- эссе</w:t>
            </w:r>
          </w:p>
          <w:p w:rsidR="00414CA9" w:rsidRPr="00972A3B" w:rsidRDefault="00414CA9" w:rsidP="001F3172">
            <w:pPr>
              <w:pStyle w:val="TableParagraph"/>
              <w:spacing w:line="274" w:lineRule="exact"/>
              <w:ind w:right="147"/>
              <w:rPr>
                <w:sz w:val="24"/>
              </w:rPr>
            </w:pPr>
            <w:r>
              <w:rPr>
                <w:sz w:val="24"/>
              </w:rPr>
              <w:t>Педагог Центра Щербакова Т.Р.</w:t>
            </w:r>
          </w:p>
        </w:tc>
        <w:tc>
          <w:tcPr>
            <w:tcW w:w="2693" w:type="dxa"/>
          </w:tcPr>
          <w:p w:rsidR="00414CA9" w:rsidRDefault="00414CA9" w:rsidP="001F31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Реутова Ксения</w:t>
            </w:r>
          </w:p>
          <w:p w:rsidR="00414CA9" w:rsidRDefault="00414CA9" w:rsidP="001F3172">
            <w:pPr>
              <w:pStyle w:val="TableParagraph"/>
              <w:spacing w:line="268" w:lineRule="exact"/>
              <w:rPr>
                <w:sz w:val="24"/>
              </w:rPr>
            </w:pPr>
          </w:p>
          <w:p w:rsidR="00414CA9" w:rsidRDefault="00414CA9" w:rsidP="001F3172">
            <w:pPr>
              <w:pStyle w:val="TableParagraph"/>
              <w:spacing w:line="268" w:lineRule="exact"/>
              <w:rPr>
                <w:sz w:val="24"/>
              </w:rPr>
            </w:pPr>
          </w:p>
          <w:p w:rsidR="00414CA9" w:rsidRPr="00972A3B" w:rsidRDefault="00414CA9" w:rsidP="001F31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Гасинец Лиля</w:t>
            </w:r>
          </w:p>
        </w:tc>
        <w:tc>
          <w:tcPr>
            <w:tcW w:w="1699" w:type="dxa"/>
          </w:tcPr>
          <w:p w:rsidR="00414CA9" w:rsidRDefault="00414CA9" w:rsidP="001F317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  <w:p w:rsidR="00414CA9" w:rsidRDefault="00414CA9" w:rsidP="001F3172">
            <w:pPr>
              <w:pStyle w:val="TableParagraph"/>
              <w:ind w:left="0"/>
              <w:rPr>
                <w:sz w:val="24"/>
              </w:rPr>
            </w:pPr>
          </w:p>
          <w:p w:rsidR="00414CA9" w:rsidRDefault="00414CA9" w:rsidP="001F3172">
            <w:pPr>
              <w:pStyle w:val="TableParagraph"/>
              <w:ind w:left="0"/>
              <w:rPr>
                <w:sz w:val="24"/>
              </w:rPr>
            </w:pPr>
          </w:p>
          <w:p w:rsidR="00414CA9" w:rsidRPr="00972A3B" w:rsidRDefault="00414CA9" w:rsidP="001F317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560" w:type="dxa"/>
          </w:tcPr>
          <w:p w:rsidR="00414CA9" w:rsidRPr="00972A3B" w:rsidRDefault="00414CA9" w:rsidP="001F3172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414CA9" w:rsidRPr="00972A3B" w:rsidTr="001F3172">
        <w:trPr>
          <w:trHeight w:val="829"/>
        </w:trPr>
        <w:tc>
          <w:tcPr>
            <w:tcW w:w="706" w:type="dxa"/>
          </w:tcPr>
          <w:p w:rsidR="00414CA9" w:rsidRPr="00972A3B" w:rsidRDefault="00414CA9" w:rsidP="001F31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1" w:type="dxa"/>
          </w:tcPr>
          <w:p w:rsidR="00414CA9" w:rsidRDefault="00414CA9" w:rsidP="001F31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Слет УПБ</w:t>
            </w:r>
          </w:p>
          <w:p w:rsidR="00414CA9" w:rsidRDefault="00414CA9" w:rsidP="001F31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 лесовод</w:t>
            </w:r>
          </w:p>
          <w:p w:rsidR="00414CA9" w:rsidRDefault="00414CA9" w:rsidP="001F31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 плодоовощевод</w:t>
            </w:r>
          </w:p>
          <w:p w:rsidR="00414CA9" w:rsidRDefault="00414CA9" w:rsidP="001F31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 ветеринарный врач</w:t>
            </w:r>
          </w:p>
          <w:p w:rsidR="00414CA9" w:rsidRDefault="00414CA9" w:rsidP="001F31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 ландшафтный дизайнер</w:t>
            </w:r>
          </w:p>
          <w:p w:rsidR="00414CA9" w:rsidRDefault="00414CA9" w:rsidP="001F31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 растениевод</w:t>
            </w:r>
          </w:p>
          <w:p w:rsidR="00414CA9" w:rsidRPr="00972A3B" w:rsidRDefault="00414CA9" w:rsidP="001F31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 Центра Распопова И.И., Петриченко Т.А.</w:t>
            </w:r>
          </w:p>
        </w:tc>
        <w:tc>
          <w:tcPr>
            <w:tcW w:w="2693" w:type="dxa"/>
          </w:tcPr>
          <w:p w:rsidR="00414CA9" w:rsidRDefault="00414CA9" w:rsidP="001F3172">
            <w:pPr>
              <w:pStyle w:val="TableParagraph"/>
              <w:spacing w:line="242" w:lineRule="auto"/>
              <w:ind w:right="177"/>
              <w:rPr>
                <w:sz w:val="24"/>
              </w:rPr>
            </w:pPr>
          </w:p>
          <w:p w:rsidR="00414CA9" w:rsidRDefault="00414CA9" w:rsidP="001F3172">
            <w:pPr>
              <w:pStyle w:val="TableParagraph"/>
              <w:spacing w:line="242" w:lineRule="auto"/>
              <w:ind w:right="177"/>
              <w:rPr>
                <w:sz w:val="24"/>
              </w:rPr>
            </w:pPr>
            <w:r>
              <w:rPr>
                <w:sz w:val="24"/>
              </w:rPr>
              <w:t>Гасинец Эвелина</w:t>
            </w:r>
          </w:p>
          <w:p w:rsidR="00414CA9" w:rsidRDefault="00414CA9" w:rsidP="001F3172">
            <w:pPr>
              <w:pStyle w:val="TableParagraph"/>
              <w:spacing w:line="242" w:lineRule="auto"/>
              <w:ind w:right="177"/>
              <w:rPr>
                <w:sz w:val="24"/>
              </w:rPr>
            </w:pPr>
            <w:r>
              <w:rPr>
                <w:sz w:val="24"/>
              </w:rPr>
              <w:t>Гасинец Лилия</w:t>
            </w:r>
          </w:p>
          <w:p w:rsidR="00414CA9" w:rsidRDefault="00414CA9" w:rsidP="001F3172">
            <w:pPr>
              <w:pStyle w:val="TableParagraph"/>
              <w:spacing w:line="242" w:lineRule="auto"/>
              <w:ind w:right="177"/>
              <w:rPr>
                <w:sz w:val="24"/>
              </w:rPr>
            </w:pPr>
            <w:r>
              <w:rPr>
                <w:sz w:val="24"/>
              </w:rPr>
              <w:t>Нагай Алина</w:t>
            </w:r>
          </w:p>
          <w:p w:rsidR="00414CA9" w:rsidRDefault="00414CA9" w:rsidP="001F3172">
            <w:pPr>
              <w:pStyle w:val="TableParagraph"/>
              <w:spacing w:line="242" w:lineRule="auto"/>
              <w:ind w:right="177"/>
              <w:rPr>
                <w:sz w:val="24"/>
              </w:rPr>
            </w:pPr>
            <w:r>
              <w:rPr>
                <w:sz w:val="24"/>
              </w:rPr>
              <w:t>Макарова Татьяна</w:t>
            </w:r>
          </w:p>
          <w:p w:rsidR="00414CA9" w:rsidRPr="00972A3B" w:rsidRDefault="00414CA9" w:rsidP="001F3172">
            <w:pPr>
              <w:pStyle w:val="TableParagraph"/>
              <w:spacing w:line="242" w:lineRule="auto"/>
              <w:ind w:right="177"/>
              <w:rPr>
                <w:sz w:val="24"/>
              </w:rPr>
            </w:pPr>
            <w:r>
              <w:rPr>
                <w:sz w:val="24"/>
              </w:rPr>
              <w:t>Ли Лев</w:t>
            </w:r>
          </w:p>
        </w:tc>
        <w:tc>
          <w:tcPr>
            <w:tcW w:w="1699" w:type="dxa"/>
          </w:tcPr>
          <w:p w:rsidR="00414CA9" w:rsidRDefault="00414CA9" w:rsidP="001F3172">
            <w:pPr>
              <w:pStyle w:val="TableParagraph"/>
              <w:tabs>
                <w:tab w:val="left" w:pos="354"/>
              </w:tabs>
              <w:ind w:left="108"/>
              <w:rPr>
                <w:sz w:val="24"/>
              </w:rPr>
            </w:pPr>
          </w:p>
          <w:p w:rsidR="00414CA9" w:rsidRDefault="00414CA9" w:rsidP="001F3172">
            <w:pPr>
              <w:pStyle w:val="TableParagraph"/>
              <w:tabs>
                <w:tab w:val="left" w:pos="35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2 место</w:t>
            </w:r>
          </w:p>
          <w:p w:rsidR="00414CA9" w:rsidRDefault="00414CA9" w:rsidP="001F3172">
            <w:pPr>
              <w:pStyle w:val="TableParagraph"/>
              <w:tabs>
                <w:tab w:val="left" w:pos="35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1 место</w:t>
            </w:r>
          </w:p>
          <w:p w:rsidR="00414CA9" w:rsidRDefault="00414CA9" w:rsidP="001F3172">
            <w:pPr>
              <w:pStyle w:val="TableParagraph"/>
              <w:tabs>
                <w:tab w:val="left" w:pos="35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1 место</w:t>
            </w:r>
          </w:p>
          <w:p w:rsidR="00414CA9" w:rsidRDefault="00414CA9" w:rsidP="001F3172">
            <w:pPr>
              <w:pStyle w:val="TableParagraph"/>
              <w:tabs>
                <w:tab w:val="left" w:pos="35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1 место</w:t>
            </w:r>
          </w:p>
          <w:p w:rsidR="00414CA9" w:rsidRPr="00972A3B" w:rsidRDefault="00414CA9" w:rsidP="001F3172">
            <w:pPr>
              <w:pStyle w:val="TableParagraph"/>
              <w:tabs>
                <w:tab w:val="left" w:pos="35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1 место</w:t>
            </w:r>
          </w:p>
        </w:tc>
        <w:tc>
          <w:tcPr>
            <w:tcW w:w="1560" w:type="dxa"/>
          </w:tcPr>
          <w:p w:rsidR="00414CA9" w:rsidRPr="00972A3B" w:rsidRDefault="00414CA9" w:rsidP="001F3172">
            <w:pPr>
              <w:pStyle w:val="TableParagraph"/>
              <w:spacing w:line="237" w:lineRule="auto"/>
              <w:ind w:right="199"/>
              <w:rPr>
                <w:sz w:val="24"/>
              </w:rPr>
            </w:pPr>
          </w:p>
        </w:tc>
      </w:tr>
      <w:tr w:rsidR="00414CA9" w:rsidRPr="00972A3B" w:rsidTr="001F3172">
        <w:trPr>
          <w:trHeight w:val="551"/>
        </w:trPr>
        <w:tc>
          <w:tcPr>
            <w:tcW w:w="706" w:type="dxa"/>
          </w:tcPr>
          <w:p w:rsidR="00414CA9" w:rsidRPr="00972A3B" w:rsidRDefault="00414CA9" w:rsidP="001F31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1" w:type="dxa"/>
          </w:tcPr>
          <w:p w:rsidR="00414CA9" w:rsidRDefault="00414CA9" w:rsidP="001F31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Окружной конкурс фотографий «Богатство Родины малой моей»</w:t>
            </w:r>
          </w:p>
          <w:p w:rsidR="00414CA9" w:rsidRPr="00972A3B" w:rsidRDefault="00414CA9" w:rsidP="001F31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 Центра Щербакова Т.Р.</w:t>
            </w:r>
          </w:p>
        </w:tc>
        <w:tc>
          <w:tcPr>
            <w:tcW w:w="2693" w:type="dxa"/>
          </w:tcPr>
          <w:p w:rsidR="00414CA9" w:rsidRDefault="00414CA9" w:rsidP="001F3172">
            <w:pPr>
              <w:pStyle w:val="TableParagraph"/>
              <w:spacing w:line="242" w:lineRule="auto"/>
              <w:ind w:right="177"/>
              <w:rPr>
                <w:sz w:val="24"/>
              </w:rPr>
            </w:pPr>
            <w:r>
              <w:rPr>
                <w:sz w:val="24"/>
              </w:rPr>
              <w:t>Кондратьева Ксения</w:t>
            </w:r>
          </w:p>
          <w:p w:rsidR="00414CA9" w:rsidRDefault="00414CA9" w:rsidP="001F3172">
            <w:pPr>
              <w:pStyle w:val="TableParagraph"/>
              <w:spacing w:line="242" w:lineRule="auto"/>
              <w:ind w:right="177"/>
              <w:rPr>
                <w:sz w:val="24"/>
              </w:rPr>
            </w:pPr>
            <w:r>
              <w:rPr>
                <w:sz w:val="24"/>
              </w:rPr>
              <w:t>Момот Елена</w:t>
            </w:r>
          </w:p>
          <w:p w:rsidR="00414CA9" w:rsidRDefault="00414CA9" w:rsidP="001F3172">
            <w:pPr>
              <w:pStyle w:val="TableParagraph"/>
              <w:spacing w:line="242" w:lineRule="auto"/>
              <w:ind w:right="177"/>
              <w:rPr>
                <w:sz w:val="24"/>
              </w:rPr>
            </w:pPr>
            <w:r>
              <w:rPr>
                <w:sz w:val="24"/>
              </w:rPr>
              <w:t>Ли Ксения</w:t>
            </w:r>
          </w:p>
          <w:p w:rsidR="00414CA9" w:rsidRPr="00972A3B" w:rsidRDefault="00414CA9" w:rsidP="001F3172">
            <w:pPr>
              <w:pStyle w:val="TableParagraph"/>
              <w:spacing w:line="242" w:lineRule="auto"/>
              <w:ind w:right="177"/>
              <w:rPr>
                <w:sz w:val="24"/>
              </w:rPr>
            </w:pPr>
            <w:r>
              <w:rPr>
                <w:sz w:val="24"/>
              </w:rPr>
              <w:t>Гнездилова Анна</w:t>
            </w:r>
          </w:p>
        </w:tc>
        <w:tc>
          <w:tcPr>
            <w:tcW w:w="1699" w:type="dxa"/>
          </w:tcPr>
          <w:p w:rsidR="00414CA9" w:rsidRPr="00972A3B" w:rsidRDefault="00414CA9" w:rsidP="001F3172">
            <w:pPr>
              <w:pStyle w:val="TableParagraph"/>
              <w:tabs>
                <w:tab w:val="left" w:pos="35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1560" w:type="dxa"/>
          </w:tcPr>
          <w:p w:rsidR="00414CA9" w:rsidRPr="00972A3B" w:rsidRDefault="00414CA9" w:rsidP="001F3172">
            <w:pPr>
              <w:pStyle w:val="TableParagraph"/>
              <w:ind w:left="0"/>
              <w:rPr>
                <w:sz w:val="24"/>
              </w:rPr>
            </w:pPr>
          </w:p>
        </w:tc>
      </w:tr>
      <w:tr w:rsidR="00414CA9" w:rsidRPr="00972A3B" w:rsidTr="001F3172">
        <w:trPr>
          <w:trHeight w:val="1377"/>
        </w:trPr>
        <w:tc>
          <w:tcPr>
            <w:tcW w:w="706" w:type="dxa"/>
          </w:tcPr>
          <w:p w:rsidR="00414CA9" w:rsidRPr="00972A3B" w:rsidRDefault="00414CA9" w:rsidP="001F31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1" w:type="dxa"/>
          </w:tcPr>
          <w:p w:rsidR="00414CA9" w:rsidRDefault="00414CA9" w:rsidP="001F3172">
            <w:pPr>
              <w:pStyle w:val="TableParagraph"/>
              <w:spacing w:line="274" w:lineRule="exact"/>
              <w:ind w:right="136"/>
              <w:rPr>
                <w:sz w:val="24"/>
              </w:rPr>
            </w:pPr>
            <w:r>
              <w:rPr>
                <w:sz w:val="24"/>
              </w:rPr>
              <w:t>Военно-спортивная юнармейская игра «Зарница». Конкурс «История Отечества. Гражданин и право»</w:t>
            </w:r>
          </w:p>
          <w:p w:rsidR="00414CA9" w:rsidRPr="00972A3B" w:rsidRDefault="00414CA9" w:rsidP="001F3172">
            <w:pPr>
              <w:pStyle w:val="TableParagraph"/>
              <w:spacing w:line="274" w:lineRule="exact"/>
              <w:ind w:right="136"/>
              <w:rPr>
                <w:sz w:val="24"/>
              </w:rPr>
            </w:pPr>
            <w:r>
              <w:rPr>
                <w:sz w:val="24"/>
              </w:rPr>
              <w:t>Педагог Центра Голлоева М.С.</w:t>
            </w:r>
          </w:p>
        </w:tc>
        <w:tc>
          <w:tcPr>
            <w:tcW w:w="2693" w:type="dxa"/>
          </w:tcPr>
          <w:p w:rsidR="00414CA9" w:rsidRPr="00972A3B" w:rsidRDefault="00414CA9" w:rsidP="001F317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Отделение юнармейцев</w:t>
            </w:r>
          </w:p>
        </w:tc>
        <w:tc>
          <w:tcPr>
            <w:tcW w:w="1699" w:type="dxa"/>
          </w:tcPr>
          <w:p w:rsidR="00414CA9" w:rsidRPr="00972A3B" w:rsidRDefault="00414CA9" w:rsidP="001F317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 место</w:t>
            </w:r>
          </w:p>
        </w:tc>
        <w:tc>
          <w:tcPr>
            <w:tcW w:w="1560" w:type="dxa"/>
          </w:tcPr>
          <w:p w:rsidR="00414CA9" w:rsidRPr="00972A3B" w:rsidRDefault="00414CA9" w:rsidP="001F3172">
            <w:pPr>
              <w:pStyle w:val="TableParagraph"/>
              <w:spacing w:line="237" w:lineRule="auto"/>
              <w:ind w:right="199"/>
              <w:rPr>
                <w:sz w:val="24"/>
              </w:rPr>
            </w:pPr>
          </w:p>
        </w:tc>
      </w:tr>
      <w:tr w:rsidR="00414CA9" w:rsidRPr="00972A3B" w:rsidTr="001F3172">
        <w:trPr>
          <w:trHeight w:val="1103"/>
        </w:trPr>
        <w:tc>
          <w:tcPr>
            <w:tcW w:w="706" w:type="dxa"/>
          </w:tcPr>
          <w:p w:rsidR="00414CA9" w:rsidRPr="00972A3B" w:rsidRDefault="00414CA9" w:rsidP="001F31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1" w:type="dxa"/>
          </w:tcPr>
          <w:p w:rsidR="00414CA9" w:rsidRDefault="00414CA9" w:rsidP="001F3172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Всероссийский физкультурно-спортивный комплекс «Готов к труду и обороне».</w:t>
            </w:r>
          </w:p>
          <w:p w:rsidR="00414CA9" w:rsidRPr="00972A3B" w:rsidRDefault="00414CA9" w:rsidP="001F3172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Педагого Центра Голлоева М.С.</w:t>
            </w:r>
          </w:p>
        </w:tc>
        <w:tc>
          <w:tcPr>
            <w:tcW w:w="2693" w:type="dxa"/>
          </w:tcPr>
          <w:p w:rsidR="00414CA9" w:rsidRPr="00972A3B" w:rsidRDefault="00414CA9" w:rsidP="001F3172">
            <w:pPr>
              <w:pStyle w:val="TableParagraph"/>
              <w:spacing w:line="274" w:lineRule="exact"/>
              <w:ind w:right="79"/>
              <w:rPr>
                <w:sz w:val="24"/>
              </w:rPr>
            </w:pPr>
            <w:r>
              <w:rPr>
                <w:sz w:val="24"/>
              </w:rPr>
              <w:t>Гнездилова Анна</w:t>
            </w:r>
          </w:p>
        </w:tc>
        <w:tc>
          <w:tcPr>
            <w:tcW w:w="1699" w:type="dxa"/>
          </w:tcPr>
          <w:p w:rsidR="00414CA9" w:rsidRPr="00972A3B" w:rsidRDefault="00414CA9" w:rsidP="001F317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 место</w:t>
            </w:r>
          </w:p>
        </w:tc>
        <w:tc>
          <w:tcPr>
            <w:tcW w:w="1560" w:type="dxa"/>
          </w:tcPr>
          <w:p w:rsidR="00414CA9" w:rsidRPr="00972A3B" w:rsidRDefault="00414CA9" w:rsidP="001F3172">
            <w:pPr>
              <w:pStyle w:val="TableParagraph"/>
              <w:ind w:left="0"/>
              <w:rPr>
                <w:sz w:val="24"/>
              </w:rPr>
            </w:pPr>
          </w:p>
        </w:tc>
      </w:tr>
      <w:tr w:rsidR="00414CA9" w:rsidRPr="008E2E94" w:rsidTr="001F3172">
        <w:trPr>
          <w:trHeight w:val="855"/>
        </w:trPr>
        <w:tc>
          <w:tcPr>
            <w:tcW w:w="706" w:type="dxa"/>
          </w:tcPr>
          <w:p w:rsidR="00414CA9" w:rsidRPr="00972A3B" w:rsidRDefault="00414CA9" w:rsidP="001F31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1" w:type="dxa"/>
          </w:tcPr>
          <w:p w:rsidR="00414CA9" w:rsidRPr="008E2E94" w:rsidRDefault="00414CA9" w:rsidP="001F3172">
            <w:pPr>
              <w:pStyle w:val="TableParagraph"/>
              <w:spacing w:line="261" w:lineRule="exact"/>
            </w:pPr>
            <w:r w:rsidRPr="008E2E94">
              <w:t>Всероссийский конкурс АгроНТИ. Номинация «Добропчел» Педагог Центра – Петриченко Т. А.</w:t>
            </w:r>
          </w:p>
        </w:tc>
        <w:tc>
          <w:tcPr>
            <w:tcW w:w="2693" w:type="dxa"/>
          </w:tcPr>
          <w:p w:rsidR="00414CA9" w:rsidRPr="008E2E94" w:rsidRDefault="00414CA9" w:rsidP="001F3172">
            <w:pPr>
              <w:pStyle w:val="TableParagraph"/>
              <w:spacing w:line="268" w:lineRule="exact"/>
            </w:pPr>
            <w:r w:rsidRPr="008E2E94">
              <w:t>Ширяева Арина</w:t>
            </w:r>
            <w:r>
              <w:t xml:space="preserve"> Александровна</w:t>
            </w:r>
          </w:p>
        </w:tc>
        <w:tc>
          <w:tcPr>
            <w:tcW w:w="1699" w:type="dxa"/>
          </w:tcPr>
          <w:p w:rsidR="00414CA9" w:rsidRPr="008E2E94" w:rsidRDefault="00414CA9" w:rsidP="001F3172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414CA9" w:rsidRPr="008E2E94" w:rsidRDefault="00414CA9" w:rsidP="001F3172">
            <w:pPr>
              <w:pStyle w:val="TableParagraph"/>
              <w:ind w:right="350"/>
            </w:pPr>
            <w:r w:rsidRPr="008E2E94">
              <w:t xml:space="preserve">Победитель очного </w:t>
            </w:r>
            <w:r>
              <w:t xml:space="preserve">отборочного </w:t>
            </w:r>
            <w:r w:rsidRPr="008E2E94">
              <w:t>регионального этапа</w:t>
            </w:r>
          </w:p>
        </w:tc>
      </w:tr>
      <w:tr w:rsidR="00414CA9" w:rsidRPr="00972A3B" w:rsidTr="00C26E69">
        <w:trPr>
          <w:trHeight w:val="557"/>
        </w:trPr>
        <w:tc>
          <w:tcPr>
            <w:tcW w:w="706" w:type="dxa"/>
          </w:tcPr>
          <w:p w:rsidR="00414CA9" w:rsidRPr="00972A3B" w:rsidRDefault="00414CA9" w:rsidP="001F31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31" w:type="dxa"/>
          </w:tcPr>
          <w:p w:rsidR="00414CA9" w:rsidRPr="00C26E69" w:rsidRDefault="00414CA9" w:rsidP="001F3172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26E69">
              <w:rPr>
                <w:sz w:val="24"/>
                <w:szCs w:val="24"/>
              </w:rPr>
              <w:t xml:space="preserve">Ставропольская краевая  научная конференция школьников им. В.С. Игропуло. </w:t>
            </w:r>
          </w:p>
          <w:p w:rsidR="00414CA9" w:rsidRPr="00C26E69" w:rsidRDefault="00414CA9" w:rsidP="001F3172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26E69">
              <w:rPr>
                <w:sz w:val="24"/>
                <w:szCs w:val="24"/>
              </w:rPr>
              <w:t>Педагог Центра Распопова И.И.</w:t>
            </w:r>
          </w:p>
        </w:tc>
        <w:tc>
          <w:tcPr>
            <w:tcW w:w="2693" w:type="dxa"/>
          </w:tcPr>
          <w:p w:rsidR="00414CA9" w:rsidRPr="00C26E69" w:rsidRDefault="00414CA9" w:rsidP="001F317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26E69">
              <w:rPr>
                <w:sz w:val="24"/>
                <w:szCs w:val="24"/>
              </w:rPr>
              <w:t>Нагай Алина</w:t>
            </w:r>
          </w:p>
          <w:p w:rsidR="00414CA9" w:rsidRPr="00C26E69" w:rsidRDefault="00414CA9" w:rsidP="001F317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  <w:p w:rsidR="00414CA9" w:rsidRPr="00C26E69" w:rsidRDefault="00414CA9" w:rsidP="001F317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  <w:p w:rsidR="00414CA9" w:rsidRPr="00C26E69" w:rsidRDefault="00414CA9" w:rsidP="001F317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26E69">
              <w:rPr>
                <w:sz w:val="24"/>
                <w:szCs w:val="24"/>
              </w:rPr>
              <w:t>Гасинец Лилия</w:t>
            </w:r>
          </w:p>
        </w:tc>
        <w:tc>
          <w:tcPr>
            <w:tcW w:w="1699" w:type="dxa"/>
          </w:tcPr>
          <w:p w:rsidR="00414CA9" w:rsidRPr="00C26E69" w:rsidRDefault="00414CA9" w:rsidP="001F31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14CA9" w:rsidRPr="00C26E69" w:rsidRDefault="00414CA9" w:rsidP="001F3172">
            <w:pPr>
              <w:pStyle w:val="TableParagraph"/>
              <w:ind w:right="350"/>
              <w:rPr>
                <w:sz w:val="24"/>
                <w:szCs w:val="24"/>
              </w:rPr>
            </w:pPr>
            <w:r w:rsidRPr="00C26E69">
              <w:rPr>
                <w:sz w:val="24"/>
                <w:szCs w:val="24"/>
              </w:rPr>
              <w:t>Участие в первом туре</w:t>
            </w:r>
          </w:p>
          <w:p w:rsidR="00414CA9" w:rsidRPr="00C26E69" w:rsidRDefault="00414CA9" w:rsidP="001F3172">
            <w:pPr>
              <w:pStyle w:val="TableParagraph"/>
              <w:ind w:right="350"/>
              <w:rPr>
                <w:sz w:val="24"/>
                <w:szCs w:val="24"/>
              </w:rPr>
            </w:pPr>
            <w:r w:rsidRPr="00C26E69">
              <w:rPr>
                <w:sz w:val="24"/>
                <w:szCs w:val="24"/>
              </w:rPr>
              <w:t>Участие во втором туре</w:t>
            </w:r>
          </w:p>
        </w:tc>
      </w:tr>
      <w:tr w:rsidR="00414CA9" w:rsidRPr="00972A3B" w:rsidTr="001F3172">
        <w:trPr>
          <w:trHeight w:val="1103"/>
        </w:trPr>
        <w:tc>
          <w:tcPr>
            <w:tcW w:w="706" w:type="dxa"/>
          </w:tcPr>
          <w:p w:rsidR="00414CA9" w:rsidRPr="00972A3B" w:rsidRDefault="00414CA9" w:rsidP="001F31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31" w:type="dxa"/>
          </w:tcPr>
          <w:p w:rsidR="00414CA9" w:rsidRDefault="00414CA9" w:rsidP="001F3172">
            <w:pPr>
              <w:pStyle w:val="TableParagraph"/>
              <w:spacing w:line="261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55CF">
              <w:rPr>
                <w:color w:val="000000"/>
                <w:sz w:val="24"/>
                <w:szCs w:val="24"/>
                <w:shd w:val="clear" w:color="auto" w:fill="FFFFFF"/>
              </w:rPr>
              <w:t>Окружной фестиваль - конкурс «Солдатский конверт - 2024»</w:t>
            </w:r>
          </w:p>
          <w:p w:rsidR="00414CA9" w:rsidRPr="008255CF" w:rsidRDefault="00414CA9" w:rsidP="001F3172">
            <w:pPr>
              <w:pStyle w:val="TableParagraph"/>
              <w:spacing w:line="261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Педагоги Центра Распопова И.И., Петриченко Е.Н., Мерзликина А.Н.</w:t>
            </w:r>
          </w:p>
        </w:tc>
        <w:tc>
          <w:tcPr>
            <w:tcW w:w="2693" w:type="dxa"/>
          </w:tcPr>
          <w:p w:rsidR="00414CA9" w:rsidRPr="008255CF" w:rsidRDefault="00414CA9" w:rsidP="001F317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255CF">
              <w:rPr>
                <w:sz w:val="24"/>
                <w:szCs w:val="24"/>
              </w:rPr>
              <w:t>Ходченкова Александра</w:t>
            </w:r>
          </w:p>
          <w:p w:rsidR="00414CA9" w:rsidRDefault="00414CA9" w:rsidP="001F317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255CF">
              <w:rPr>
                <w:sz w:val="24"/>
                <w:szCs w:val="24"/>
              </w:rPr>
              <w:t>Косухина Ева</w:t>
            </w:r>
          </w:p>
          <w:p w:rsidR="00414CA9" w:rsidRPr="008255CF" w:rsidRDefault="00414CA9" w:rsidP="001F317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  <w:p w:rsidR="00414CA9" w:rsidRPr="008255CF" w:rsidRDefault="00414CA9" w:rsidP="001F317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255CF">
              <w:rPr>
                <w:sz w:val="24"/>
                <w:szCs w:val="24"/>
              </w:rPr>
              <w:t>Горбенко Денис</w:t>
            </w:r>
          </w:p>
          <w:p w:rsidR="00414CA9" w:rsidRPr="008255CF" w:rsidRDefault="00414CA9" w:rsidP="001F317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255CF">
              <w:rPr>
                <w:sz w:val="24"/>
                <w:szCs w:val="24"/>
              </w:rPr>
              <w:t>Нагай Алина</w:t>
            </w:r>
          </w:p>
        </w:tc>
        <w:tc>
          <w:tcPr>
            <w:tcW w:w="1699" w:type="dxa"/>
          </w:tcPr>
          <w:p w:rsidR="00414CA9" w:rsidRPr="008255CF" w:rsidRDefault="00414CA9" w:rsidP="001F3172">
            <w:pPr>
              <w:pStyle w:val="TableParagraph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55CF">
              <w:rPr>
                <w:color w:val="000000"/>
                <w:sz w:val="24"/>
                <w:szCs w:val="24"/>
                <w:shd w:val="clear" w:color="auto" w:fill="FFFFFF"/>
              </w:rPr>
              <w:t>Участие</w:t>
            </w:r>
          </w:p>
          <w:p w:rsidR="00414CA9" w:rsidRPr="008255CF" w:rsidRDefault="00414CA9" w:rsidP="001F3172">
            <w:pPr>
              <w:pStyle w:val="TableParagraph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55CF">
              <w:rPr>
                <w:color w:val="000000"/>
                <w:sz w:val="24"/>
                <w:szCs w:val="24"/>
                <w:shd w:val="clear" w:color="auto" w:fill="FFFFFF"/>
              </w:rPr>
              <w:t>Диплом 2 степен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</w:p>
          <w:p w:rsidR="00414CA9" w:rsidRPr="008255CF" w:rsidRDefault="00414CA9" w:rsidP="001F3172">
            <w:pPr>
              <w:pStyle w:val="TableParagraph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55CF">
              <w:rPr>
                <w:color w:val="000000"/>
                <w:sz w:val="24"/>
                <w:szCs w:val="24"/>
                <w:shd w:val="clear" w:color="auto" w:fill="FFFFFF"/>
              </w:rPr>
              <w:t>Диплом 1 степени</w:t>
            </w:r>
          </w:p>
        </w:tc>
        <w:tc>
          <w:tcPr>
            <w:tcW w:w="1560" w:type="dxa"/>
          </w:tcPr>
          <w:p w:rsidR="00414CA9" w:rsidRPr="00972A3B" w:rsidRDefault="00414CA9" w:rsidP="001F3172">
            <w:pPr>
              <w:pStyle w:val="TableParagraph"/>
              <w:ind w:right="350"/>
              <w:rPr>
                <w:sz w:val="24"/>
              </w:rPr>
            </w:pPr>
          </w:p>
        </w:tc>
      </w:tr>
      <w:tr w:rsidR="00414CA9" w:rsidRPr="00972A3B" w:rsidTr="001F3172">
        <w:trPr>
          <w:trHeight w:val="1103"/>
        </w:trPr>
        <w:tc>
          <w:tcPr>
            <w:tcW w:w="706" w:type="dxa"/>
          </w:tcPr>
          <w:p w:rsidR="00414CA9" w:rsidRPr="00972A3B" w:rsidRDefault="00414CA9" w:rsidP="001F31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31" w:type="dxa"/>
          </w:tcPr>
          <w:p w:rsidR="00414CA9" w:rsidRDefault="00414CA9" w:rsidP="001F31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Муниципальный этап краевого конкурса «Лучшая программа глазами детей в Навигаторе дополнительного образования детей Ставропольского края в номинации «Лучшая видеореклама».</w:t>
            </w:r>
          </w:p>
          <w:p w:rsidR="00414CA9" w:rsidRDefault="00414CA9" w:rsidP="001F3172">
            <w:pPr>
              <w:pStyle w:val="TableParagraph"/>
            </w:pPr>
            <w:r>
              <w:rPr>
                <w:sz w:val="24"/>
              </w:rPr>
              <w:t>Педагог Центра Архипова И.С.</w:t>
            </w:r>
          </w:p>
        </w:tc>
        <w:tc>
          <w:tcPr>
            <w:tcW w:w="2693" w:type="dxa"/>
          </w:tcPr>
          <w:p w:rsidR="00414CA9" w:rsidRDefault="00414CA9" w:rsidP="001F3172">
            <w:pPr>
              <w:pStyle w:val="TableParagraph"/>
              <w:ind w:left="0"/>
            </w:pPr>
            <w:r>
              <w:t>Архипов Захар</w:t>
            </w:r>
          </w:p>
        </w:tc>
        <w:tc>
          <w:tcPr>
            <w:tcW w:w="1699" w:type="dxa"/>
          </w:tcPr>
          <w:p w:rsidR="00414CA9" w:rsidRPr="00757269" w:rsidRDefault="00414CA9" w:rsidP="001F3172">
            <w:pPr>
              <w:pStyle w:val="TableParagraph"/>
              <w:spacing w:line="237" w:lineRule="auto"/>
              <w:ind w:right="645"/>
            </w:pPr>
            <w:r>
              <w:t>1место</w:t>
            </w:r>
          </w:p>
        </w:tc>
        <w:tc>
          <w:tcPr>
            <w:tcW w:w="1560" w:type="dxa"/>
          </w:tcPr>
          <w:p w:rsidR="00414CA9" w:rsidRPr="00972A3B" w:rsidRDefault="00414CA9" w:rsidP="001F3172">
            <w:pPr>
              <w:pStyle w:val="TableParagraph"/>
              <w:ind w:right="350"/>
              <w:rPr>
                <w:sz w:val="24"/>
              </w:rPr>
            </w:pPr>
          </w:p>
        </w:tc>
      </w:tr>
      <w:tr w:rsidR="00414CA9" w:rsidRPr="00972A3B" w:rsidTr="001F3172">
        <w:trPr>
          <w:trHeight w:val="1103"/>
        </w:trPr>
        <w:tc>
          <w:tcPr>
            <w:tcW w:w="706" w:type="dxa"/>
          </w:tcPr>
          <w:p w:rsidR="00414CA9" w:rsidRPr="00972A3B" w:rsidRDefault="00414CA9" w:rsidP="001F31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31" w:type="dxa"/>
          </w:tcPr>
          <w:p w:rsidR="00414CA9" w:rsidRDefault="00414CA9" w:rsidP="001F3172">
            <w:pPr>
              <w:pStyle w:val="TableParagraph"/>
              <w:spacing w:line="261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40DE">
              <w:rPr>
                <w:color w:val="000000"/>
                <w:sz w:val="24"/>
                <w:szCs w:val="24"/>
                <w:shd w:val="clear" w:color="auto" w:fill="FFFFFF"/>
              </w:rPr>
              <w:t>Муниципальная неделя Науки и техники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14CA9" w:rsidRPr="00E940DE" w:rsidRDefault="00414CA9" w:rsidP="001F3172">
            <w:pPr>
              <w:pStyle w:val="TableParagraph"/>
              <w:spacing w:line="261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Педагог Центра Петриченко Т.А.</w:t>
            </w:r>
          </w:p>
        </w:tc>
        <w:tc>
          <w:tcPr>
            <w:tcW w:w="2693" w:type="dxa"/>
          </w:tcPr>
          <w:p w:rsidR="00414CA9" w:rsidRDefault="00414CA9" w:rsidP="001F3172">
            <w:pPr>
              <w:pStyle w:val="TableParagraph"/>
              <w:spacing w:line="268" w:lineRule="exact"/>
            </w:pPr>
            <w:r>
              <w:t>Попович А</w:t>
            </w:r>
          </w:p>
        </w:tc>
        <w:tc>
          <w:tcPr>
            <w:tcW w:w="1699" w:type="dxa"/>
          </w:tcPr>
          <w:p w:rsidR="00414CA9" w:rsidRPr="00E940DE" w:rsidRDefault="00414CA9" w:rsidP="001F3172">
            <w:pPr>
              <w:pStyle w:val="TableParagraph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40DE">
              <w:rPr>
                <w:color w:val="000000"/>
                <w:sz w:val="24"/>
                <w:szCs w:val="24"/>
                <w:shd w:val="clear" w:color="auto" w:fill="FFFFFF"/>
              </w:rPr>
              <w:t>1 место по шахматам</w:t>
            </w:r>
          </w:p>
        </w:tc>
        <w:tc>
          <w:tcPr>
            <w:tcW w:w="1560" w:type="dxa"/>
          </w:tcPr>
          <w:p w:rsidR="00414CA9" w:rsidRPr="00972A3B" w:rsidRDefault="00414CA9" w:rsidP="001F3172">
            <w:pPr>
              <w:pStyle w:val="TableParagraph"/>
              <w:ind w:right="350"/>
              <w:rPr>
                <w:sz w:val="24"/>
              </w:rPr>
            </w:pPr>
          </w:p>
        </w:tc>
      </w:tr>
      <w:tr w:rsidR="00414CA9" w:rsidRPr="00972A3B" w:rsidTr="001F3172">
        <w:trPr>
          <w:trHeight w:val="1103"/>
        </w:trPr>
        <w:tc>
          <w:tcPr>
            <w:tcW w:w="706" w:type="dxa"/>
          </w:tcPr>
          <w:p w:rsidR="00414CA9" w:rsidRPr="00972A3B" w:rsidRDefault="00414CA9" w:rsidP="001F31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31" w:type="dxa"/>
          </w:tcPr>
          <w:p w:rsidR="00414CA9" w:rsidRPr="00E940DE" w:rsidRDefault="00414CA9" w:rsidP="001F3172">
            <w:pPr>
              <w:pStyle w:val="TableParagraph"/>
              <w:spacing w:line="261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40DE">
              <w:rPr>
                <w:color w:val="000000"/>
                <w:sz w:val="24"/>
                <w:szCs w:val="24"/>
                <w:shd w:val="clear" w:color="auto" w:fill="FFFFFF"/>
              </w:rPr>
              <w:t xml:space="preserve">Международный конкурс «КТК – талантливым детям 2023» </w:t>
            </w:r>
          </w:p>
          <w:p w:rsidR="00414CA9" w:rsidRDefault="00414CA9" w:rsidP="001F3172">
            <w:pPr>
              <w:pStyle w:val="TableParagraph"/>
              <w:spacing w:line="261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40DE">
              <w:rPr>
                <w:color w:val="000000"/>
                <w:sz w:val="24"/>
                <w:szCs w:val="24"/>
                <w:shd w:val="clear" w:color="auto" w:fill="FFFFFF"/>
              </w:rPr>
              <w:t>-номинация «Художественное слово»</w:t>
            </w:r>
          </w:p>
          <w:p w:rsidR="00414CA9" w:rsidRDefault="00414CA9" w:rsidP="00E940DE">
            <w:pPr>
              <w:pStyle w:val="TableParagraph"/>
              <w:spacing w:line="261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номинация «Театр»</w:t>
            </w:r>
          </w:p>
          <w:p w:rsidR="00414CA9" w:rsidRPr="00E940DE" w:rsidRDefault="00414CA9" w:rsidP="00E940DE">
            <w:pPr>
              <w:pStyle w:val="TableParagraph"/>
              <w:spacing w:line="261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CA9" w:rsidRPr="00E940DE" w:rsidRDefault="00414CA9" w:rsidP="001F3172">
            <w:pPr>
              <w:pStyle w:val="TableParagraph"/>
              <w:spacing w:line="261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40DE">
              <w:rPr>
                <w:color w:val="000000"/>
                <w:sz w:val="24"/>
                <w:szCs w:val="24"/>
                <w:shd w:val="clear" w:color="auto" w:fill="FFFFFF"/>
              </w:rPr>
              <w:t>- номинация «Вокал»</w:t>
            </w:r>
          </w:p>
          <w:p w:rsidR="00414CA9" w:rsidRPr="00E940DE" w:rsidRDefault="00414CA9" w:rsidP="001F3172">
            <w:pPr>
              <w:pStyle w:val="TableParagraph"/>
              <w:spacing w:line="261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40DE">
              <w:rPr>
                <w:color w:val="000000"/>
                <w:sz w:val="24"/>
                <w:szCs w:val="24"/>
                <w:shd w:val="clear" w:color="auto" w:fill="FFFFFF"/>
              </w:rPr>
              <w:t>Педагоги Центра Петриченко Е.Н, Петриченко Т.А.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Мерзликина А.Н.</w:t>
            </w:r>
          </w:p>
        </w:tc>
        <w:tc>
          <w:tcPr>
            <w:tcW w:w="2693" w:type="dxa"/>
          </w:tcPr>
          <w:p w:rsidR="00414CA9" w:rsidRDefault="00414CA9" w:rsidP="001F3172">
            <w:pPr>
              <w:pStyle w:val="TableParagraph"/>
              <w:spacing w:line="268" w:lineRule="exact"/>
            </w:pPr>
          </w:p>
          <w:p w:rsidR="00414CA9" w:rsidRDefault="00414CA9" w:rsidP="001F3172">
            <w:pPr>
              <w:pStyle w:val="TableParagraph"/>
              <w:spacing w:line="268" w:lineRule="exact"/>
            </w:pPr>
          </w:p>
          <w:p w:rsidR="00414CA9" w:rsidRDefault="00414CA9" w:rsidP="001F3172">
            <w:pPr>
              <w:pStyle w:val="TableParagraph"/>
              <w:spacing w:line="268" w:lineRule="exact"/>
            </w:pPr>
            <w:r>
              <w:t>Горбенко Д</w:t>
            </w:r>
          </w:p>
          <w:p w:rsidR="00414CA9" w:rsidRDefault="00414CA9" w:rsidP="001F3172">
            <w:pPr>
              <w:pStyle w:val="TableParagraph"/>
              <w:spacing w:line="268" w:lineRule="exact"/>
            </w:pPr>
            <w:r>
              <w:t>Шин А.</w:t>
            </w:r>
          </w:p>
          <w:p w:rsidR="00414CA9" w:rsidRDefault="00414CA9" w:rsidP="001F3172">
            <w:pPr>
              <w:pStyle w:val="TableParagraph"/>
              <w:spacing w:line="268" w:lineRule="exact"/>
            </w:pPr>
            <w:r>
              <w:t>Косухина Е.</w:t>
            </w:r>
          </w:p>
          <w:p w:rsidR="00414CA9" w:rsidRDefault="00414CA9" w:rsidP="001F3172">
            <w:pPr>
              <w:pStyle w:val="TableParagraph"/>
              <w:spacing w:line="268" w:lineRule="exact"/>
            </w:pPr>
            <w:r>
              <w:t>Симонович А.</w:t>
            </w:r>
          </w:p>
          <w:p w:rsidR="00414CA9" w:rsidRDefault="00414CA9" w:rsidP="001F3172">
            <w:pPr>
              <w:pStyle w:val="TableParagraph"/>
              <w:spacing w:line="268" w:lineRule="exact"/>
            </w:pPr>
            <w:r>
              <w:t>Нагай А.</w:t>
            </w:r>
          </w:p>
        </w:tc>
        <w:tc>
          <w:tcPr>
            <w:tcW w:w="1699" w:type="dxa"/>
          </w:tcPr>
          <w:p w:rsidR="00414CA9" w:rsidRPr="00E940DE" w:rsidRDefault="00414CA9" w:rsidP="001F3172">
            <w:pPr>
              <w:pStyle w:val="TableParagraph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CA9" w:rsidRPr="00E940DE" w:rsidRDefault="00414CA9" w:rsidP="001F3172">
            <w:pPr>
              <w:pStyle w:val="TableParagraph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CA9" w:rsidRPr="00E940DE" w:rsidRDefault="00414CA9" w:rsidP="001F3172">
            <w:pPr>
              <w:pStyle w:val="TableParagraph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40DE">
              <w:rPr>
                <w:color w:val="000000"/>
                <w:sz w:val="24"/>
                <w:szCs w:val="24"/>
                <w:shd w:val="clear" w:color="auto" w:fill="FFFFFF"/>
              </w:rPr>
              <w:t xml:space="preserve">Победители </w:t>
            </w:r>
          </w:p>
        </w:tc>
        <w:tc>
          <w:tcPr>
            <w:tcW w:w="1560" w:type="dxa"/>
          </w:tcPr>
          <w:p w:rsidR="00414CA9" w:rsidRDefault="00414CA9" w:rsidP="001F3172">
            <w:pPr>
              <w:pStyle w:val="TableParagraph"/>
              <w:ind w:right="350"/>
              <w:rPr>
                <w:sz w:val="24"/>
              </w:rPr>
            </w:pPr>
          </w:p>
          <w:p w:rsidR="00414CA9" w:rsidRPr="00972A3B" w:rsidRDefault="00414CA9" w:rsidP="001F3172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Лауреаты  2 степени</w:t>
            </w:r>
          </w:p>
        </w:tc>
      </w:tr>
      <w:tr w:rsidR="00414CA9" w:rsidRPr="00972A3B" w:rsidTr="001F3172">
        <w:trPr>
          <w:trHeight w:val="1103"/>
        </w:trPr>
        <w:tc>
          <w:tcPr>
            <w:tcW w:w="706" w:type="dxa"/>
          </w:tcPr>
          <w:p w:rsidR="00414CA9" w:rsidRPr="00972A3B" w:rsidRDefault="00414CA9" w:rsidP="001F31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31" w:type="dxa"/>
          </w:tcPr>
          <w:p w:rsidR="00414CA9" w:rsidRDefault="00414CA9" w:rsidP="001F3172">
            <w:pPr>
              <w:pStyle w:val="TableParagraph"/>
              <w:spacing w:line="261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40DE">
              <w:rPr>
                <w:color w:val="000000"/>
                <w:sz w:val="24"/>
                <w:szCs w:val="24"/>
                <w:shd w:val="clear" w:color="auto" w:fill="FFFFFF"/>
              </w:rPr>
              <w:t>Окружной турнир по минифутболу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14CA9" w:rsidRPr="00E940DE" w:rsidRDefault="00414CA9" w:rsidP="001F3172">
            <w:pPr>
              <w:pStyle w:val="TableParagraph"/>
              <w:spacing w:line="261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Педагог Центра Голлоева М.С.</w:t>
            </w:r>
          </w:p>
        </w:tc>
        <w:tc>
          <w:tcPr>
            <w:tcW w:w="2693" w:type="dxa"/>
          </w:tcPr>
          <w:p w:rsidR="00414CA9" w:rsidRDefault="00414CA9" w:rsidP="001F3172">
            <w:pPr>
              <w:pStyle w:val="TableParagraph"/>
              <w:spacing w:line="268" w:lineRule="exact"/>
            </w:pPr>
            <w:r>
              <w:t>команда</w:t>
            </w:r>
          </w:p>
        </w:tc>
        <w:tc>
          <w:tcPr>
            <w:tcW w:w="1699" w:type="dxa"/>
          </w:tcPr>
          <w:p w:rsidR="00414CA9" w:rsidRPr="00E940DE" w:rsidRDefault="00414CA9" w:rsidP="001F3172">
            <w:pPr>
              <w:pStyle w:val="TableParagraph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40DE">
              <w:rPr>
                <w:color w:val="000000"/>
                <w:sz w:val="24"/>
                <w:szCs w:val="24"/>
                <w:shd w:val="clear" w:color="auto" w:fill="FFFFFF"/>
              </w:rPr>
              <w:t>участие</w:t>
            </w:r>
          </w:p>
        </w:tc>
        <w:tc>
          <w:tcPr>
            <w:tcW w:w="1560" w:type="dxa"/>
          </w:tcPr>
          <w:p w:rsidR="00414CA9" w:rsidRPr="00972A3B" w:rsidRDefault="00414CA9" w:rsidP="001F3172">
            <w:pPr>
              <w:pStyle w:val="TableParagraph"/>
              <w:ind w:right="350"/>
              <w:rPr>
                <w:sz w:val="24"/>
              </w:rPr>
            </w:pPr>
          </w:p>
        </w:tc>
      </w:tr>
      <w:tr w:rsidR="00414CA9" w:rsidRPr="00972A3B" w:rsidTr="001F3172">
        <w:trPr>
          <w:trHeight w:val="1103"/>
        </w:trPr>
        <w:tc>
          <w:tcPr>
            <w:tcW w:w="706" w:type="dxa"/>
          </w:tcPr>
          <w:p w:rsidR="00414CA9" w:rsidRPr="00972A3B" w:rsidRDefault="00414CA9" w:rsidP="001F31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31" w:type="dxa"/>
          </w:tcPr>
          <w:p w:rsidR="00414CA9" w:rsidRDefault="00414CA9" w:rsidP="00F55D82">
            <w:pPr>
              <w:pStyle w:val="TableParagraph"/>
              <w:spacing w:line="261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E69">
              <w:rPr>
                <w:color w:val="000000"/>
                <w:sz w:val="24"/>
                <w:szCs w:val="24"/>
                <w:shd w:val="clear" w:color="auto" w:fill="FFFFFF"/>
              </w:rPr>
              <w:t xml:space="preserve">Детский литературно-художественный конкурс «Каждый имеет право…» </w:t>
            </w:r>
          </w:p>
          <w:p w:rsidR="00414CA9" w:rsidRPr="00C26E69" w:rsidRDefault="00414CA9" w:rsidP="00F55D82">
            <w:pPr>
              <w:pStyle w:val="TableParagraph"/>
              <w:spacing w:line="261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Педагог Центра Щербакова Т.Р.</w:t>
            </w:r>
          </w:p>
        </w:tc>
        <w:tc>
          <w:tcPr>
            <w:tcW w:w="2693" w:type="dxa"/>
          </w:tcPr>
          <w:p w:rsidR="00414CA9" w:rsidRPr="00C26E69" w:rsidRDefault="00414CA9" w:rsidP="00F55D8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26E69">
              <w:rPr>
                <w:sz w:val="24"/>
                <w:szCs w:val="24"/>
              </w:rPr>
              <w:t>Чижиков И.</w:t>
            </w:r>
          </w:p>
        </w:tc>
        <w:tc>
          <w:tcPr>
            <w:tcW w:w="1699" w:type="dxa"/>
          </w:tcPr>
          <w:p w:rsidR="00414CA9" w:rsidRPr="00C26E69" w:rsidRDefault="00414CA9" w:rsidP="00F55D82">
            <w:pPr>
              <w:pStyle w:val="TableParagraph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E69">
              <w:rPr>
                <w:color w:val="000000"/>
                <w:sz w:val="24"/>
                <w:szCs w:val="24"/>
                <w:shd w:val="clear" w:color="auto" w:fill="FFFFFF"/>
              </w:rPr>
              <w:t>победитель</w:t>
            </w:r>
          </w:p>
        </w:tc>
        <w:tc>
          <w:tcPr>
            <w:tcW w:w="1560" w:type="dxa"/>
          </w:tcPr>
          <w:p w:rsidR="00414CA9" w:rsidRPr="00C26E69" w:rsidRDefault="00414CA9" w:rsidP="00F55D82">
            <w:pPr>
              <w:pStyle w:val="TableParagraph"/>
              <w:ind w:right="350"/>
              <w:rPr>
                <w:sz w:val="24"/>
                <w:szCs w:val="24"/>
              </w:rPr>
            </w:pPr>
            <w:r w:rsidRPr="00C26E69">
              <w:rPr>
                <w:sz w:val="24"/>
                <w:szCs w:val="24"/>
              </w:rPr>
              <w:t>3место</w:t>
            </w:r>
          </w:p>
        </w:tc>
      </w:tr>
      <w:tr w:rsidR="00414CA9" w:rsidRPr="00972A3B" w:rsidTr="001F3172">
        <w:trPr>
          <w:trHeight w:val="1103"/>
        </w:trPr>
        <w:tc>
          <w:tcPr>
            <w:tcW w:w="706" w:type="dxa"/>
          </w:tcPr>
          <w:p w:rsidR="00414CA9" w:rsidRPr="00972A3B" w:rsidRDefault="00414CA9" w:rsidP="001F31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31" w:type="dxa"/>
          </w:tcPr>
          <w:p w:rsidR="00414CA9" w:rsidRPr="00C26E69" w:rsidRDefault="00414CA9" w:rsidP="00454B7C">
            <w:pPr>
              <w:pStyle w:val="TableParagraph"/>
              <w:spacing w:line="261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Конкурс волонтерских отрядов.Педагог Центра Литюшкина Н.А.</w:t>
            </w:r>
          </w:p>
        </w:tc>
        <w:tc>
          <w:tcPr>
            <w:tcW w:w="2693" w:type="dxa"/>
          </w:tcPr>
          <w:p w:rsidR="00414CA9" w:rsidRPr="00C26E69" w:rsidRDefault="00414CA9" w:rsidP="00454B7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26E69">
              <w:rPr>
                <w:sz w:val="24"/>
                <w:szCs w:val="24"/>
              </w:rPr>
              <w:t>команда</w:t>
            </w:r>
          </w:p>
        </w:tc>
        <w:tc>
          <w:tcPr>
            <w:tcW w:w="1699" w:type="dxa"/>
          </w:tcPr>
          <w:p w:rsidR="00414CA9" w:rsidRPr="00C26E69" w:rsidRDefault="00414CA9" w:rsidP="00454B7C">
            <w:pPr>
              <w:pStyle w:val="TableParagraph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E69">
              <w:rPr>
                <w:color w:val="000000"/>
                <w:sz w:val="24"/>
                <w:szCs w:val="24"/>
                <w:shd w:val="clear" w:color="auto" w:fill="FFFFFF"/>
              </w:rPr>
              <w:t>победители</w:t>
            </w:r>
          </w:p>
        </w:tc>
        <w:tc>
          <w:tcPr>
            <w:tcW w:w="1560" w:type="dxa"/>
          </w:tcPr>
          <w:p w:rsidR="00414CA9" w:rsidRPr="00972A3B" w:rsidRDefault="00414CA9" w:rsidP="001F3172">
            <w:pPr>
              <w:pStyle w:val="TableParagraph"/>
              <w:ind w:right="350"/>
              <w:rPr>
                <w:sz w:val="24"/>
              </w:rPr>
            </w:pPr>
          </w:p>
        </w:tc>
      </w:tr>
      <w:tr w:rsidR="00414CA9" w:rsidRPr="00972A3B" w:rsidTr="001F3172">
        <w:trPr>
          <w:trHeight w:val="1103"/>
        </w:trPr>
        <w:tc>
          <w:tcPr>
            <w:tcW w:w="706" w:type="dxa"/>
          </w:tcPr>
          <w:p w:rsidR="00414CA9" w:rsidRPr="00972A3B" w:rsidRDefault="00414CA9" w:rsidP="001F31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31" w:type="dxa"/>
          </w:tcPr>
          <w:p w:rsidR="00414CA9" w:rsidRDefault="00414CA9" w:rsidP="0053080E">
            <w:pPr>
              <w:pStyle w:val="TableParagraph"/>
              <w:spacing w:line="261" w:lineRule="exact"/>
              <w:rPr>
                <w:color w:val="000000"/>
                <w:shd w:val="clear" w:color="auto" w:fill="FFFFFF"/>
              </w:rPr>
            </w:pPr>
            <w:r w:rsidRPr="008A3249">
              <w:rPr>
                <w:color w:val="000000"/>
                <w:shd w:val="clear" w:color="auto" w:fill="FFFFFF"/>
              </w:rPr>
              <w:t>Конкурс «за успехи в творческой деятельности»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414CA9" w:rsidRPr="008A3249" w:rsidRDefault="00414CA9" w:rsidP="0053080E">
            <w:pPr>
              <w:pStyle w:val="TableParagraph"/>
              <w:spacing w:line="261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Педагоги Центра Петриченко Т.А., Мерзликина А.Н.</w:t>
            </w:r>
          </w:p>
        </w:tc>
        <w:tc>
          <w:tcPr>
            <w:tcW w:w="2693" w:type="dxa"/>
          </w:tcPr>
          <w:p w:rsidR="00414CA9" w:rsidRPr="00C26E69" w:rsidRDefault="00414CA9" w:rsidP="005308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26E69">
              <w:rPr>
                <w:sz w:val="24"/>
                <w:szCs w:val="24"/>
              </w:rPr>
              <w:t>Николенко С.</w:t>
            </w:r>
          </w:p>
          <w:p w:rsidR="00414CA9" w:rsidRPr="00C26E69" w:rsidRDefault="00414CA9" w:rsidP="005308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26E69">
              <w:rPr>
                <w:sz w:val="24"/>
                <w:szCs w:val="24"/>
              </w:rPr>
              <w:t>Ширяева А.</w:t>
            </w:r>
          </w:p>
          <w:p w:rsidR="00414CA9" w:rsidRPr="00C26E69" w:rsidRDefault="00414CA9" w:rsidP="005308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26E69">
              <w:rPr>
                <w:sz w:val="24"/>
                <w:szCs w:val="24"/>
              </w:rPr>
              <w:t>Нагай А.</w:t>
            </w:r>
          </w:p>
          <w:p w:rsidR="00414CA9" w:rsidRPr="00C26E69" w:rsidRDefault="00414CA9" w:rsidP="005308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26E69">
              <w:rPr>
                <w:sz w:val="24"/>
                <w:szCs w:val="24"/>
              </w:rPr>
              <w:t>Гасинец Л.</w:t>
            </w:r>
          </w:p>
        </w:tc>
        <w:tc>
          <w:tcPr>
            <w:tcW w:w="1699" w:type="dxa"/>
          </w:tcPr>
          <w:p w:rsidR="00414CA9" w:rsidRPr="00C26E69" w:rsidRDefault="00414CA9" w:rsidP="0053080E">
            <w:pPr>
              <w:pStyle w:val="TableParagraph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E69">
              <w:rPr>
                <w:color w:val="000000"/>
                <w:sz w:val="24"/>
                <w:szCs w:val="24"/>
                <w:shd w:val="clear" w:color="auto" w:fill="FFFFFF"/>
              </w:rPr>
              <w:t>победители</w:t>
            </w:r>
          </w:p>
        </w:tc>
        <w:tc>
          <w:tcPr>
            <w:tcW w:w="1560" w:type="dxa"/>
          </w:tcPr>
          <w:p w:rsidR="00414CA9" w:rsidRPr="00972A3B" w:rsidRDefault="00414CA9" w:rsidP="001F3172">
            <w:pPr>
              <w:pStyle w:val="TableParagraph"/>
              <w:ind w:right="350"/>
              <w:rPr>
                <w:sz w:val="24"/>
              </w:rPr>
            </w:pPr>
          </w:p>
        </w:tc>
      </w:tr>
      <w:tr w:rsidR="00414CA9" w:rsidRPr="00972A3B" w:rsidTr="00C26E69">
        <w:trPr>
          <w:trHeight w:val="928"/>
        </w:trPr>
        <w:tc>
          <w:tcPr>
            <w:tcW w:w="706" w:type="dxa"/>
          </w:tcPr>
          <w:p w:rsidR="00414CA9" w:rsidRPr="00972A3B" w:rsidRDefault="00414CA9" w:rsidP="001F31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31" w:type="dxa"/>
          </w:tcPr>
          <w:p w:rsidR="00414CA9" w:rsidRDefault="00414CA9" w:rsidP="00D406CD">
            <w:pPr>
              <w:pStyle w:val="TableParagraph"/>
              <w:spacing w:line="261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E69">
              <w:rPr>
                <w:color w:val="000000"/>
                <w:sz w:val="24"/>
                <w:szCs w:val="24"/>
                <w:shd w:val="clear" w:color="auto" w:fill="FFFFFF"/>
              </w:rPr>
              <w:t xml:space="preserve">Конкурс эссе «О любимом учителе хочу я рассказать». </w:t>
            </w:r>
          </w:p>
          <w:p w:rsidR="00414CA9" w:rsidRPr="00C26E69" w:rsidRDefault="00414CA9" w:rsidP="00D406CD">
            <w:pPr>
              <w:pStyle w:val="TableParagraph"/>
              <w:spacing w:line="261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Педагог Центра Петриченко Е.Н.</w:t>
            </w:r>
          </w:p>
        </w:tc>
        <w:tc>
          <w:tcPr>
            <w:tcW w:w="2693" w:type="dxa"/>
          </w:tcPr>
          <w:p w:rsidR="00414CA9" w:rsidRPr="00C26E69" w:rsidRDefault="00414CA9" w:rsidP="00D406C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26E69">
              <w:rPr>
                <w:sz w:val="24"/>
                <w:szCs w:val="24"/>
              </w:rPr>
              <w:t>Сытникова В</w:t>
            </w:r>
          </w:p>
          <w:p w:rsidR="00414CA9" w:rsidRPr="00C26E69" w:rsidRDefault="00414CA9" w:rsidP="00D406C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26E69">
              <w:rPr>
                <w:sz w:val="24"/>
                <w:szCs w:val="24"/>
              </w:rPr>
              <w:t>Косухина К.</w:t>
            </w:r>
          </w:p>
        </w:tc>
        <w:tc>
          <w:tcPr>
            <w:tcW w:w="1699" w:type="dxa"/>
          </w:tcPr>
          <w:p w:rsidR="00414CA9" w:rsidRPr="00C26E69" w:rsidRDefault="00414CA9" w:rsidP="00D406CD">
            <w:pPr>
              <w:pStyle w:val="TableParagraph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E69">
              <w:rPr>
                <w:color w:val="000000"/>
                <w:sz w:val="24"/>
                <w:szCs w:val="24"/>
                <w:shd w:val="clear" w:color="auto" w:fill="FFFFFF"/>
              </w:rPr>
              <w:t>победители</w:t>
            </w:r>
          </w:p>
        </w:tc>
        <w:tc>
          <w:tcPr>
            <w:tcW w:w="1560" w:type="dxa"/>
          </w:tcPr>
          <w:p w:rsidR="00414CA9" w:rsidRPr="00972A3B" w:rsidRDefault="00414CA9" w:rsidP="001F3172">
            <w:pPr>
              <w:pStyle w:val="TableParagraph"/>
              <w:ind w:right="350"/>
              <w:rPr>
                <w:sz w:val="24"/>
              </w:rPr>
            </w:pPr>
          </w:p>
        </w:tc>
      </w:tr>
      <w:tr w:rsidR="00414CA9" w:rsidRPr="00972A3B" w:rsidTr="001F3172">
        <w:trPr>
          <w:trHeight w:val="1103"/>
        </w:trPr>
        <w:tc>
          <w:tcPr>
            <w:tcW w:w="706" w:type="dxa"/>
          </w:tcPr>
          <w:p w:rsidR="00414CA9" w:rsidRPr="00972A3B" w:rsidRDefault="00414CA9" w:rsidP="001F31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31" w:type="dxa"/>
          </w:tcPr>
          <w:p w:rsidR="00414CA9" w:rsidRPr="008A3249" w:rsidRDefault="00414CA9" w:rsidP="006F57B9">
            <w:pPr>
              <w:pStyle w:val="TableParagraph"/>
              <w:spacing w:line="261" w:lineRule="exact"/>
            </w:pPr>
            <w:r w:rsidRPr="008A3249">
              <w:t xml:space="preserve">Первенство по легкой атлетике «Олимпийская звездочка» </w:t>
            </w:r>
            <w:r>
              <w:t>. Педагог Центра Голлоева М.С.</w:t>
            </w:r>
          </w:p>
        </w:tc>
        <w:tc>
          <w:tcPr>
            <w:tcW w:w="2693" w:type="dxa"/>
          </w:tcPr>
          <w:p w:rsidR="00414CA9" w:rsidRPr="008E2E94" w:rsidRDefault="00414CA9" w:rsidP="006F57B9">
            <w:pPr>
              <w:pStyle w:val="TableParagraph"/>
              <w:spacing w:line="268" w:lineRule="exact"/>
            </w:pPr>
            <w:r>
              <w:t>команда</w:t>
            </w:r>
          </w:p>
        </w:tc>
        <w:tc>
          <w:tcPr>
            <w:tcW w:w="1699" w:type="dxa"/>
          </w:tcPr>
          <w:p w:rsidR="00414CA9" w:rsidRDefault="00414CA9" w:rsidP="006F57B9">
            <w:pPr>
              <w:pStyle w:val="TableParagraph"/>
              <w:ind w:left="0"/>
            </w:pPr>
            <w:r>
              <w:t>1 место _ Иконовичев В.</w:t>
            </w:r>
          </w:p>
          <w:p w:rsidR="00414CA9" w:rsidRPr="008E2E94" w:rsidRDefault="00414CA9" w:rsidP="006F57B9">
            <w:pPr>
              <w:pStyle w:val="TableParagraph"/>
              <w:ind w:left="0"/>
            </w:pPr>
            <w:r>
              <w:t>2 место – Ширяева А.</w:t>
            </w:r>
          </w:p>
        </w:tc>
        <w:tc>
          <w:tcPr>
            <w:tcW w:w="1560" w:type="dxa"/>
          </w:tcPr>
          <w:p w:rsidR="00414CA9" w:rsidRPr="00972A3B" w:rsidRDefault="00414CA9" w:rsidP="001F3172">
            <w:pPr>
              <w:pStyle w:val="TableParagraph"/>
              <w:ind w:right="350"/>
              <w:rPr>
                <w:sz w:val="24"/>
              </w:rPr>
            </w:pPr>
          </w:p>
        </w:tc>
      </w:tr>
      <w:tr w:rsidR="00414CA9" w:rsidRPr="00972A3B" w:rsidTr="00C26E69">
        <w:trPr>
          <w:trHeight w:val="857"/>
        </w:trPr>
        <w:tc>
          <w:tcPr>
            <w:tcW w:w="706" w:type="dxa"/>
          </w:tcPr>
          <w:p w:rsidR="00414CA9" w:rsidRPr="00972A3B" w:rsidRDefault="00414CA9" w:rsidP="001F31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31" w:type="dxa"/>
          </w:tcPr>
          <w:p w:rsidR="00414CA9" w:rsidRPr="008A3249" w:rsidRDefault="00414CA9" w:rsidP="003520E8">
            <w:pPr>
              <w:pStyle w:val="TableParagraph"/>
              <w:spacing w:line="261" w:lineRule="exact"/>
            </w:pPr>
            <w:r w:rsidRPr="008A3249">
              <w:t>Окружной этап юнармейских игр по военно-прикладным видам спорта</w:t>
            </w:r>
            <w:r>
              <w:t>. Педагог Центра Голлоева М.С.</w:t>
            </w:r>
          </w:p>
        </w:tc>
        <w:tc>
          <w:tcPr>
            <w:tcW w:w="2693" w:type="dxa"/>
          </w:tcPr>
          <w:p w:rsidR="00414CA9" w:rsidRPr="008E2E94" w:rsidRDefault="00414CA9" w:rsidP="003520E8">
            <w:pPr>
              <w:pStyle w:val="TableParagraph"/>
              <w:spacing w:line="268" w:lineRule="exact"/>
            </w:pPr>
            <w:r>
              <w:t>команда</w:t>
            </w:r>
          </w:p>
        </w:tc>
        <w:tc>
          <w:tcPr>
            <w:tcW w:w="1699" w:type="dxa"/>
          </w:tcPr>
          <w:p w:rsidR="00414CA9" w:rsidRPr="008E2E94" w:rsidRDefault="00414CA9" w:rsidP="003520E8">
            <w:pPr>
              <w:pStyle w:val="TableParagraph"/>
              <w:ind w:left="0"/>
            </w:pPr>
            <w:r>
              <w:t>участие</w:t>
            </w:r>
          </w:p>
        </w:tc>
        <w:tc>
          <w:tcPr>
            <w:tcW w:w="1560" w:type="dxa"/>
          </w:tcPr>
          <w:p w:rsidR="00414CA9" w:rsidRPr="00972A3B" w:rsidRDefault="00414CA9" w:rsidP="001F3172">
            <w:pPr>
              <w:pStyle w:val="TableParagraph"/>
              <w:ind w:right="350"/>
              <w:rPr>
                <w:sz w:val="24"/>
              </w:rPr>
            </w:pPr>
          </w:p>
        </w:tc>
      </w:tr>
      <w:tr w:rsidR="00414CA9" w:rsidRPr="008E2E94" w:rsidTr="00C26E69">
        <w:trPr>
          <w:trHeight w:val="841"/>
        </w:trPr>
        <w:tc>
          <w:tcPr>
            <w:tcW w:w="706" w:type="dxa"/>
          </w:tcPr>
          <w:p w:rsidR="00414CA9" w:rsidRPr="00972A3B" w:rsidRDefault="00414CA9" w:rsidP="001F31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31" w:type="dxa"/>
          </w:tcPr>
          <w:p w:rsidR="00414CA9" w:rsidRPr="008A3249" w:rsidRDefault="00414CA9" w:rsidP="006F4B59">
            <w:pPr>
              <w:pStyle w:val="TableParagraph"/>
              <w:spacing w:line="261" w:lineRule="exact"/>
            </w:pPr>
            <w:r w:rsidRPr="008A3249">
              <w:t>«Президентские спортивные игры»</w:t>
            </w:r>
            <w:r>
              <w:t>. Педагог Центра Голлоева М.С.</w:t>
            </w:r>
          </w:p>
        </w:tc>
        <w:tc>
          <w:tcPr>
            <w:tcW w:w="2693" w:type="dxa"/>
          </w:tcPr>
          <w:p w:rsidR="00414CA9" w:rsidRDefault="00414CA9" w:rsidP="006F4B59">
            <w:pPr>
              <w:pStyle w:val="TableParagraph"/>
              <w:spacing w:line="268" w:lineRule="exact"/>
            </w:pPr>
            <w:r>
              <w:t>команда</w:t>
            </w:r>
          </w:p>
        </w:tc>
        <w:tc>
          <w:tcPr>
            <w:tcW w:w="1699" w:type="dxa"/>
          </w:tcPr>
          <w:p w:rsidR="00414CA9" w:rsidRPr="008E2E94" w:rsidRDefault="00414CA9" w:rsidP="006F4B59">
            <w:pPr>
              <w:pStyle w:val="TableParagraph"/>
              <w:ind w:left="0"/>
            </w:pPr>
            <w:r>
              <w:t xml:space="preserve">3 место по настольному теннису </w:t>
            </w:r>
          </w:p>
        </w:tc>
        <w:tc>
          <w:tcPr>
            <w:tcW w:w="1560" w:type="dxa"/>
          </w:tcPr>
          <w:p w:rsidR="00414CA9" w:rsidRPr="008E2E94" w:rsidRDefault="00414CA9" w:rsidP="001F3172">
            <w:pPr>
              <w:pStyle w:val="TableParagraph"/>
              <w:ind w:right="350"/>
            </w:pPr>
          </w:p>
        </w:tc>
      </w:tr>
      <w:tr w:rsidR="00414CA9" w:rsidRPr="008E2E94" w:rsidTr="0049260A">
        <w:trPr>
          <w:trHeight w:val="841"/>
        </w:trPr>
        <w:tc>
          <w:tcPr>
            <w:tcW w:w="706" w:type="dxa"/>
          </w:tcPr>
          <w:p w:rsidR="00414CA9" w:rsidRPr="00972A3B" w:rsidRDefault="00414CA9" w:rsidP="001F31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31" w:type="dxa"/>
          </w:tcPr>
          <w:p w:rsidR="00414CA9" w:rsidRDefault="00414CA9" w:rsidP="00B03CD9">
            <w:pPr>
              <w:pStyle w:val="TableParagraph"/>
              <w:spacing w:line="261" w:lineRule="exact"/>
            </w:pPr>
            <w:r w:rsidRPr="008A3249">
              <w:t>Окружной фестиваль-конкурс творческой молодежи «Веснушки -2024»</w:t>
            </w:r>
            <w:r>
              <w:t xml:space="preserve">. </w:t>
            </w:r>
          </w:p>
          <w:p w:rsidR="00414CA9" w:rsidRPr="008A3249" w:rsidRDefault="00414CA9" w:rsidP="00B03CD9">
            <w:pPr>
              <w:pStyle w:val="TableParagraph"/>
              <w:spacing w:line="261" w:lineRule="exact"/>
            </w:pPr>
            <w:r>
              <w:t>Педагоги Центра Петриченко Т.А., Петриченко Е.Н.</w:t>
            </w:r>
          </w:p>
        </w:tc>
        <w:tc>
          <w:tcPr>
            <w:tcW w:w="2693" w:type="dxa"/>
          </w:tcPr>
          <w:p w:rsidR="00414CA9" w:rsidRDefault="00414CA9" w:rsidP="00B03CD9">
            <w:pPr>
              <w:pStyle w:val="TableParagraph"/>
              <w:spacing w:line="268" w:lineRule="exact"/>
            </w:pPr>
            <w:r>
              <w:t>Шин А., Ризаметов Т., Ашурбеков А., танцевальная группа</w:t>
            </w:r>
          </w:p>
        </w:tc>
        <w:tc>
          <w:tcPr>
            <w:tcW w:w="1699" w:type="dxa"/>
          </w:tcPr>
          <w:p w:rsidR="00414CA9" w:rsidRPr="008E2E94" w:rsidRDefault="00414CA9" w:rsidP="00B03CD9">
            <w:pPr>
              <w:pStyle w:val="TableParagraph"/>
              <w:ind w:left="0"/>
            </w:pPr>
            <w:r>
              <w:t>победители</w:t>
            </w:r>
          </w:p>
        </w:tc>
        <w:tc>
          <w:tcPr>
            <w:tcW w:w="1560" w:type="dxa"/>
          </w:tcPr>
          <w:p w:rsidR="00414CA9" w:rsidRPr="008E2E94" w:rsidRDefault="00414CA9" w:rsidP="001F3172">
            <w:pPr>
              <w:pStyle w:val="TableParagraph"/>
              <w:ind w:right="350"/>
            </w:pPr>
          </w:p>
        </w:tc>
      </w:tr>
      <w:tr w:rsidR="00414CA9" w:rsidTr="001F3172">
        <w:trPr>
          <w:trHeight w:val="889"/>
        </w:trPr>
        <w:tc>
          <w:tcPr>
            <w:tcW w:w="706" w:type="dxa"/>
          </w:tcPr>
          <w:p w:rsidR="00414CA9" w:rsidRPr="00972A3B" w:rsidRDefault="00414CA9" w:rsidP="001F31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31" w:type="dxa"/>
          </w:tcPr>
          <w:p w:rsidR="00414CA9" w:rsidRPr="008A3249" w:rsidRDefault="00414CA9" w:rsidP="004211CC">
            <w:pPr>
              <w:pStyle w:val="TableParagraph"/>
              <w:spacing w:line="261" w:lineRule="exact"/>
            </w:pPr>
            <w:r w:rsidRPr="008A3249">
              <w:t>Краевой конкурс вокалистов «Остров детства»</w:t>
            </w:r>
            <w:r>
              <w:t>. Педагог Центра Мерзликина А.Н.</w:t>
            </w:r>
          </w:p>
        </w:tc>
        <w:tc>
          <w:tcPr>
            <w:tcW w:w="2693" w:type="dxa"/>
          </w:tcPr>
          <w:p w:rsidR="00414CA9" w:rsidRDefault="00414CA9" w:rsidP="004211CC">
            <w:pPr>
              <w:pStyle w:val="TableParagraph"/>
              <w:spacing w:line="268" w:lineRule="exact"/>
            </w:pPr>
            <w:r>
              <w:t>Нагай Алина</w:t>
            </w:r>
          </w:p>
        </w:tc>
        <w:tc>
          <w:tcPr>
            <w:tcW w:w="1699" w:type="dxa"/>
          </w:tcPr>
          <w:p w:rsidR="00414CA9" w:rsidRPr="008E2E94" w:rsidRDefault="00414CA9" w:rsidP="004211CC">
            <w:pPr>
              <w:pStyle w:val="TableParagraph"/>
              <w:ind w:left="0"/>
            </w:pPr>
            <w:r>
              <w:t>1 место</w:t>
            </w:r>
          </w:p>
        </w:tc>
        <w:tc>
          <w:tcPr>
            <w:tcW w:w="1560" w:type="dxa"/>
          </w:tcPr>
          <w:p w:rsidR="00414CA9" w:rsidRDefault="00414CA9" w:rsidP="004211CC">
            <w:pPr>
              <w:pStyle w:val="TableParagraph"/>
              <w:ind w:right="350"/>
            </w:pPr>
            <w:r>
              <w:t>призер</w:t>
            </w:r>
          </w:p>
        </w:tc>
      </w:tr>
      <w:tr w:rsidR="00414CA9" w:rsidTr="001F3172">
        <w:trPr>
          <w:trHeight w:val="877"/>
        </w:trPr>
        <w:tc>
          <w:tcPr>
            <w:tcW w:w="706" w:type="dxa"/>
          </w:tcPr>
          <w:p w:rsidR="00414CA9" w:rsidRPr="00972A3B" w:rsidRDefault="00414CA9" w:rsidP="001F31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31" w:type="dxa"/>
          </w:tcPr>
          <w:p w:rsidR="00414CA9" w:rsidRDefault="00414CA9" w:rsidP="001F3172">
            <w:pPr>
              <w:pStyle w:val="TableParagraph"/>
              <w:spacing w:line="261" w:lineRule="exact"/>
            </w:pPr>
            <w:r>
              <w:t>Конкурс-выставка технического творчества.</w:t>
            </w:r>
          </w:p>
          <w:p w:rsidR="00414CA9" w:rsidRPr="008A3249" w:rsidRDefault="00414CA9" w:rsidP="001F3172">
            <w:pPr>
              <w:pStyle w:val="TableParagraph"/>
              <w:spacing w:line="261" w:lineRule="exact"/>
            </w:pPr>
            <w:r>
              <w:t xml:space="preserve"> Педагог Центра Петриченко Т.А.</w:t>
            </w:r>
          </w:p>
        </w:tc>
        <w:tc>
          <w:tcPr>
            <w:tcW w:w="2693" w:type="dxa"/>
          </w:tcPr>
          <w:p w:rsidR="00414CA9" w:rsidRDefault="00414CA9" w:rsidP="001F3172">
            <w:pPr>
              <w:pStyle w:val="TableParagraph"/>
              <w:spacing w:line="268" w:lineRule="exact"/>
            </w:pPr>
            <w:r>
              <w:t>Петриченко Полина</w:t>
            </w:r>
          </w:p>
          <w:p w:rsidR="00414CA9" w:rsidRDefault="00414CA9" w:rsidP="001F3172">
            <w:pPr>
              <w:pStyle w:val="TableParagraph"/>
              <w:spacing w:line="268" w:lineRule="exact"/>
            </w:pPr>
            <w:r>
              <w:t>Рощупкина Ульяна</w:t>
            </w:r>
          </w:p>
        </w:tc>
        <w:tc>
          <w:tcPr>
            <w:tcW w:w="1699" w:type="dxa"/>
          </w:tcPr>
          <w:p w:rsidR="00414CA9" w:rsidRDefault="00414CA9" w:rsidP="001F3172">
            <w:pPr>
              <w:pStyle w:val="TableParagraph"/>
              <w:ind w:left="0"/>
            </w:pPr>
            <w:r>
              <w:t>1место</w:t>
            </w:r>
          </w:p>
          <w:p w:rsidR="00414CA9" w:rsidRPr="008E2E94" w:rsidRDefault="00414CA9" w:rsidP="001F3172">
            <w:pPr>
              <w:pStyle w:val="TableParagraph"/>
              <w:ind w:left="0"/>
            </w:pPr>
            <w:r>
              <w:t>1 место</w:t>
            </w:r>
          </w:p>
        </w:tc>
        <w:tc>
          <w:tcPr>
            <w:tcW w:w="1560" w:type="dxa"/>
          </w:tcPr>
          <w:p w:rsidR="00414CA9" w:rsidRDefault="00414CA9" w:rsidP="001F3172">
            <w:pPr>
              <w:pStyle w:val="TableParagraph"/>
              <w:ind w:right="350"/>
            </w:pPr>
          </w:p>
        </w:tc>
      </w:tr>
      <w:tr w:rsidR="00414CA9" w:rsidTr="001F3172">
        <w:trPr>
          <w:trHeight w:val="550"/>
        </w:trPr>
        <w:tc>
          <w:tcPr>
            <w:tcW w:w="706" w:type="dxa"/>
          </w:tcPr>
          <w:p w:rsidR="00414CA9" w:rsidRPr="00972A3B" w:rsidRDefault="00414CA9" w:rsidP="001F31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31" w:type="dxa"/>
          </w:tcPr>
          <w:p w:rsidR="00414CA9" w:rsidRPr="008A3249" w:rsidRDefault="00414CA9" w:rsidP="001F3172">
            <w:pPr>
              <w:pStyle w:val="TableParagraph"/>
              <w:spacing w:line="261" w:lineRule="exact"/>
            </w:pPr>
            <w:r>
              <w:t>Краевой конкурс по пожарной безопасности «Неопалимая купина». Педагог Центра Голлоева М.С.</w:t>
            </w:r>
          </w:p>
        </w:tc>
        <w:tc>
          <w:tcPr>
            <w:tcW w:w="2693" w:type="dxa"/>
          </w:tcPr>
          <w:p w:rsidR="00414CA9" w:rsidRDefault="00414CA9" w:rsidP="001F3172">
            <w:pPr>
              <w:pStyle w:val="TableParagraph"/>
              <w:spacing w:line="268" w:lineRule="exact"/>
            </w:pPr>
            <w:r>
              <w:t xml:space="preserve">Попович Алексей </w:t>
            </w:r>
          </w:p>
        </w:tc>
        <w:tc>
          <w:tcPr>
            <w:tcW w:w="1699" w:type="dxa"/>
          </w:tcPr>
          <w:p w:rsidR="00414CA9" w:rsidRPr="008E2E94" w:rsidRDefault="00414CA9" w:rsidP="001F3172">
            <w:pPr>
              <w:pStyle w:val="TableParagraph"/>
              <w:ind w:left="0"/>
            </w:pPr>
            <w:r>
              <w:t>1 место</w:t>
            </w:r>
          </w:p>
        </w:tc>
        <w:tc>
          <w:tcPr>
            <w:tcW w:w="1560" w:type="dxa"/>
          </w:tcPr>
          <w:p w:rsidR="00414CA9" w:rsidRDefault="00414CA9" w:rsidP="001F3172">
            <w:pPr>
              <w:pStyle w:val="TableParagraph"/>
              <w:ind w:right="350"/>
            </w:pPr>
          </w:p>
        </w:tc>
      </w:tr>
      <w:tr w:rsidR="00414CA9" w:rsidRPr="005E4E65" w:rsidTr="001F3172">
        <w:trPr>
          <w:trHeight w:val="525"/>
        </w:trPr>
        <w:tc>
          <w:tcPr>
            <w:tcW w:w="10489" w:type="dxa"/>
            <w:gridSpan w:val="5"/>
          </w:tcPr>
          <w:p w:rsidR="00414CA9" w:rsidRPr="005E4E65" w:rsidRDefault="00414CA9" w:rsidP="001F3172">
            <w:pPr>
              <w:pStyle w:val="TableParagraph"/>
              <w:ind w:right="350"/>
              <w:jc w:val="center"/>
              <w:rPr>
                <w:b/>
                <w:bCs/>
              </w:rPr>
            </w:pPr>
            <w:r w:rsidRPr="005E4E65">
              <w:rPr>
                <w:b/>
                <w:bCs/>
              </w:rPr>
              <w:t>Дистанционные конкурсы</w:t>
            </w:r>
          </w:p>
        </w:tc>
      </w:tr>
      <w:tr w:rsidR="00414CA9" w:rsidTr="001F3172">
        <w:trPr>
          <w:trHeight w:val="525"/>
        </w:trPr>
        <w:tc>
          <w:tcPr>
            <w:tcW w:w="706" w:type="dxa"/>
          </w:tcPr>
          <w:p w:rsidR="00414CA9" w:rsidRPr="00972A3B" w:rsidRDefault="00414CA9" w:rsidP="001F31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1" w:type="dxa"/>
          </w:tcPr>
          <w:p w:rsidR="00414CA9" w:rsidRPr="00601001" w:rsidRDefault="00414CA9" w:rsidP="001F3172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01001">
              <w:rPr>
                <w:color w:val="000000"/>
                <w:sz w:val="24"/>
                <w:szCs w:val="24"/>
                <w:shd w:val="clear" w:color="auto" w:fill="FFFFFF"/>
              </w:rPr>
              <w:t>Всероссийский творческий конкурс "Лучшим, любимым, самым прекрасным".</w:t>
            </w:r>
            <w:r w:rsidRPr="00601001">
              <w:rPr>
                <w:color w:val="000000"/>
                <w:sz w:val="24"/>
                <w:szCs w:val="24"/>
              </w:rPr>
              <w:br/>
            </w:r>
            <w:r w:rsidRPr="00601001">
              <w:rPr>
                <w:color w:val="000000"/>
                <w:sz w:val="24"/>
                <w:szCs w:val="24"/>
                <w:shd w:val="clear" w:color="auto" w:fill="FFFFFF"/>
              </w:rPr>
              <w:t>"Любимой маме посвящаю"</w:t>
            </w:r>
          </w:p>
        </w:tc>
        <w:tc>
          <w:tcPr>
            <w:tcW w:w="2693" w:type="dxa"/>
          </w:tcPr>
          <w:p w:rsidR="00414CA9" w:rsidRPr="00601001" w:rsidRDefault="00414CA9" w:rsidP="001F317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01001">
              <w:rPr>
                <w:color w:val="000000"/>
                <w:sz w:val="24"/>
                <w:szCs w:val="24"/>
                <w:shd w:val="clear" w:color="auto" w:fill="FFFFFF"/>
              </w:rPr>
              <w:t>Ашурбекова Хадиджа.</w:t>
            </w:r>
          </w:p>
        </w:tc>
        <w:tc>
          <w:tcPr>
            <w:tcW w:w="1699" w:type="dxa"/>
          </w:tcPr>
          <w:p w:rsidR="00414CA9" w:rsidRPr="00601001" w:rsidRDefault="00414CA9" w:rsidP="001F3172">
            <w:pPr>
              <w:pStyle w:val="TableParagraph"/>
              <w:ind w:left="0"/>
              <w:rPr>
                <w:sz w:val="24"/>
                <w:szCs w:val="24"/>
              </w:rPr>
            </w:pPr>
            <w:r w:rsidRPr="00601001">
              <w:rPr>
                <w:color w:val="000000"/>
                <w:sz w:val="24"/>
                <w:szCs w:val="24"/>
                <w:shd w:val="clear" w:color="auto" w:fill="FFFFFF"/>
              </w:rPr>
              <w:t xml:space="preserve">Дипломом 1 степени </w:t>
            </w:r>
          </w:p>
        </w:tc>
        <w:tc>
          <w:tcPr>
            <w:tcW w:w="1560" w:type="dxa"/>
          </w:tcPr>
          <w:p w:rsidR="00414CA9" w:rsidRDefault="00414CA9" w:rsidP="001F3172">
            <w:pPr>
              <w:pStyle w:val="TableParagraph"/>
              <w:ind w:right="350"/>
            </w:pPr>
          </w:p>
        </w:tc>
      </w:tr>
      <w:tr w:rsidR="00414CA9" w:rsidTr="001F3172">
        <w:trPr>
          <w:trHeight w:val="525"/>
        </w:trPr>
        <w:tc>
          <w:tcPr>
            <w:tcW w:w="706" w:type="dxa"/>
          </w:tcPr>
          <w:p w:rsidR="00414CA9" w:rsidRDefault="00414CA9" w:rsidP="001F31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1" w:type="dxa"/>
          </w:tcPr>
          <w:p w:rsidR="00414CA9" w:rsidRPr="00601001" w:rsidRDefault="00414CA9" w:rsidP="001F3172">
            <w:pPr>
              <w:pStyle w:val="TableParagraph"/>
              <w:spacing w:line="261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1001">
              <w:rPr>
                <w:color w:val="000000"/>
                <w:sz w:val="24"/>
                <w:szCs w:val="24"/>
                <w:shd w:val="clear" w:color="auto" w:fill="FFFFFF"/>
              </w:rPr>
              <w:t xml:space="preserve">Всероссийский творческий конкурс «День рождения азбуки» номинация «Творческая» </w:t>
            </w:r>
          </w:p>
        </w:tc>
        <w:tc>
          <w:tcPr>
            <w:tcW w:w="2693" w:type="dxa"/>
          </w:tcPr>
          <w:p w:rsidR="00414CA9" w:rsidRPr="00601001" w:rsidRDefault="00414CA9" w:rsidP="001F3172">
            <w:pPr>
              <w:pStyle w:val="TableParagraph"/>
              <w:spacing w:line="268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1001">
              <w:rPr>
                <w:color w:val="000000"/>
                <w:sz w:val="24"/>
                <w:szCs w:val="24"/>
                <w:shd w:val="clear" w:color="auto" w:fill="FFFFFF"/>
              </w:rPr>
              <w:t xml:space="preserve">Архипов Захар </w:t>
            </w:r>
          </w:p>
        </w:tc>
        <w:tc>
          <w:tcPr>
            <w:tcW w:w="1699" w:type="dxa"/>
          </w:tcPr>
          <w:p w:rsidR="00414CA9" w:rsidRPr="00601001" w:rsidRDefault="00414CA9" w:rsidP="001F3172">
            <w:pPr>
              <w:pStyle w:val="TableParagraph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1001">
              <w:rPr>
                <w:color w:val="000000"/>
                <w:sz w:val="24"/>
                <w:szCs w:val="24"/>
                <w:shd w:val="clear" w:color="auto" w:fill="FFFFFF"/>
              </w:rPr>
              <w:t>Диплом 2 степени</w:t>
            </w:r>
          </w:p>
        </w:tc>
        <w:tc>
          <w:tcPr>
            <w:tcW w:w="1560" w:type="dxa"/>
          </w:tcPr>
          <w:p w:rsidR="00414CA9" w:rsidRDefault="00414CA9" w:rsidP="001F3172">
            <w:pPr>
              <w:pStyle w:val="TableParagraph"/>
              <w:ind w:right="350"/>
            </w:pPr>
          </w:p>
        </w:tc>
      </w:tr>
      <w:tr w:rsidR="00414CA9" w:rsidTr="001F3172">
        <w:trPr>
          <w:trHeight w:val="525"/>
        </w:trPr>
        <w:tc>
          <w:tcPr>
            <w:tcW w:w="706" w:type="dxa"/>
          </w:tcPr>
          <w:p w:rsidR="00414CA9" w:rsidRDefault="00414CA9" w:rsidP="001F31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1" w:type="dxa"/>
          </w:tcPr>
          <w:p w:rsidR="00414CA9" w:rsidRPr="00601001" w:rsidRDefault="00414CA9" w:rsidP="001F3172">
            <w:pPr>
              <w:pStyle w:val="TableParagraph"/>
              <w:spacing w:line="261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1001">
              <w:rPr>
                <w:color w:val="000000"/>
                <w:sz w:val="24"/>
                <w:szCs w:val="24"/>
                <w:shd w:val="clear" w:color="auto" w:fill="FFFFFF"/>
              </w:rPr>
              <w:t xml:space="preserve">Всероссийский творческий конкурс «Космос близкий и далекий», номинация «Рисунок» </w:t>
            </w:r>
          </w:p>
        </w:tc>
        <w:tc>
          <w:tcPr>
            <w:tcW w:w="2693" w:type="dxa"/>
          </w:tcPr>
          <w:p w:rsidR="00414CA9" w:rsidRPr="00601001" w:rsidRDefault="00414CA9" w:rsidP="001F3172">
            <w:pPr>
              <w:pStyle w:val="TableParagraph"/>
              <w:spacing w:line="268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1001">
              <w:rPr>
                <w:color w:val="000000"/>
                <w:sz w:val="24"/>
                <w:szCs w:val="24"/>
                <w:shd w:val="clear" w:color="auto" w:fill="FFFFFF"/>
              </w:rPr>
              <w:t xml:space="preserve">Архипов Захар </w:t>
            </w:r>
          </w:p>
        </w:tc>
        <w:tc>
          <w:tcPr>
            <w:tcW w:w="1699" w:type="dxa"/>
          </w:tcPr>
          <w:p w:rsidR="00414CA9" w:rsidRPr="00601001" w:rsidRDefault="00414CA9" w:rsidP="001F3172">
            <w:pPr>
              <w:pStyle w:val="TableParagraph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1001">
              <w:rPr>
                <w:color w:val="000000"/>
                <w:sz w:val="24"/>
                <w:szCs w:val="24"/>
                <w:shd w:val="clear" w:color="auto" w:fill="FFFFFF"/>
              </w:rPr>
              <w:t>Диплом 1 степени</w:t>
            </w:r>
          </w:p>
        </w:tc>
        <w:tc>
          <w:tcPr>
            <w:tcW w:w="1560" w:type="dxa"/>
          </w:tcPr>
          <w:p w:rsidR="00414CA9" w:rsidRDefault="00414CA9" w:rsidP="001F3172">
            <w:pPr>
              <w:pStyle w:val="TableParagraph"/>
              <w:ind w:right="350"/>
            </w:pPr>
          </w:p>
        </w:tc>
      </w:tr>
      <w:tr w:rsidR="00414CA9" w:rsidTr="001F3172">
        <w:trPr>
          <w:trHeight w:val="525"/>
        </w:trPr>
        <w:tc>
          <w:tcPr>
            <w:tcW w:w="706" w:type="dxa"/>
          </w:tcPr>
          <w:p w:rsidR="00414CA9" w:rsidRDefault="00414CA9" w:rsidP="001F31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1" w:type="dxa"/>
          </w:tcPr>
          <w:p w:rsidR="00414CA9" w:rsidRPr="00601001" w:rsidRDefault="00414CA9" w:rsidP="001F3172">
            <w:pPr>
              <w:pStyle w:val="TableParagraph"/>
              <w:spacing w:line="261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1001">
              <w:rPr>
                <w:color w:val="000000"/>
                <w:sz w:val="24"/>
                <w:szCs w:val="24"/>
                <w:shd w:val="clear" w:color="auto" w:fill="FFFFFF"/>
              </w:rPr>
              <w:t>Всероссийский творческий конкурс «9 мая  глазами наследников Победы»</w:t>
            </w:r>
          </w:p>
          <w:p w:rsidR="00414CA9" w:rsidRPr="00601001" w:rsidRDefault="00414CA9" w:rsidP="001F3172">
            <w:pPr>
              <w:pStyle w:val="TableParagraph"/>
              <w:spacing w:line="261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1001">
              <w:rPr>
                <w:color w:val="000000"/>
                <w:sz w:val="24"/>
                <w:szCs w:val="24"/>
                <w:shd w:val="clear" w:color="auto" w:fill="FFFFFF"/>
              </w:rPr>
              <w:t>- номинация «Рисунок»</w:t>
            </w:r>
          </w:p>
          <w:p w:rsidR="00414CA9" w:rsidRPr="00601001" w:rsidRDefault="00414CA9" w:rsidP="001F3172">
            <w:pPr>
              <w:pStyle w:val="TableParagraph"/>
              <w:spacing w:line="261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1001">
              <w:rPr>
                <w:color w:val="000000"/>
                <w:sz w:val="24"/>
                <w:szCs w:val="24"/>
                <w:shd w:val="clear" w:color="auto" w:fill="FFFFFF"/>
              </w:rPr>
              <w:t xml:space="preserve">- номинация «Презентация о Великой Отечественной войне» </w:t>
            </w:r>
          </w:p>
        </w:tc>
        <w:tc>
          <w:tcPr>
            <w:tcW w:w="2693" w:type="dxa"/>
          </w:tcPr>
          <w:p w:rsidR="00414CA9" w:rsidRDefault="00414CA9" w:rsidP="001F3172">
            <w:pPr>
              <w:pStyle w:val="TableParagraph"/>
              <w:spacing w:line="268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CA9" w:rsidRPr="00601001" w:rsidRDefault="00414CA9" w:rsidP="001F3172">
            <w:pPr>
              <w:pStyle w:val="TableParagraph"/>
              <w:spacing w:line="268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1001">
              <w:rPr>
                <w:color w:val="000000"/>
                <w:sz w:val="24"/>
                <w:szCs w:val="24"/>
                <w:shd w:val="clear" w:color="auto" w:fill="FFFFFF"/>
              </w:rPr>
              <w:t>Попович Алексей</w:t>
            </w:r>
          </w:p>
          <w:p w:rsidR="00414CA9" w:rsidRPr="00601001" w:rsidRDefault="00414CA9" w:rsidP="001F3172">
            <w:pPr>
              <w:pStyle w:val="TableParagraph"/>
              <w:spacing w:line="268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1001">
              <w:rPr>
                <w:color w:val="000000"/>
                <w:sz w:val="24"/>
                <w:szCs w:val="24"/>
                <w:shd w:val="clear" w:color="auto" w:fill="FFFFFF"/>
              </w:rPr>
              <w:t xml:space="preserve">Шин Анастасия </w:t>
            </w:r>
          </w:p>
          <w:p w:rsidR="00414CA9" w:rsidRPr="00601001" w:rsidRDefault="00414CA9" w:rsidP="001F3172">
            <w:pPr>
              <w:pStyle w:val="TableParagraph"/>
              <w:spacing w:line="268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CA9" w:rsidRPr="00601001" w:rsidRDefault="00414CA9" w:rsidP="001F3172">
            <w:pPr>
              <w:pStyle w:val="TableParagraph"/>
              <w:spacing w:line="268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1001">
              <w:rPr>
                <w:color w:val="000000"/>
                <w:sz w:val="24"/>
                <w:szCs w:val="24"/>
                <w:shd w:val="clear" w:color="auto" w:fill="FFFFFF"/>
              </w:rPr>
              <w:t>Архипов Захар</w:t>
            </w:r>
          </w:p>
        </w:tc>
        <w:tc>
          <w:tcPr>
            <w:tcW w:w="1699" w:type="dxa"/>
          </w:tcPr>
          <w:p w:rsidR="00414CA9" w:rsidRPr="00601001" w:rsidRDefault="00414CA9" w:rsidP="001F3172">
            <w:pPr>
              <w:pStyle w:val="TableParagraph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1001">
              <w:rPr>
                <w:color w:val="000000"/>
                <w:sz w:val="24"/>
                <w:szCs w:val="24"/>
                <w:shd w:val="clear" w:color="auto" w:fill="FFFFFF"/>
              </w:rPr>
              <w:t>Диплом 2 степени</w:t>
            </w:r>
          </w:p>
          <w:p w:rsidR="00414CA9" w:rsidRPr="00601001" w:rsidRDefault="00414CA9" w:rsidP="001F3172">
            <w:pPr>
              <w:pStyle w:val="TableParagraph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1001">
              <w:rPr>
                <w:color w:val="000000"/>
                <w:sz w:val="24"/>
                <w:szCs w:val="24"/>
                <w:shd w:val="clear" w:color="auto" w:fill="FFFFFF"/>
              </w:rPr>
              <w:t>Диплом 1 степени</w:t>
            </w:r>
          </w:p>
          <w:p w:rsidR="00414CA9" w:rsidRPr="00601001" w:rsidRDefault="00414CA9" w:rsidP="001F3172">
            <w:pPr>
              <w:pStyle w:val="TableParagraph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1001">
              <w:rPr>
                <w:color w:val="000000"/>
                <w:sz w:val="24"/>
                <w:szCs w:val="24"/>
                <w:shd w:val="clear" w:color="auto" w:fill="FFFFFF"/>
              </w:rPr>
              <w:t>Диплом 1 степени</w:t>
            </w:r>
          </w:p>
        </w:tc>
        <w:tc>
          <w:tcPr>
            <w:tcW w:w="1560" w:type="dxa"/>
          </w:tcPr>
          <w:p w:rsidR="00414CA9" w:rsidRDefault="00414CA9" w:rsidP="001F3172">
            <w:pPr>
              <w:pStyle w:val="TableParagraph"/>
              <w:ind w:right="350"/>
            </w:pPr>
          </w:p>
        </w:tc>
      </w:tr>
      <w:tr w:rsidR="00414CA9" w:rsidTr="001F3172">
        <w:trPr>
          <w:trHeight w:val="525"/>
        </w:trPr>
        <w:tc>
          <w:tcPr>
            <w:tcW w:w="706" w:type="dxa"/>
          </w:tcPr>
          <w:p w:rsidR="00414CA9" w:rsidRDefault="00414CA9" w:rsidP="001F31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1" w:type="dxa"/>
          </w:tcPr>
          <w:p w:rsidR="00414CA9" w:rsidRPr="00601001" w:rsidRDefault="00414CA9" w:rsidP="001F3172">
            <w:pPr>
              <w:pStyle w:val="TableParagraph"/>
              <w:spacing w:line="261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1001">
              <w:rPr>
                <w:color w:val="000000"/>
                <w:sz w:val="24"/>
                <w:szCs w:val="24"/>
                <w:shd w:val="clear" w:color="auto" w:fill="FFFFFF"/>
              </w:rPr>
              <w:t>Всероссийский конкурс, посвященный дню памяти А.С. Пушкина</w:t>
            </w:r>
          </w:p>
          <w:p w:rsidR="00414CA9" w:rsidRPr="00601001" w:rsidRDefault="00414CA9" w:rsidP="001F3172">
            <w:pPr>
              <w:pStyle w:val="TableParagraph"/>
              <w:spacing w:line="261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1001">
              <w:rPr>
                <w:color w:val="000000"/>
                <w:sz w:val="24"/>
                <w:szCs w:val="24"/>
                <w:shd w:val="clear" w:color="auto" w:fill="FFFFFF"/>
              </w:rPr>
              <w:t xml:space="preserve">- номинация «Декоративно-прикладное творчество» </w:t>
            </w:r>
          </w:p>
          <w:p w:rsidR="00414CA9" w:rsidRPr="00601001" w:rsidRDefault="00414CA9" w:rsidP="001F3172">
            <w:pPr>
              <w:pStyle w:val="TableParagraph"/>
              <w:spacing w:line="261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1001">
              <w:rPr>
                <w:color w:val="000000"/>
                <w:sz w:val="24"/>
                <w:szCs w:val="24"/>
                <w:shd w:val="clear" w:color="auto" w:fill="FFFFFF"/>
              </w:rPr>
              <w:t xml:space="preserve">- номинация «Рисунок» </w:t>
            </w:r>
          </w:p>
        </w:tc>
        <w:tc>
          <w:tcPr>
            <w:tcW w:w="2693" w:type="dxa"/>
          </w:tcPr>
          <w:p w:rsidR="00414CA9" w:rsidRPr="00601001" w:rsidRDefault="00414CA9" w:rsidP="001F3172">
            <w:pPr>
              <w:pStyle w:val="TableParagraph"/>
              <w:spacing w:line="268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CA9" w:rsidRPr="00601001" w:rsidRDefault="00414CA9" w:rsidP="001F3172">
            <w:pPr>
              <w:pStyle w:val="TableParagraph"/>
              <w:spacing w:line="268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1001">
              <w:rPr>
                <w:color w:val="000000"/>
                <w:sz w:val="24"/>
                <w:szCs w:val="24"/>
                <w:shd w:val="clear" w:color="auto" w:fill="FFFFFF"/>
              </w:rPr>
              <w:t xml:space="preserve">Архипов Захар </w:t>
            </w:r>
          </w:p>
          <w:p w:rsidR="00414CA9" w:rsidRPr="00601001" w:rsidRDefault="00414CA9" w:rsidP="001F3172">
            <w:pPr>
              <w:pStyle w:val="TableParagraph"/>
              <w:spacing w:line="268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1001">
              <w:rPr>
                <w:color w:val="000000"/>
                <w:sz w:val="24"/>
                <w:szCs w:val="24"/>
                <w:shd w:val="clear" w:color="auto" w:fill="FFFFFF"/>
              </w:rPr>
              <w:t xml:space="preserve">Целовальникова Екатерина </w:t>
            </w:r>
          </w:p>
          <w:p w:rsidR="00414CA9" w:rsidRPr="00601001" w:rsidRDefault="00414CA9" w:rsidP="001F3172">
            <w:pPr>
              <w:pStyle w:val="TableParagraph"/>
              <w:spacing w:line="268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CA9" w:rsidRPr="00601001" w:rsidRDefault="00414CA9" w:rsidP="001F3172">
            <w:pPr>
              <w:pStyle w:val="TableParagraph"/>
              <w:spacing w:line="268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1001">
              <w:rPr>
                <w:color w:val="000000"/>
                <w:sz w:val="24"/>
                <w:szCs w:val="24"/>
                <w:shd w:val="clear" w:color="auto" w:fill="FFFFFF"/>
              </w:rPr>
              <w:t xml:space="preserve">Петриченко Полина </w:t>
            </w:r>
          </w:p>
        </w:tc>
        <w:tc>
          <w:tcPr>
            <w:tcW w:w="1699" w:type="dxa"/>
          </w:tcPr>
          <w:p w:rsidR="00414CA9" w:rsidRPr="00601001" w:rsidRDefault="00414CA9" w:rsidP="001F3172">
            <w:pPr>
              <w:pStyle w:val="TableParagraph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CA9" w:rsidRPr="00601001" w:rsidRDefault="00414CA9" w:rsidP="001F3172">
            <w:pPr>
              <w:pStyle w:val="TableParagraph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1001">
              <w:rPr>
                <w:color w:val="000000"/>
                <w:sz w:val="24"/>
                <w:szCs w:val="24"/>
                <w:shd w:val="clear" w:color="auto" w:fill="FFFFFF"/>
              </w:rPr>
              <w:t>Диплом 1 степени</w:t>
            </w:r>
          </w:p>
          <w:p w:rsidR="00414CA9" w:rsidRPr="00601001" w:rsidRDefault="00414CA9" w:rsidP="001F3172">
            <w:pPr>
              <w:pStyle w:val="TableParagraph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1001">
              <w:rPr>
                <w:color w:val="000000"/>
                <w:sz w:val="24"/>
                <w:szCs w:val="24"/>
                <w:shd w:val="clear" w:color="auto" w:fill="FFFFFF"/>
              </w:rPr>
              <w:t>Диплом 2 степени</w:t>
            </w:r>
          </w:p>
          <w:p w:rsidR="00414CA9" w:rsidRPr="00601001" w:rsidRDefault="00414CA9" w:rsidP="001F3172">
            <w:pPr>
              <w:pStyle w:val="TableParagraph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1001">
              <w:rPr>
                <w:color w:val="000000"/>
                <w:sz w:val="24"/>
                <w:szCs w:val="24"/>
                <w:shd w:val="clear" w:color="auto" w:fill="FFFFFF"/>
              </w:rPr>
              <w:t>Диплом 1 степени</w:t>
            </w:r>
          </w:p>
        </w:tc>
        <w:tc>
          <w:tcPr>
            <w:tcW w:w="1560" w:type="dxa"/>
          </w:tcPr>
          <w:p w:rsidR="00414CA9" w:rsidRDefault="00414CA9" w:rsidP="001F3172">
            <w:pPr>
              <w:pStyle w:val="TableParagraph"/>
              <w:ind w:right="350"/>
            </w:pPr>
          </w:p>
        </w:tc>
      </w:tr>
      <w:tr w:rsidR="00414CA9" w:rsidTr="001F3172">
        <w:trPr>
          <w:trHeight w:val="525"/>
        </w:trPr>
        <w:tc>
          <w:tcPr>
            <w:tcW w:w="706" w:type="dxa"/>
          </w:tcPr>
          <w:p w:rsidR="00414CA9" w:rsidRDefault="00414CA9" w:rsidP="001F31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1" w:type="dxa"/>
          </w:tcPr>
          <w:p w:rsidR="00414CA9" w:rsidRPr="00601001" w:rsidRDefault="00414CA9" w:rsidP="001F3172">
            <w:pPr>
              <w:pStyle w:val="TableParagraph"/>
              <w:spacing w:line="261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1001">
              <w:rPr>
                <w:color w:val="000000"/>
                <w:sz w:val="24"/>
                <w:szCs w:val="24"/>
                <w:shd w:val="clear" w:color="auto" w:fill="FFFFFF"/>
              </w:rPr>
              <w:t>Всероссийская онлайн-олимпиада по шахматам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(Учи.ру)</w:t>
            </w:r>
          </w:p>
        </w:tc>
        <w:tc>
          <w:tcPr>
            <w:tcW w:w="2693" w:type="dxa"/>
          </w:tcPr>
          <w:p w:rsidR="00414CA9" w:rsidRPr="00601001" w:rsidRDefault="00414CA9" w:rsidP="001F3172">
            <w:pPr>
              <w:pStyle w:val="TableParagraph"/>
              <w:spacing w:line="268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1001">
              <w:rPr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699" w:type="dxa"/>
          </w:tcPr>
          <w:p w:rsidR="00414CA9" w:rsidRPr="00601001" w:rsidRDefault="00414CA9" w:rsidP="001F3172">
            <w:pPr>
              <w:pStyle w:val="TableParagraph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1001">
              <w:rPr>
                <w:color w:val="000000"/>
                <w:sz w:val="24"/>
                <w:szCs w:val="24"/>
                <w:shd w:val="clear" w:color="auto" w:fill="FFFFFF"/>
              </w:rPr>
              <w:t>Похвальные грамоты и Дипломы победителей</w:t>
            </w:r>
          </w:p>
        </w:tc>
        <w:tc>
          <w:tcPr>
            <w:tcW w:w="1560" w:type="dxa"/>
          </w:tcPr>
          <w:p w:rsidR="00414CA9" w:rsidRDefault="00414CA9" w:rsidP="001F3172">
            <w:pPr>
              <w:pStyle w:val="TableParagraph"/>
              <w:ind w:right="350"/>
            </w:pPr>
          </w:p>
        </w:tc>
      </w:tr>
    </w:tbl>
    <w:p w:rsidR="00414CA9" w:rsidRDefault="00414CA9" w:rsidP="00907870">
      <w:pPr>
        <w:pStyle w:val="BodyText"/>
        <w:spacing w:before="60" w:line="276" w:lineRule="auto"/>
        <w:ind w:left="109" w:right="537"/>
      </w:pPr>
      <w:r w:rsidRPr="00230F6F">
        <w:rPr>
          <w:b/>
        </w:rPr>
        <w:t>Выводы:</w:t>
      </w:r>
      <w:r w:rsidRPr="00AD4E3B">
        <w:t xml:space="preserve"> </w:t>
      </w:r>
    </w:p>
    <w:p w:rsidR="00414CA9" w:rsidRDefault="00414CA9" w:rsidP="00907870">
      <w:pPr>
        <w:pStyle w:val="BodyText"/>
        <w:spacing w:before="60" w:line="276" w:lineRule="auto"/>
        <w:ind w:left="109" w:right="537"/>
      </w:pPr>
      <w:r>
        <w:t>1. Центр «Точка роста» на 100% укомплектован педагогами.</w:t>
      </w:r>
    </w:p>
    <w:p w:rsidR="00414CA9" w:rsidRDefault="00414CA9" w:rsidP="002A11F1">
      <w:pPr>
        <w:pStyle w:val="BodyText"/>
        <w:spacing w:before="60" w:line="276" w:lineRule="auto"/>
        <w:ind w:left="109" w:right="537"/>
      </w:pPr>
      <w:r>
        <w:t>2. Педагоги проходят курсы согласно графику.</w:t>
      </w:r>
    </w:p>
    <w:p w:rsidR="00414CA9" w:rsidRDefault="00414CA9" w:rsidP="00907870">
      <w:pPr>
        <w:pStyle w:val="BodyText"/>
        <w:spacing w:before="60" w:line="276" w:lineRule="auto"/>
        <w:ind w:left="109" w:right="537"/>
      </w:pPr>
      <w:r>
        <w:t xml:space="preserve">3. В центре проведено большое количество внеурочных мероприятий. План мероприятий на 2023-2024 учебный год выполнен на 94% </w:t>
      </w:r>
    </w:p>
    <w:p w:rsidR="00414CA9" w:rsidRDefault="00414CA9" w:rsidP="00AD4E3B">
      <w:pPr>
        <w:pStyle w:val="BodyText"/>
        <w:spacing w:before="60" w:line="276" w:lineRule="auto"/>
        <w:ind w:left="109" w:right="537"/>
      </w:pPr>
      <w:r>
        <w:t xml:space="preserve">4. Педагоги школы использовали в большом объеме  оборудование Центра в образовательных целях: (демонстрация видеофильмов, видеоуроков, прохождение тестирования, использование платформы Сириус, подготовка ЕГЭ и ОГЭ). </w:t>
      </w:r>
    </w:p>
    <w:p w:rsidR="00414CA9" w:rsidRDefault="00414CA9" w:rsidP="00AD4E3B">
      <w:pPr>
        <w:pStyle w:val="BodyText"/>
        <w:spacing w:before="60" w:line="276" w:lineRule="auto"/>
        <w:ind w:left="109" w:right="537"/>
      </w:pPr>
      <w:r>
        <w:t xml:space="preserve">5. Не осуществлялось сетевое взаимодействие с образовательными и другими организациями района. </w:t>
      </w:r>
    </w:p>
    <w:p w:rsidR="00414CA9" w:rsidRDefault="00414CA9" w:rsidP="00AD4E3B">
      <w:pPr>
        <w:pStyle w:val="BodyText"/>
        <w:ind w:left="109" w:right="537"/>
      </w:pPr>
      <w:r w:rsidRPr="00230F6F">
        <w:rPr>
          <w:b/>
        </w:rPr>
        <w:t xml:space="preserve">Задачи </w:t>
      </w:r>
      <w:r>
        <w:t>Центра образования цифрового и гуманитарного профиля «Точка роста» МБОУ «СОШ № 8 имени А.В. Грязнова» на 2024-2025учебныйгод:</w:t>
      </w:r>
    </w:p>
    <w:p w:rsidR="00414CA9" w:rsidRDefault="00414CA9" w:rsidP="00AD4E3B">
      <w:pPr>
        <w:pStyle w:val="BodyText"/>
        <w:numPr>
          <w:ilvl w:val="0"/>
          <w:numId w:val="32"/>
        </w:numPr>
        <w:ind w:right="537"/>
        <w:rPr>
          <w:bCs/>
        </w:rPr>
      </w:pPr>
      <w:r w:rsidRPr="00A919A4">
        <w:rPr>
          <w:bCs/>
        </w:rPr>
        <w:t>Совершенствование методов обучения предметной области «Информатика»</w:t>
      </w:r>
      <w:r>
        <w:rPr>
          <w:bCs/>
        </w:rPr>
        <w:t xml:space="preserve"> и</w:t>
      </w:r>
      <w:r w:rsidRPr="00A919A4">
        <w:rPr>
          <w:bCs/>
        </w:rPr>
        <w:t xml:space="preserve"> «Технология»</w:t>
      </w:r>
      <w:r>
        <w:rPr>
          <w:bCs/>
        </w:rPr>
        <w:t>.</w:t>
      </w:r>
    </w:p>
    <w:p w:rsidR="00414CA9" w:rsidRDefault="00414CA9" w:rsidP="00AD4E3B">
      <w:pPr>
        <w:pStyle w:val="BodyText"/>
        <w:numPr>
          <w:ilvl w:val="0"/>
          <w:numId w:val="32"/>
        </w:numPr>
        <w:ind w:right="537"/>
        <w:rPr>
          <w:bCs/>
        </w:rPr>
      </w:pPr>
      <w:r>
        <w:rPr>
          <w:bCs/>
        </w:rPr>
        <w:t>Продолжить профориентационную работу с учащимися.</w:t>
      </w:r>
    </w:p>
    <w:p w:rsidR="00414CA9" w:rsidRDefault="00414CA9" w:rsidP="00AD4E3B">
      <w:pPr>
        <w:pStyle w:val="BodyText"/>
        <w:numPr>
          <w:ilvl w:val="0"/>
          <w:numId w:val="32"/>
        </w:numPr>
        <w:ind w:right="537"/>
        <w:rPr>
          <w:bCs/>
        </w:rPr>
      </w:pPr>
      <w:r>
        <w:rPr>
          <w:bCs/>
        </w:rPr>
        <w:t>Сформировать сетевое взаимодействие.</w:t>
      </w:r>
    </w:p>
    <w:p w:rsidR="00414CA9" w:rsidRDefault="00414CA9" w:rsidP="00AD4E3B">
      <w:pPr>
        <w:numPr>
          <w:ilvl w:val="0"/>
          <w:numId w:val="32"/>
        </w:numPr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Педагогам школы в 2024/25 учебном</w:t>
      </w:r>
      <w:r w:rsidRPr="00AD4E3B">
        <w:rPr>
          <w:color w:val="000000"/>
          <w:sz w:val="24"/>
          <w:szCs w:val="24"/>
        </w:rPr>
        <w:t xml:space="preserve"> год</w:t>
      </w:r>
      <w:r>
        <w:rPr>
          <w:color w:val="000000"/>
          <w:sz w:val="24"/>
          <w:szCs w:val="24"/>
        </w:rPr>
        <w:t>у продолжить использование</w:t>
      </w:r>
      <w:r w:rsidRPr="00AD4E3B">
        <w:rPr>
          <w:color w:val="000000"/>
          <w:sz w:val="24"/>
          <w:szCs w:val="24"/>
        </w:rPr>
        <w:t xml:space="preserve"> инфраструктуры центра в </w:t>
      </w:r>
      <w:r>
        <w:rPr>
          <w:color w:val="000000"/>
          <w:sz w:val="24"/>
          <w:szCs w:val="24"/>
        </w:rPr>
        <w:t xml:space="preserve">   </w:t>
      </w:r>
      <w:r w:rsidRPr="00AD4E3B">
        <w:rPr>
          <w:color w:val="000000"/>
          <w:sz w:val="24"/>
          <w:szCs w:val="24"/>
        </w:rPr>
        <w:t xml:space="preserve">рамках реализации общеобразовательных программ по своим предметам. </w:t>
      </w:r>
    </w:p>
    <w:p w:rsidR="00414CA9" w:rsidRPr="00AD4E3B" w:rsidRDefault="00414CA9" w:rsidP="00AD4E3B">
      <w:pPr>
        <w:numPr>
          <w:ilvl w:val="0"/>
          <w:numId w:val="32"/>
        </w:numPr>
        <w:adjustRightInd w:val="0"/>
        <w:rPr>
          <w:color w:val="000000"/>
          <w:sz w:val="24"/>
          <w:szCs w:val="24"/>
        </w:rPr>
      </w:pPr>
      <w:r w:rsidRPr="00AD4E3B">
        <w:rPr>
          <w:color w:val="000000"/>
          <w:sz w:val="24"/>
          <w:szCs w:val="24"/>
        </w:rPr>
        <w:t>Педагогам центра обеспечить более широкий охват обучающихся 5–11-х классов для подготовки к олимпиадам, конкурсам и соревнова</w:t>
      </w:r>
      <w:r>
        <w:rPr>
          <w:color w:val="000000"/>
          <w:sz w:val="24"/>
          <w:szCs w:val="24"/>
        </w:rPr>
        <w:t>ниям и для участия в них в 2024/25</w:t>
      </w:r>
      <w:r w:rsidRPr="00AD4E3B">
        <w:rPr>
          <w:color w:val="000000"/>
          <w:sz w:val="24"/>
          <w:szCs w:val="24"/>
        </w:rPr>
        <w:t xml:space="preserve"> учебном году. </w:t>
      </w:r>
    </w:p>
    <w:p w:rsidR="00414CA9" w:rsidRPr="00AD4E3B" w:rsidRDefault="00414CA9" w:rsidP="00AD4E3B">
      <w:pPr>
        <w:pStyle w:val="BodyText"/>
        <w:numPr>
          <w:ilvl w:val="0"/>
          <w:numId w:val="32"/>
        </w:numPr>
        <w:ind w:right="537"/>
        <w:rPr>
          <w:bCs/>
        </w:rPr>
      </w:pPr>
      <w:r>
        <w:rPr>
          <w:bCs/>
        </w:rPr>
        <w:t>Активизация участия педагогов Центра в конкурсах различного уровня</w:t>
      </w:r>
      <w:r>
        <w:rPr>
          <w:noProof/>
          <w:lang w:eastAsia="ru-RU"/>
        </w:rPr>
        <w:t xml:space="preserve">                       </w:t>
      </w:r>
    </w:p>
    <w:p w:rsidR="00414CA9" w:rsidRDefault="00414CA9" w:rsidP="00AD4E3B">
      <w:pPr>
        <w:pStyle w:val="BodyText"/>
        <w:spacing w:before="3"/>
        <w:ind w:left="110"/>
      </w:pPr>
      <w:r>
        <w:rPr>
          <w:noProof/>
          <w:lang w:eastAsia="ru-RU"/>
        </w:rPr>
        <w:t xml:space="preserve">Работу педагогов и обучающихся  Центра образования цифрового и гуманитарного профиля «Точка роста» МБОУ «СОШ № 8 имени А.В. Грязнова» можно посмотреть , пройдя по ссылке: </w:t>
      </w:r>
    </w:p>
    <w:p w:rsidR="00414CA9" w:rsidRPr="002A11F1" w:rsidRDefault="00414CA9" w:rsidP="00AD4E3B">
      <w:pPr>
        <w:pStyle w:val="BodyText"/>
        <w:spacing w:before="3"/>
        <w:ind w:left="110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hyperlink r:id="rId88" w:history="1">
        <w:r w:rsidRPr="000B22CD">
          <w:rPr>
            <w:rStyle w:val="Hyperlink"/>
            <w:noProof/>
            <w:lang w:eastAsia="ru-RU"/>
          </w:rPr>
          <w:t>https://tschool8-igosk.gosuslugi.ru/tochka-rosta/</w:t>
        </w:r>
      </w:hyperlink>
      <w:r>
        <w:rPr>
          <w:noProof/>
          <w:lang w:eastAsia="ru-RU"/>
        </w:rPr>
        <w:t xml:space="preserve"> </w:t>
      </w:r>
    </w:p>
    <w:p w:rsidR="00414CA9" w:rsidRPr="002A11F1" w:rsidRDefault="00414CA9" w:rsidP="00907870">
      <w:pPr>
        <w:pStyle w:val="BodyText"/>
        <w:spacing w:before="3"/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  <w:hyperlink r:id="rId89" w:history="1">
        <w:r w:rsidRPr="000B22CD">
          <w:rPr>
            <w:rStyle w:val="Hyperlink"/>
            <w:noProof/>
            <w:lang w:eastAsia="ru-RU"/>
          </w:rPr>
          <w:t>https://vk.com/public211450348</w:t>
        </w:r>
      </w:hyperlink>
      <w:r>
        <w:rPr>
          <w:noProof/>
          <w:lang w:eastAsia="ru-RU"/>
        </w:rPr>
        <w:t xml:space="preserve"> </w:t>
      </w:r>
    </w:p>
    <w:p w:rsidR="00414CA9" w:rsidRPr="0092194B" w:rsidRDefault="00414CA9" w:rsidP="00907870">
      <w:pPr>
        <w:pStyle w:val="BodyText"/>
        <w:spacing w:before="3"/>
        <w:rPr>
          <w:noProof/>
          <w:lang w:eastAsia="ru-RU"/>
        </w:rPr>
      </w:pPr>
    </w:p>
    <w:p w:rsidR="00414CA9" w:rsidRDefault="00414CA9" w:rsidP="00907870">
      <w:pPr>
        <w:pStyle w:val="BodyText"/>
        <w:spacing w:before="3"/>
        <w:rPr>
          <w:noProof/>
          <w:lang w:eastAsia="ru-RU"/>
        </w:rPr>
      </w:pPr>
      <w:r>
        <w:rPr>
          <w:noProof/>
          <w:lang w:eastAsia="ru-RU"/>
        </w:rPr>
        <w:t xml:space="preserve">                Директор МБОУ «СОШ №8 имени А.В. Грязнова» -        С.С. Князева  /                /</w:t>
      </w:r>
    </w:p>
    <w:p w:rsidR="00414CA9" w:rsidRDefault="00414CA9" w:rsidP="00907870">
      <w:pPr>
        <w:pStyle w:val="BodyText"/>
        <w:spacing w:before="3"/>
        <w:rPr>
          <w:noProof/>
          <w:lang w:eastAsia="ru-RU"/>
        </w:rPr>
      </w:pPr>
      <w:r>
        <w:rPr>
          <w:noProof/>
          <w:lang w:eastAsia="ru-RU"/>
        </w:rPr>
        <w:t xml:space="preserve">                Руководитель Центра  образования «Точка роста»     -      И.И. Распопова /                   /</w:t>
      </w:r>
    </w:p>
    <w:p w:rsidR="00414CA9" w:rsidRDefault="00414CA9" w:rsidP="00907870"/>
    <w:p w:rsidR="00414CA9" w:rsidRDefault="00414CA9">
      <w:pPr>
        <w:pStyle w:val="BodyText"/>
        <w:spacing w:before="3"/>
        <w:rPr>
          <w:sz w:val="10"/>
        </w:rPr>
      </w:pPr>
    </w:p>
    <w:p w:rsidR="00414CA9" w:rsidRDefault="00414CA9">
      <w:pPr>
        <w:pStyle w:val="BodyText"/>
        <w:spacing w:before="3"/>
        <w:rPr>
          <w:sz w:val="10"/>
        </w:rPr>
      </w:pPr>
    </w:p>
    <w:p w:rsidR="00414CA9" w:rsidRDefault="00414CA9">
      <w:pPr>
        <w:pStyle w:val="Heading1"/>
        <w:spacing w:before="87"/>
        <w:ind w:left="2504" w:right="1424" w:hanging="528"/>
        <w:rPr>
          <w:u w:val="none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.5pt;margin-top:-.15pt;width:517.7pt;height:97.2pt;z-index:251657216;mso-position-horizontal-relative:page" filled="f" stroked="f">
            <v:textbox style="mso-next-textbox:#_x0000_s1027" inset="0,0,0,0">
              <w:txbxContent>
                <w:p w:rsidR="00414CA9" w:rsidRPr="000637A4" w:rsidRDefault="00414CA9" w:rsidP="000637A4"/>
              </w:txbxContent>
            </v:textbox>
            <w10:wrap anchorx="page"/>
          </v:shape>
        </w:pict>
      </w:r>
    </w:p>
    <w:p w:rsidR="00414CA9" w:rsidRDefault="00414CA9">
      <w:pPr>
        <w:pStyle w:val="Heading1"/>
        <w:spacing w:before="87"/>
        <w:ind w:left="2504" w:right="1424" w:hanging="528"/>
        <w:rPr>
          <w:u w:val="none"/>
        </w:rPr>
      </w:pPr>
    </w:p>
    <w:p w:rsidR="00414CA9" w:rsidRDefault="00414CA9">
      <w:pPr>
        <w:pStyle w:val="Heading1"/>
        <w:spacing w:before="87"/>
        <w:ind w:left="2504" w:right="1424" w:hanging="528"/>
        <w:rPr>
          <w:u w:val="none"/>
        </w:rPr>
      </w:pPr>
    </w:p>
    <w:p w:rsidR="00414CA9" w:rsidRDefault="00414CA9">
      <w:pPr>
        <w:pStyle w:val="Heading1"/>
        <w:spacing w:before="87"/>
        <w:ind w:left="2504" w:right="1424" w:hanging="528"/>
        <w:rPr>
          <w:u w:val="none"/>
        </w:rPr>
      </w:pPr>
    </w:p>
    <w:p w:rsidR="00414CA9" w:rsidRDefault="00414CA9"/>
    <w:p w:rsidR="00414CA9" w:rsidRDefault="00414CA9"/>
    <w:p w:rsidR="00414CA9" w:rsidRDefault="00414CA9"/>
    <w:p w:rsidR="00414CA9" w:rsidRDefault="00414CA9">
      <w:pPr>
        <w:sectPr w:rsidR="00414CA9">
          <w:pgSz w:w="11900" w:h="16840"/>
          <w:pgMar w:top="560" w:right="440" w:bottom="280" w:left="740" w:header="720" w:footer="720" w:gutter="0"/>
          <w:cols w:space="720"/>
        </w:sectPr>
      </w:pPr>
    </w:p>
    <w:p w:rsidR="00414CA9" w:rsidRDefault="00414CA9">
      <w:pPr>
        <w:pStyle w:val="BodyText"/>
        <w:spacing w:before="8"/>
        <w:rPr>
          <w:b/>
          <w:i/>
          <w:sz w:val="19"/>
        </w:rPr>
      </w:pPr>
    </w:p>
    <w:p w:rsidR="00414CA9" w:rsidRDefault="00414CA9">
      <w:pPr>
        <w:pStyle w:val="BodyText"/>
        <w:spacing w:before="6"/>
        <w:rPr>
          <w:sz w:val="27"/>
        </w:rPr>
      </w:pPr>
    </w:p>
    <w:p w:rsidR="00414CA9" w:rsidRPr="00380E17" w:rsidRDefault="00414CA9">
      <w:pPr>
        <w:pStyle w:val="BodyText"/>
        <w:spacing w:before="5"/>
        <w:rPr>
          <w:b/>
          <w:i/>
          <w:sz w:val="20"/>
        </w:rPr>
      </w:pPr>
    </w:p>
    <w:p w:rsidR="00414CA9" w:rsidRPr="007547EA" w:rsidRDefault="00414CA9" w:rsidP="00050B12">
      <w:pPr>
        <w:pStyle w:val="BodyText"/>
        <w:spacing w:before="2"/>
        <w:rPr>
          <w:b/>
          <w:i/>
          <w:sz w:val="17"/>
        </w:rPr>
      </w:pPr>
    </w:p>
    <w:p w:rsidR="00414CA9" w:rsidRDefault="00414CA9">
      <w:pPr>
        <w:spacing w:line="229" w:lineRule="exact"/>
        <w:sectPr w:rsidR="00414CA9">
          <w:pgSz w:w="11900" w:h="16840"/>
          <w:pgMar w:top="560" w:right="440" w:bottom="280" w:left="740" w:header="720" w:footer="720" w:gutter="0"/>
          <w:cols w:space="720"/>
        </w:sectPr>
      </w:pPr>
    </w:p>
    <w:p w:rsidR="00414CA9" w:rsidRPr="0092194B" w:rsidRDefault="00414CA9" w:rsidP="0092194B">
      <w:pPr>
        <w:pStyle w:val="BodyText"/>
        <w:spacing w:before="3"/>
        <w:rPr>
          <w:rFonts w:ascii="Calibri"/>
          <w:b/>
          <w:i/>
          <w:sz w:val="23"/>
        </w:rPr>
        <w:sectPr w:rsidR="00414CA9" w:rsidRPr="0092194B">
          <w:pgSz w:w="11900" w:h="16840"/>
          <w:pgMar w:top="560" w:right="440" w:bottom="280" w:left="740" w:header="720" w:footer="720" w:gutter="0"/>
          <w:cols w:space="720"/>
        </w:sectPr>
      </w:pPr>
    </w:p>
    <w:p w:rsidR="00414CA9" w:rsidRDefault="00414CA9">
      <w:pPr>
        <w:pStyle w:val="BodyText"/>
        <w:spacing w:before="3" w:after="1"/>
        <w:rPr>
          <w:b/>
          <w:i/>
          <w:sz w:val="22"/>
        </w:rPr>
      </w:pPr>
    </w:p>
    <w:sectPr w:rsidR="00414CA9" w:rsidSect="00F7534B">
      <w:pgSz w:w="11900" w:h="16840"/>
      <w:pgMar w:top="500" w:right="4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31A1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F302C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E027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11882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1A886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BE1A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62D1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B2A1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18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54E8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274D3"/>
    <w:multiLevelType w:val="hybridMultilevel"/>
    <w:tmpl w:val="E0CC8C1E"/>
    <w:lvl w:ilvl="0" w:tplc="5388DF60">
      <w:start w:val="1"/>
      <w:numFmt w:val="decimal"/>
      <w:lvlText w:val="%1."/>
      <w:lvlJc w:val="left"/>
      <w:pPr>
        <w:tabs>
          <w:tab w:val="num" w:pos="469"/>
        </w:tabs>
        <w:ind w:left="4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9"/>
        </w:tabs>
        <w:ind w:left="11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9"/>
        </w:tabs>
        <w:ind w:left="19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9"/>
        </w:tabs>
        <w:ind w:left="33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9"/>
        </w:tabs>
        <w:ind w:left="40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9"/>
        </w:tabs>
        <w:ind w:left="47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9"/>
        </w:tabs>
        <w:ind w:left="55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9"/>
        </w:tabs>
        <w:ind w:left="6229" w:hanging="180"/>
      </w:pPr>
      <w:rPr>
        <w:rFonts w:cs="Times New Roman"/>
      </w:rPr>
    </w:lvl>
  </w:abstractNum>
  <w:abstractNum w:abstractNumId="11">
    <w:nsid w:val="02576770"/>
    <w:multiLevelType w:val="hybridMultilevel"/>
    <w:tmpl w:val="424A7AF0"/>
    <w:lvl w:ilvl="0" w:tplc="B7523CC0">
      <w:start w:val="1"/>
      <w:numFmt w:val="decimal"/>
      <w:lvlText w:val="%1."/>
      <w:lvlJc w:val="left"/>
      <w:pPr>
        <w:ind w:left="959" w:hanging="293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 w:tplc="418E4D9A">
      <w:numFmt w:val="bullet"/>
      <w:lvlText w:val="•"/>
      <w:lvlJc w:val="left"/>
      <w:pPr>
        <w:ind w:left="1936" w:hanging="293"/>
      </w:pPr>
      <w:rPr>
        <w:rFonts w:hint="default"/>
      </w:rPr>
    </w:lvl>
    <w:lvl w:ilvl="2" w:tplc="8BF6E1F2">
      <w:numFmt w:val="bullet"/>
      <w:lvlText w:val="•"/>
      <w:lvlJc w:val="left"/>
      <w:pPr>
        <w:ind w:left="2912" w:hanging="293"/>
      </w:pPr>
      <w:rPr>
        <w:rFonts w:hint="default"/>
      </w:rPr>
    </w:lvl>
    <w:lvl w:ilvl="3" w:tplc="B2922D28">
      <w:numFmt w:val="bullet"/>
      <w:lvlText w:val="•"/>
      <w:lvlJc w:val="left"/>
      <w:pPr>
        <w:ind w:left="3888" w:hanging="293"/>
      </w:pPr>
      <w:rPr>
        <w:rFonts w:hint="default"/>
      </w:rPr>
    </w:lvl>
    <w:lvl w:ilvl="4" w:tplc="CC544F82">
      <w:numFmt w:val="bullet"/>
      <w:lvlText w:val="•"/>
      <w:lvlJc w:val="left"/>
      <w:pPr>
        <w:ind w:left="4864" w:hanging="293"/>
      </w:pPr>
      <w:rPr>
        <w:rFonts w:hint="default"/>
      </w:rPr>
    </w:lvl>
    <w:lvl w:ilvl="5" w:tplc="8F5AE224">
      <w:numFmt w:val="bullet"/>
      <w:lvlText w:val="•"/>
      <w:lvlJc w:val="left"/>
      <w:pPr>
        <w:ind w:left="5840" w:hanging="293"/>
      </w:pPr>
      <w:rPr>
        <w:rFonts w:hint="default"/>
      </w:rPr>
    </w:lvl>
    <w:lvl w:ilvl="6" w:tplc="1AC20686">
      <w:numFmt w:val="bullet"/>
      <w:lvlText w:val="•"/>
      <w:lvlJc w:val="left"/>
      <w:pPr>
        <w:ind w:left="6816" w:hanging="293"/>
      </w:pPr>
      <w:rPr>
        <w:rFonts w:hint="default"/>
      </w:rPr>
    </w:lvl>
    <w:lvl w:ilvl="7" w:tplc="9690BEBC">
      <w:numFmt w:val="bullet"/>
      <w:lvlText w:val="•"/>
      <w:lvlJc w:val="left"/>
      <w:pPr>
        <w:ind w:left="7792" w:hanging="293"/>
      </w:pPr>
      <w:rPr>
        <w:rFonts w:hint="default"/>
      </w:rPr>
    </w:lvl>
    <w:lvl w:ilvl="8" w:tplc="BB66D884">
      <w:numFmt w:val="bullet"/>
      <w:lvlText w:val="•"/>
      <w:lvlJc w:val="left"/>
      <w:pPr>
        <w:ind w:left="8768" w:hanging="293"/>
      </w:pPr>
      <w:rPr>
        <w:rFonts w:hint="default"/>
      </w:rPr>
    </w:lvl>
  </w:abstractNum>
  <w:abstractNum w:abstractNumId="12">
    <w:nsid w:val="08607ECA"/>
    <w:multiLevelType w:val="hybridMultilevel"/>
    <w:tmpl w:val="B69E6336"/>
    <w:lvl w:ilvl="0" w:tplc="8EF4C9A2">
      <w:start w:val="1"/>
      <w:numFmt w:val="decimal"/>
      <w:lvlText w:val="%1)"/>
      <w:lvlJc w:val="left"/>
      <w:pPr>
        <w:ind w:left="392" w:hanging="4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584FC00">
      <w:start w:val="1"/>
      <w:numFmt w:val="decimal"/>
      <w:lvlText w:val="%2."/>
      <w:lvlJc w:val="left"/>
      <w:pPr>
        <w:ind w:left="2370" w:hanging="70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F1C8856">
      <w:numFmt w:val="bullet"/>
      <w:lvlText w:val="•"/>
      <w:lvlJc w:val="left"/>
      <w:pPr>
        <w:ind w:left="3306" w:hanging="706"/>
      </w:pPr>
      <w:rPr>
        <w:rFonts w:hint="default"/>
      </w:rPr>
    </w:lvl>
    <w:lvl w:ilvl="3" w:tplc="DE726F40">
      <w:numFmt w:val="bullet"/>
      <w:lvlText w:val="•"/>
      <w:lvlJc w:val="left"/>
      <w:pPr>
        <w:ind w:left="4233" w:hanging="706"/>
      </w:pPr>
      <w:rPr>
        <w:rFonts w:hint="default"/>
      </w:rPr>
    </w:lvl>
    <w:lvl w:ilvl="4" w:tplc="7E305A50">
      <w:numFmt w:val="bullet"/>
      <w:lvlText w:val="•"/>
      <w:lvlJc w:val="left"/>
      <w:pPr>
        <w:ind w:left="5160" w:hanging="706"/>
      </w:pPr>
      <w:rPr>
        <w:rFonts w:hint="default"/>
      </w:rPr>
    </w:lvl>
    <w:lvl w:ilvl="5" w:tplc="05D644DA">
      <w:numFmt w:val="bullet"/>
      <w:lvlText w:val="•"/>
      <w:lvlJc w:val="left"/>
      <w:pPr>
        <w:ind w:left="6086" w:hanging="706"/>
      </w:pPr>
      <w:rPr>
        <w:rFonts w:hint="default"/>
      </w:rPr>
    </w:lvl>
    <w:lvl w:ilvl="6" w:tplc="E2CE9F24">
      <w:numFmt w:val="bullet"/>
      <w:lvlText w:val="•"/>
      <w:lvlJc w:val="left"/>
      <w:pPr>
        <w:ind w:left="7013" w:hanging="706"/>
      </w:pPr>
      <w:rPr>
        <w:rFonts w:hint="default"/>
      </w:rPr>
    </w:lvl>
    <w:lvl w:ilvl="7" w:tplc="9DC87FB0">
      <w:numFmt w:val="bullet"/>
      <w:lvlText w:val="•"/>
      <w:lvlJc w:val="left"/>
      <w:pPr>
        <w:ind w:left="7940" w:hanging="706"/>
      </w:pPr>
      <w:rPr>
        <w:rFonts w:hint="default"/>
      </w:rPr>
    </w:lvl>
    <w:lvl w:ilvl="8" w:tplc="EC30B154">
      <w:numFmt w:val="bullet"/>
      <w:lvlText w:val="•"/>
      <w:lvlJc w:val="left"/>
      <w:pPr>
        <w:ind w:left="8866" w:hanging="706"/>
      </w:pPr>
      <w:rPr>
        <w:rFonts w:hint="default"/>
      </w:rPr>
    </w:lvl>
  </w:abstractNum>
  <w:abstractNum w:abstractNumId="13">
    <w:nsid w:val="08E3118B"/>
    <w:multiLevelType w:val="hybridMultilevel"/>
    <w:tmpl w:val="578C16D6"/>
    <w:lvl w:ilvl="0" w:tplc="C5FCD274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14">
    <w:nsid w:val="0DB923DC"/>
    <w:multiLevelType w:val="hybridMultilevel"/>
    <w:tmpl w:val="90A0D31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1842F6E"/>
    <w:multiLevelType w:val="hybridMultilevel"/>
    <w:tmpl w:val="0ACA2E3C"/>
    <w:lvl w:ilvl="0" w:tplc="BABAEC44">
      <w:start w:val="1"/>
      <w:numFmt w:val="decimal"/>
      <w:lvlText w:val="%1."/>
      <w:lvlJc w:val="left"/>
      <w:pPr>
        <w:ind w:left="959" w:hanging="293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 w:tplc="418E4D9A">
      <w:numFmt w:val="bullet"/>
      <w:lvlText w:val="•"/>
      <w:lvlJc w:val="left"/>
      <w:pPr>
        <w:ind w:left="1936" w:hanging="293"/>
      </w:pPr>
      <w:rPr>
        <w:rFonts w:hint="default"/>
      </w:rPr>
    </w:lvl>
    <w:lvl w:ilvl="2" w:tplc="8BF6E1F2">
      <w:numFmt w:val="bullet"/>
      <w:lvlText w:val="•"/>
      <w:lvlJc w:val="left"/>
      <w:pPr>
        <w:ind w:left="2912" w:hanging="293"/>
      </w:pPr>
      <w:rPr>
        <w:rFonts w:hint="default"/>
      </w:rPr>
    </w:lvl>
    <w:lvl w:ilvl="3" w:tplc="B2922D28">
      <w:numFmt w:val="bullet"/>
      <w:lvlText w:val="•"/>
      <w:lvlJc w:val="left"/>
      <w:pPr>
        <w:ind w:left="3888" w:hanging="293"/>
      </w:pPr>
      <w:rPr>
        <w:rFonts w:hint="default"/>
      </w:rPr>
    </w:lvl>
    <w:lvl w:ilvl="4" w:tplc="CC544F82">
      <w:numFmt w:val="bullet"/>
      <w:lvlText w:val="•"/>
      <w:lvlJc w:val="left"/>
      <w:pPr>
        <w:ind w:left="4864" w:hanging="293"/>
      </w:pPr>
      <w:rPr>
        <w:rFonts w:hint="default"/>
      </w:rPr>
    </w:lvl>
    <w:lvl w:ilvl="5" w:tplc="8F5AE224">
      <w:numFmt w:val="bullet"/>
      <w:lvlText w:val="•"/>
      <w:lvlJc w:val="left"/>
      <w:pPr>
        <w:ind w:left="5840" w:hanging="293"/>
      </w:pPr>
      <w:rPr>
        <w:rFonts w:hint="default"/>
      </w:rPr>
    </w:lvl>
    <w:lvl w:ilvl="6" w:tplc="1AC20686">
      <w:numFmt w:val="bullet"/>
      <w:lvlText w:val="•"/>
      <w:lvlJc w:val="left"/>
      <w:pPr>
        <w:ind w:left="6816" w:hanging="293"/>
      </w:pPr>
      <w:rPr>
        <w:rFonts w:hint="default"/>
      </w:rPr>
    </w:lvl>
    <w:lvl w:ilvl="7" w:tplc="9690BEBC">
      <w:numFmt w:val="bullet"/>
      <w:lvlText w:val="•"/>
      <w:lvlJc w:val="left"/>
      <w:pPr>
        <w:ind w:left="7792" w:hanging="293"/>
      </w:pPr>
      <w:rPr>
        <w:rFonts w:hint="default"/>
      </w:rPr>
    </w:lvl>
    <w:lvl w:ilvl="8" w:tplc="BB66D884">
      <w:numFmt w:val="bullet"/>
      <w:lvlText w:val="•"/>
      <w:lvlJc w:val="left"/>
      <w:pPr>
        <w:ind w:left="8768" w:hanging="293"/>
      </w:pPr>
      <w:rPr>
        <w:rFonts w:hint="default"/>
      </w:rPr>
    </w:lvl>
  </w:abstractNum>
  <w:abstractNum w:abstractNumId="16">
    <w:nsid w:val="184B1FCF"/>
    <w:multiLevelType w:val="hybridMultilevel"/>
    <w:tmpl w:val="211A4A34"/>
    <w:lvl w:ilvl="0" w:tplc="1CC4F22A">
      <w:start w:val="1"/>
      <w:numFmt w:val="decimal"/>
      <w:lvlText w:val="%1"/>
      <w:lvlJc w:val="left"/>
      <w:pPr>
        <w:ind w:left="291" w:hanging="18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3D45836">
      <w:numFmt w:val="bullet"/>
      <w:lvlText w:val="•"/>
      <w:lvlJc w:val="left"/>
      <w:pPr>
        <w:ind w:left="438" w:hanging="183"/>
      </w:pPr>
      <w:rPr>
        <w:rFonts w:hint="default"/>
      </w:rPr>
    </w:lvl>
    <w:lvl w:ilvl="2" w:tplc="6FFC80B0">
      <w:numFmt w:val="bullet"/>
      <w:lvlText w:val="•"/>
      <w:lvlJc w:val="left"/>
      <w:pPr>
        <w:ind w:left="577" w:hanging="183"/>
      </w:pPr>
      <w:rPr>
        <w:rFonts w:hint="default"/>
      </w:rPr>
    </w:lvl>
    <w:lvl w:ilvl="3" w:tplc="83EEC708">
      <w:numFmt w:val="bullet"/>
      <w:lvlText w:val="•"/>
      <w:lvlJc w:val="left"/>
      <w:pPr>
        <w:ind w:left="716" w:hanging="183"/>
      </w:pPr>
      <w:rPr>
        <w:rFonts w:hint="default"/>
      </w:rPr>
    </w:lvl>
    <w:lvl w:ilvl="4" w:tplc="1B922FB2">
      <w:numFmt w:val="bullet"/>
      <w:lvlText w:val="•"/>
      <w:lvlJc w:val="left"/>
      <w:pPr>
        <w:ind w:left="855" w:hanging="183"/>
      </w:pPr>
      <w:rPr>
        <w:rFonts w:hint="default"/>
      </w:rPr>
    </w:lvl>
    <w:lvl w:ilvl="5" w:tplc="0BF61B7E">
      <w:numFmt w:val="bullet"/>
      <w:lvlText w:val="•"/>
      <w:lvlJc w:val="left"/>
      <w:pPr>
        <w:ind w:left="994" w:hanging="183"/>
      </w:pPr>
      <w:rPr>
        <w:rFonts w:hint="default"/>
      </w:rPr>
    </w:lvl>
    <w:lvl w:ilvl="6" w:tplc="1F0A3802">
      <w:numFmt w:val="bullet"/>
      <w:lvlText w:val="•"/>
      <w:lvlJc w:val="left"/>
      <w:pPr>
        <w:ind w:left="1133" w:hanging="183"/>
      </w:pPr>
      <w:rPr>
        <w:rFonts w:hint="default"/>
      </w:rPr>
    </w:lvl>
    <w:lvl w:ilvl="7" w:tplc="0B7A9E96">
      <w:numFmt w:val="bullet"/>
      <w:lvlText w:val="•"/>
      <w:lvlJc w:val="left"/>
      <w:pPr>
        <w:ind w:left="1272" w:hanging="183"/>
      </w:pPr>
      <w:rPr>
        <w:rFonts w:hint="default"/>
      </w:rPr>
    </w:lvl>
    <w:lvl w:ilvl="8" w:tplc="87484316">
      <w:numFmt w:val="bullet"/>
      <w:lvlText w:val="•"/>
      <w:lvlJc w:val="left"/>
      <w:pPr>
        <w:ind w:left="1411" w:hanging="183"/>
      </w:pPr>
      <w:rPr>
        <w:rFonts w:hint="default"/>
      </w:rPr>
    </w:lvl>
  </w:abstractNum>
  <w:abstractNum w:abstractNumId="17">
    <w:nsid w:val="23C46164"/>
    <w:multiLevelType w:val="hybridMultilevel"/>
    <w:tmpl w:val="05E0B1A0"/>
    <w:lvl w:ilvl="0" w:tplc="B95C96CE">
      <w:start w:val="1"/>
      <w:numFmt w:val="decimal"/>
      <w:lvlText w:val="%1"/>
      <w:lvlJc w:val="left"/>
      <w:pPr>
        <w:ind w:left="291" w:hanging="18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9B088EC">
      <w:numFmt w:val="bullet"/>
      <w:lvlText w:val="•"/>
      <w:lvlJc w:val="left"/>
      <w:pPr>
        <w:ind w:left="438" w:hanging="183"/>
      </w:pPr>
      <w:rPr>
        <w:rFonts w:hint="default"/>
      </w:rPr>
    </w:lvl>
    <w:lvl w:ilvl="2" w:tplc="418E5222">
      <w:numFmt w:val="bullet"/>
      <w:lvlText w:val="•"/>
      <w:lvlJc w:val="left"/>
      <w:pPr>
        <w:ind w:left="577" w:hanging="183"/>
      </w:pPr>
      <w:rPr>
        <w:rFonts w:hint="default"/>
      </w:rPr>
    </w:lvl>
    <w:lvl w:ilvl="3" w:tplc="4534529E">
      <w:numFmt w:val="bullet"/>
      <w:lvlText w:val="•"/>
      <w:lvlJc w:val="left"/>
      <w:pPr>
        <w:ind w:left="716" w:hanging="183"/>
      </w:pPr>
      <w:rPr>
        <w:rFonts w:hint="default"/>
      </w:rPr>
    </w:lvl>
    <w:lvl w:ilvl="4" w:tplc="CCCAD8BE">
      <w:numFmt w:val="bullet"/>
      <w:lvlText w:val="•"/>
      <w:lvlJc w:val="left"/>
      <w:pPr>
        <w:ind w:left="855" w:hanging="183"/>
      </w:pPr>
      <w:rPr>
        <w:rFonts w:hint="default"/>
      </w:rPr>
    </w:lvl>
    <w:lvl w:ilvl="5" w:tplc="766A2D7C">
      <w:numFmt w:val="bullet"/>
      <w:lvlText w:val="•"/>
      <w:lvlJc w:val="left"/>
      <w:pPr>
        <w:ind w:left="994" w:hanging="183"/>
      </w:pPr>
      <w:rPr>
        <w:rFonts w:hint="default"/>
      </w:rPr>
    </w:lvl>
    <w:lvl w:ilvl="6" w:tplc="4AAC335C">
      <w:numFmt w:val="bullet"/>
      <w:lvlText w:val="•"/>
      <w:lvlJc w:val="left"/>
      <w:pPr>
        <w:ind w:left="1133" w:hanging="183"/>
      </w:pPr>
      <w:rPr>
        <w:rFonts w:hint="default"/>
      </w:rPr>
    </w:lvl>
    <w:lvl w:ilvl="7" w:tplc="E26A9412">
      <w:numFmt w:val="bullet"/>
      <w:lvlText w:val="•"/>
      <w:lvlJc w:val="left"/>
      <w:pPr>
        <w:ind w:left="1272" w:hanging="183"/>
      </w:pPr>
      <w:rPr>
        <w:rFonts w:hint="default"/>
      </w:rPr>
    </w:lvl>
    <w:lvl w:ilvl="8" w:tplc="1728C372">
      <w:numFmt w:val="bullet"/>
      <w:lvlText w:val="•"/>
      <w:lvlJc w:val="left"/>
      <w:pPr>
        <w:ind w:left="1411" w:hanging="183"/>
      </w:pPr>
      <w:rPr>
        <w:rFonts w:hint="default"/>
      </w:rPr>
    </w:lvl>
  </w:abstractNum>
  <w:abstractNum w:abstractNumId="18">
    <w:nsid w:val="25224E1D"/>
    <w:multiLevelType w:val="hybridMultilevel"/>
    <w:tmpl w:val="0E36A07A"/>
    <w:lvl w:ilvl="0" w:tplc="5388DF60">
      <w:start w:val="1"/>
      <w:numFmt w:val="decimal"/>
      <w:lvlText w:val="%1."/>
      <w:lvlJc w:val="left"/>
      <w:pPr>
        <w:tabs>
          <w:tab w:val="num" w:pos="469"/>
        </w:tabs>
        <w:ind w:left="4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4E10F7"/>
    <w:multiLevelType w:val="hybridMultilevel"/>
    <w:tmpl w:val="30B63F48"/>
    <w:lvl w:ilvl="0" w:tplc="41524A20">
      <w:start w:val="1"/>
      <w:numFmt w:val="decimal"/>
      <w:lvlText w:val="%1."/>
      <w:lvlJc w:val="left"/>
      <w:pPr>
        <w:ind w:left="111" w:hanging="24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2A6D3C2">
      <w:numFmt w:val="bullet"/>
      <w:lvlText w:val="•"/>
      <w:lvlJc w:val="left"/>
      <w:pPr>
        <w:ind w:left="588" w:hanging="245"/>
      </w:pPr>
      <w:rPr>
        <w:rFonts w:hint="default"/>
      </w:rPr>
    </w:lvl>
    <w:lvl w:ilvl="2" w:tplc="3312962C">
      <w:numFmt w:val="bullet"/>
      <w:lvlText w:val="•"/>
      <w:lvlJc w:val="left"/>
      <w:pPr>
        <w:ind w:left="1057" w:hanging="245"/>
      </w:pPr>
      <w:rPr>
        <w:rFonts w:hint="default"/>
      </w:rPr>
    </w:lvl>
    <w:lvl w:ilvl="3" w:tplc="B560944E">
      <w:numFmt w:val="bullet"/>
      <w:lvlText w:val="•"/>
      <w:lvlJc w:val="left"/>
      <w:pPr>
        <w:ind w:left="1526" w:hanging="245"/>
      </w:pPr>
      <w:rPr>
        <w:rFonts w:hint="default"/>
      </w:rPr>
    </w:lvl>
    <w:lvl w:ilvl="4" w:tplc="0F12A3FA">
      <w:numFmt w:val="bullet"/>
      <w:lvlText w:val="•"/>
      <w:lvlJc w:val="left"/>
      <w:pPr>
        <w:ind w:left="1995" w:hanging="245"/>
      </w:pPr>
      <w:rPr>
        <w:rFonts w:hint="default"/>
      </w:rPr>
    </w:lvl>
    <w:lvl w:ilvl="5" w:tplc="5262EA2E">
      <w:numFmt w:val="bullet"/>
      <w:lvlText w:val="•"/>
      <w:lvlJc w:val="left"/>
      <w:pPr>
        <w:ind w:left="2464" w:hanging="245"/>
      </w:pPr>
      <w:rPr>
        <w:rFonts w:hint="default"/>
      </w:rPr>
    </w:lvl>
    <w:lvl w:ilvl="6" w:tplc="78D62080">
      <w:numFmt w:val="bullet"/>
      <w:lvlText w:val="•"/>
      <w:lvlJc w:val="left"/>
      <w:pPr>
        <w:ind w:left="2933" w:hanging="245"/>
      </w:pPr>
      <w:rPr>
        <w:rFonts w:hint="default"/>
      </w:rPr>
    </w:lvl>
    <w:lvl w:ilvl="7" w:tplc="10DC4ABA">
      <w:numFmt w:val="bullet"/>
      <w:lvlText w:val="•"/>
      <w:lvlJc w:val="left"/>
      <w:pPr>
        <w:ind w:left="3402" w:hanging="245"/>
      </w:pPr>
      <w:rPr>
        <w:rFonts w:hint="default"/>
      </w:rPr>
    </w:lvl>
    <w:lvl w:ilvl="8" w:tplc="1854C276">
      <w:numFmt w:val="bullet"/>
      <w:lvlText w:val="•"/>
      <w:lvlJc w:val="left"/>
      <w:pPr>
        <w:ind w:left="3871" w:hanging="245"/>
      </w:pPr>
      <w:rPr>
        <w:rFonts w:hint="default"/>
      </w:rPr>
    </w:lvl>
  </w:abstractNum>
  <w:abstractNum w:abstractNumId="20">
    <w:nsid w:val="36BD1EEA"/>
    <w:multiLevelType w:val="hybridMultilevel"/>
    <w:tmpl w:val="3CF4EDBA"/>
    <w:lvl w:ilvl="0" w:tplc="BEA8CD6C">
      <w:start w:val="1"/>
      <w:numFmt w:val="decimal"/>
      <w:lvlText w:val="%1"/>
      <w:lvlJc w:val="left"/>
      <w:pPr>
        <w:ind w:left="291" w:hanging="18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F421672">
      <w:numFmt w:val="bullet"/>
      <w:lvlText w:val="•"/>
      <w:lvlJc w:val="left"/>
      <w:pPr>
        <w:ind w:left="438" w:hanging="183"/>
      </w:pPr>
      <w:rPr>
        <w:rFonts w:hint="default"/>
      </w:rPr>
    </w:lvl>
    <w:lvl w:ilvl="2" w:tplc="6D84D04A">
      <w:numFmt w:val="bullet"/>
      <w:lvlText w:val="•"/>
      <w:lvlJc w:val="left"/>
      <w:pPr>
        <w:ind w:left="577" w:hanging="183"/>
      </w:pPr>
      <w:rPr>
        <w:rFonts w:hint="default"/>
      </w:rPr>
    </w:lvl>
    <w:lvl w:ilvl="3" w:tplc="682256F6">
      <w:numFmt w:val="bullet"/>
      <w:lvlText w:val="•"/>
      <w:lvlJc w:val="left"/>
      <w:pPr>
        <w:ind w:left="716" w:hanging="183"/>
      </w:pPr>
      <w:rPr>
        <w:rFonts w:hint="default"/>
      </w:rPr>
    </w:lvl>
    <w:lvl w:ilvl="4" w:tplc="A4A259BA">
      <w:numFmt w:val="bullet"/>
      <w:lvlText w:val="•"/>
      <w:lvlJc w:val="left"/>
      <w:pPr>
        <w:ind w:left="855" w:hanging="183"/>
      </w:pPr>
      <w:rPr>
        <w:rFonts w:hint="default"/>
      </w:rPr>
    </w:lvl>
    <w:lvl w:ilvl="5" w:tplc="C166106A">
      <w:numFmt w:val="bullet"/>
      <w:lvlText w:val="•"/>
      <w:lvlJc w:val="left"/>
      <w:pPr>
        <w:ind w:left="994" w:hanging="183"/>
      </w:pPr>
      <w:rPr>
        <w:rFonts w:hint="default"/>
      </w:rPr>
    </w:lvl>
    <w:lvl w:ilvl="6" w:tplc="29B456A2">
      <w:numFmt w:val="bullet"/>
      <w:lvlText w:val="•"/>
      <w:lvlJc w:val="left"/>
      <w:pPr>
        <w:ind w:left="1133" w:hanging="183"/>
      </w:pPr>
      <w:rPr>
        <w:rFonts w:hint="default"/>
      </w:rPr>
    </w:lvl>
    <w:lvl w:ilvl="7" w:tplc="083416EC">
      <w:numFmt w:val="bullet"/>
      <w:lvlText w:val="•"/>
      <w:lvlJc w:val="left"/>
      <w:pPr>
        <w:ind w:left="1272" w:hanging="183"/>
      </w:pPr>
      <w:rPr>
        <w:rFonts w:hint="default"/>
      </w:rPr>
    </w:lvl>
    <w:lvl w:ilvl="8" w:tplc="BD04D998">
      <w:numFmt w:val="bullet"/>
      <w:lvlText w:val="•"/>
      <w:lvlJc w:val="left"/>
      <w:pPr>
        <w:ind w:left="1411" w:hanging="183"/>
      </w:pPr>
      <w:rPr>
        <w:rFonts w:hint="default"/>
      </w:rPr>
    </w:lvl>
  </w:abstractNum>
  <w:abstractNum w:abstractNumId="21">
    <w:nsid w:val="3BA32D3B"/>
    <w:multiLevelType w:val="hybridMultilevel"/>
    <w:tmpl w:val="C794F372"/>
    <w:lvl w:ilvl="0" w:tplc="09988726">
      <w:start w:val="1"/>
      <w:numFmt w:val="decimal"/>
      <w:lvlText w:val="%1."/>
      <w:lvlJc w:val="left"/>
      <w:pPr>
        <w:ind w:left="111" w:hanging="183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31BA16E8">
      <w:numFmt w:val="bullet"/>
      <w:lvlText w:val="•"/>
      <w:lvlJc w:val="left"/>
      <w:pPr>
        <w:ind w:left="588" w:hanging="183"/>
      </w:pPr>
      <w:rPr>
        <w:rFonts w:hint="default"/>
      </w:rPr>
    </w:lvl>
    <w:lvl w:ilvl="2" w:tplc="3866F738">
      <w:numFmt w:val="bullet"/>
      <w:lvlText w:val="•"/>
      <w:lvlJc w:val="left"/>
      <w:pPr>
        <w:ind w:left="1057" w:hanging="183"/>
      </w:pPr>
      <w:rPr>
        <w:rFonts w:hint="default"/>
      </w:rPr>
    </w:lvl>
    <w:lvl w:ilvl="3" w:tplc="EBDE5F8E">
      <w:numFmt w:val="bullet"/>
      <w:lvlText w:val="•"/>
      <w:lvlJc w:val="left"/>
      <w:pPr>
        <w:ind w:left="1526" w:hanging="183"/>
      </w:pPr>
      <w:rPr>
        <w:rFonts w:hint="default"/>
      </w:rPr>
    </w:lvl>
    <w:lvl w:ilvl="4" w:tplc="46DA6EFA">
      <w:numFmt w:val="bullet"/>
      <w:lvlText w:val="•"/>
      <w:lvlJc w:val="left"/>
      <w:pPr>
        <w:ind w:left="1995" w:hanging="183"/>
      </w:pPr>
      <w:rPr>
        <w:rFonts w:hint="default"/>
      </w:rPr>
    </w:lvl>
    <w:lvl w:ilvl="5" w:tplc="DB665F30">
      <w:numFmt w:val="bullet"/>
      <w:lvlText w:val="•"/>
      <w:lvlJc w:val="left"/>
      <w:pPr>
        <w:ind w:left="2464" w:hanging="183"/>
      </w:pPr>
      <w:rPr>
        <w:rFonts w:hint="default"/>
      </w:rPr>
    </w:lvl>
    <w:lvl w:ilvl="6" w:tplc="4FCA632A">
      <w:numFmt w:val="bullet"/>
      <w:lvlText w:val="•"/>
      <w:lvlJc w:val="left"/>
      <w:pPr>
        <w:ind w:left="2933" w:hanging="183"/>
      </w:pPr>
      <w:rPr>
        <w:rFonts w:hint="default"/>
      </w:rPr>
    </w:lvl>
    <w:lvl w:ilvl="7" w:tplc="C740914E">
      <w:numFmt w:val="bullet"/>
      <w:lvlText w:val="•"/>
      <w:lvlJc w:val="left"/>
      <w:pPr>
        <w:ind w:left="3402" w:hanging="183"/>
      </w:pPr>
      <w:rPr>
        <w:rFonts w:hint="default"/>
      </w:rPr>
    </w:lvl>
    <w:lvl w:ilvl="8" w:tplc="E34EE9F2">
      <w:numFmt w:val="bullet"/>
      <w:lvlText w:val="•"/>
      <w:lvlJc w:val="left"/>
      <w:pPr>
        <w:ind w:left="3871" w:hanging="183"/>
      </w:pPr>
      <w:rPr>
        <w:rFonts w:hint="default"/>
      </w:rPr>
    </w:lvl>
  </w:abstractNum>
  <w:abstractNum w:abstractNumId="22">
    <w:nsid w:val="46D051F7"/>
    <w:multiLevelType w:val="hybridMultilevel"/>
    <w:tmpl w:val="96829F7A"/>
    <w:lvl w:ilvl="0" w:tplc="AE706E26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23">
    <w:nsid w:val="4AE5046E"/>
    <w:multiLevelType w:val="hybridMultilevel"/>
    <w:tmpl w:val="9A02D2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CF358E1"/>
    <w:multiLevelType w:val="hybridMultilevel"/>
    <w:tmpl w:val="038C823C"/>
    <w:lvl w:ilvl="0" w:tplc="AC908044">
      <w:start w:val="1"/>
      <w:numFmt w:val="decimal"/>
      <w:lvlText w:val="%1."/>
      <w:lvlJc w:val="left"/>
      <w:pPr>
        <w:ind w:left="1664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25E10C0">
      <w:numFmt w:val="bullet"/>
      <w:lvlText w:val="•"/>
      <w:lvlJc w:val="left"/>
      <w:pPr>
        <w:ind w:left="2566" w:hanging="423"/>
      </w:pPr>
      <w:rPr>
        <w:rFonts w:hint="default"/>
      </w:rPr>
    </w:lvl>
    <w:lvl w:ilvl="2" w:tplc="EA4C129E">
      <w:numFmt w:val="bullet"/>
      <w:lvlText w:val="•"/>
      <w:lvlJc w:val="left"/>
      <w:pPr>
        <w:ind w:left="3472" w:hanging="423"/>
      </w:pPr>
      <w:rPr>
        <w:rFonts w:hint="default"/>
      </w:rPr>
    </w:lvl>
    <w:lvl w:ilvl="3" w:tplc="A5D204DE">
      <w:numFmt w:val="bullet"/>
      <w:lvlText w:val="•"/>
      <w:lvlJc w:val="left"/>
      <w:pPr>
        <w:ind w:left="4378" w:hanging="423"/>
      </w:pPr>
      <w:rPr>
        <w:rFonts w:hint="default"/>
      </w:rPr>
    </w:lvl>
    <w:lvl w:ilvl="4" w:tplc="F8B4BF38">
      <w:numFmt w:val="bullet"/>
      <w:lvlText w:val="•"/>
      <w:lvlJc w:val="left"/>
      <w:pPr>
        <w:ind w:left="5284" w:hanging="423"/>
      </w:pPr>
      <w:rPr>
        <w:rFonts w:hint="default"/>
      </w:rPr>
    </w:lvl>
    <w:lvl w:ilvl="5" w:tplc="5D748AAA">
      <w:numFmt w:val="bullet"/>
      <w:lvlText w:val="•"/>
      <w:lvlJc w:val="left"/>
      <w:pPr>
        <w:ind w:left="6190" w:hanging="423"/>
      </w:pPr>
      <w:rPr>
        <w:rFonts w:hint="default"/>
      </w:rPr>
    </w:lvl>
    <w:lvl w:ilvl="6" w:tplc="3F24CEE8">
      <w:numFmt w:val="bullet"/>
      <w:lvlText w:val="•"/>
      <w:lvlJc w:val="left"/>
      <w:pPr>
        <w:ind w:left="7096" w:hanging="423"/>
      </w:pPr>
      <w:rPr>
        <w:rFonts w:hint="default"/>
      </w:rPr>
    </w:lvl>
    <w:lvl w:ilvl="7" w:tplc="0FA0BE80">
      <w:numFmt w:val="bullet"/>
      <w:lvlText w:val="•"/>
      <w:lvlJc w:val="left"/>
      <w:pPr>
        <w:ind w:left="8002" w:hanging="423"/>
      </w:pPr>
      <w:rPr>
        <w:rFonts w:hint="default"/>
      </w:rPr>
    </w:lvl>
    <w:lvl w:ilvl="8" w:tplc="BC78C64E">
      <w:numFmt w:val="bullet"/>
      <w:lvlText w:val="•"/>
      <w:lvlJc w:val="left"/>
      <w:pPr>
        <w:ind w:left="8908" w:hanging="423"/>
      </w:pPr>
      <w:rPr>
        <w:rFonts w:hint="default"/>
      </w:rPr>
    </w:lvl>
  </w:abstractNum>
  <w:abstractNum w:abstractNumId="25">
    <w:nsid w:val="5364789E"/>
    <w:multiLevelType w:val="hybridMultilevel"/>
    <w:tmpl w:val="4894D478"/>
    <w:lvl w:ilvl="0" w:tplc="A84C0A12">
      <w:start w:val="2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EF6CACE">
      <w:numFmt w:val="bullet"/>
      <w:lvlText w:val="•"/>
      <w:lvlJc w:val="left"/>
      <w:pPr>
        <w:ind w:left="804" w:hanging="245"/>
      </w:pPr>
      <w:rPr>
        <w:rFonts w:hint="default"/>
      </w:rPr>
    </w:lvl>
    <w:lvl w:ilvl="2" w:tplc="B7B40FA6">
      <w:numFmt w:val="bullet"/>
      <w:lvlText w:val="•"/>
      <w:lvlJc w:val="left"/>
      <w:pPr>
        <w:ind w:left="1249" w:hanging="245"/>
      </w:pPr>
      <w:rPr>
        <w:rFonts w:hint="default"/>
      </w:rPr>
    </w:lvl>
    <w:lvl w:ilvl="3" w:tplc="D3224378">
      <w:numFmt w:val="bullet"/>
      <w:lvlText w:val="•"/>
      <w:lvlJc w:val="left"/>
      <w:pPr>
        <w:ind w:left="1694" w:hanging="245"/>
      </w:pPr>
      <w:rPr>
        <w:rFonts w:hint="default"/>
      </w:rPr>
    </w:lvl>
    <w:lvl w:ilvl="4" w:tplc="B03438B6">
      <w:numFmt w:val="bullet"/>
      <w:lvlText w:val="•"/>
      <w:lvlJc w:val="left"/>
      <w:pPr>
        <w:ind w:left="2139" w:hanging="245"/>
      </w:pPr>
      <w:rPr>
        <w:rFonts w:hint="default"/>
      </w:rPr>
    </w:lvl>
    <w:lvl w:ilvl="5" w:tplc="E8A2261E">
      <w:numFmt w:val="bullet"/>
      <w:lvlText w:val="•"/>
      <w:lvlJc w:val="left"/>
      <w:pPr>
        <w:ind w:left="2584" w:hanging="245"/>
      </w:pPr>
      <w:rPr>
        <w:rFonts w:hint="default"/>
      </w:rPr>
    </w:lvl>
    <w:lvl w:ilvl="6" w:tplc="BE8CAF62">
      <w:numFmt w:val="bullet"/>
      <w:lvlText w:val="•"/>
      <w:lvlJc w:val="left"/>
      <w:pPr>
        <w:ind w:left="3029" w:hanging="245"/>
      </w:pPr>
      <w:rPr>
        <w:rFonts w:hint="default"/>
      </w:rPr>
    </w:lvl>
    <w:lvl w:ilvl="7" w:tplc="E19CBE1A">
      <w:numFmt w:val="bullet"/>
      <w:lvlText w:val="•"/>
      <w:lvlJc w:val="left"/>
      <w:pPr>
        <w:ind w:left="3474" w:hanging="245"/>
      </w:pPr>
      <w:rPr>
        <w:rFonts w:hint="default"/>
      </w:rPr>
    </w:lvl>
    <w:lvl w:ilvl="8" w:tplc="85B861EA">
      <w:numFmt w:val="bullet"/>
      <w:lvlText w:val="•"/>
      <w:lvlJc w:val="left"/>
      <w:pPr>
        <w:ind w:left="3919" w:hanging="245"/>
      </w:pPr>
      <w:rPr>
        <w:rFonts w:hint="default"/>
      </w:rPr>
    </w:lvl>
  </w:abstractNum>
  <w:abstractNum w:abstractNumId="26">
    <w:nsid w:val="53825737"/>
    <w:multiLevelType w:val="hybridMultilevel"/>
    <w:tmpl w:val="EA62388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D072EA9"/>
    <w:multiLevelType w:val="hybridMultilevel"/>
    <w:tmpl w:val="32203B34"/>
    <w:lvl w:ilvl="0" w:tplc="99501D70">
      <w:start w:val="1"/>
      <w:numFmt w:val="decimal"/>
      <w:lvlText w:val="%1."/>
      <w:lvlJc w:val="left"/>
      <w:pPr>
        <w:ind w:left="959" w:hanging="293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 w:tplc="418E4D9A">
      <w:numFmt w:val="bullet"/>
      <w:lvlText w:val="•"/>
      <w:lvlJc w:val="left"/>
      <w:pPr>
        <w:ind w:left="1936" w:hanging="293"/>
      </w:pPr>
      <w:rPr>
        <w:rFonts w:hint="default"/>
      </w:rPr>
    </w:lvl>
    <w:lvl w:ilvl="2" w:tplc="8BF6E1F2">
      <w:numFmt w:val="bullet"/>
      <w:lvlText w:val="•"/>
      <w:lvlJc w:val="left"/>
      <w:pPr>
        <w:ind w:left="2912" w:hanging="293"/>
      </w:pPr>
      <w:rPr>
        <w:rFonts w:hint="default"/>
      </w:rPr>
    </w:lvl>
    <w:lvl w:ilvl="3" w:tplc="B2922D28">
      <w:numFmt w:val="bullet"/>
      <w:lvlText w:val="•"/>
      <w:lvlJc w:val="left"/>
      <w:pPr>
        <w:ind w:left="3888" w:hanging="293"/>
      </w:pPr>
      <w:rPr>
        <w:rFonts w:hint="default"/>
      </w:rPr>
    </w:lvl>
    <w:lvl w:ilvl="4" w:tplc="CC544F82">
      <w:numFmt w:val="bullet"/>
      <w:lvlText w:val="•"/>
      <w:lvlJc w:val="left"/>
      <w:pPr>
        <w:ind w:left="4864" w:hanging="293"/>
      </w:pPr>
      <w:rPr>
        <w:rFonts w:hint="default"/>
      </w:rPr>
    </w:lvl>
    <w:lvl w:ilvl="5" w:tplc="8F5AE224">
      <w:numFmt w:val="bullet"/>
      <w:lvlText w:val="•"/>
      <w:lvlJc w:val="left"/>
      <w:pPr>
        <w:ind w:left="5840" w:hanging="293"/>
      </w:pPr>
      <w:rPr>
        <w:rFonts w:hint="default"/>
      </w:rPr>
    </w:lvl>
    <w:lvl w:ilvl="6" w:tplc="1AC20686">
      <w:numFmt w:val="bullet"/>
      <w:lvlText w:val="•"/>
      <w:lvlJc w:val="left"/>
      <w:pPr>
        <w:ind w:left="6816" w:hanging="293"/>
      </w:pPr>
      <w:rPr>
        <w:rFonts w:hint="default"/>
      </w:rPr>
    </w:lvl>
    <w:lvl w:ilvl="7" w:tplc="9690BEBC">
      <w:numFmt w:val="bullet"/>
      <w:lvlText w:val="•"/>
      <w:lvlJc w:val="left"/>
      <w:pPr>
        <w:ind w:left="7792" w:hanging="293"/>
      </w:pPr>
      <w:rPr>
        <w:rFonts w:hint="default"/>
      </w:rPr>
    </w:lvl>
    <w:lvl w:ilvl="8" w:tplc="BB66D884">
      <w:numFmt w:val="bullet"/>
      <w:lvlText w:val="•"/>
      <w:lvlJc w:val="left"/>
      <w:pPr>
        <w:ind w:left="8768" w:hanging="293"/>
      </w:pPr>
      <w:rPr>
        <w:rFonts w:hint="default"/>
      </w:rPr>
    </w:lvl>
  </w:abstractNum>
  <w:abstractNum w:abstractNumId="28">
    <w:nsid w:val="600B5B57"/>
    <w:multiLevelType w:val="hybridMultilevel"/>
    <w:tmpl w:val="A2B212FC"/>
    <w:lvl w:ilvl="0" w:tplc="A104BF14">
      <w:start w:val="1"/>
      <w:numFmt w:val="decimal"/>
      <w:lvlText w:val="%1."/>
      <w:lvlJc w:val="left"/>
      <w:pPr>
        <w:ind w:left="111" w:hanging="183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D37255BE">
      <w:numFmt w:val="bullet"/>
      <w:lvlText w:val="•"/>
      <w:lvlJc w:val="left"/>
      <w:pPr>
        <w:ind w:left="588" w:hanging="183"/>
      </w:pPr>
      <w:rPr>
        <w:rFonts w:hint="default"/>
      </w:rPr>
    </w:lvl>
    <w:lvl w:ilvl="2" w:tplc="D57A4402">
      <w:numFmt w:val="bullet"/>
      <w:lvlText w:val="•"/>
      <w:lvlJc w:val="left"/>
      <w:pPr>
        <w:ind w:left="1057" w:hanging="183"/>
      </w:pPr>
      <w:rPr>
        <w:rFonts w:hint="default"/>
      </w:rPr>
    </w:lvl>
    <w:lvl w:ilvl="3" w:tplc="7EEA4102">
      <w:numFmt w:val="bullet"/>
      <w:lvlText w:val="•"/>
      <w:lvlJc w:val="left"/>
      <w:pPr>
        <w:ind w:left="1526" w:hanging="183"/>
      </w:pPr>
      <w:rPr>
        <w:rFonts w:hint="default"/>
      </w:rPr>
    </w:lvl>
    <w:lvl w:ilvl="4" w:tplc="547EFD02">
      <w:numFmt w:val="bullet"/>
      <w:lvlText w:val="•"/>
      <w:lvlJc w:val="left"/>
      <w:pPr>
        <w:ind w:left="1995" w:hanging="183"/>
      </w:pPr>
      <w:rPr>
        <w:rFonts w:hint="default"/>
      </w:rPr>
    </w:lvl>
    <w:lvl w:ilvl="5" w:tplc="CB343654">
      <w:numFmt w:val="bullet"/>
      <w:lvlText w:val="•"/>
      <w:lvlJc w:val="left"/>
      <w:pPr>
        <w:ind w:left="2464" w:hanging="183"/>
      </w:pPr>
      <w:rPr>
        <w:rFonts w:hint="default"/>
      </w:rPr>
    </w:lvl>
    <w:lvl w:ilvl="6" w:tplc="90FEEAA4">
      <w:numFmt w:val="bullet"/>
      <w:lvlText w:val="•"/>
      <w:lvlJc w:val="left"/>
      <w:pPr>
        <w:ind w:left="2933" w:hanging="183"/>
      </w:pPr>
      <w:rPr>
        <w:rFonts w:hint="default"/>
      </w:rPr>
    </w:lvl>
    <w:lvl w:ilvl="7" w:tplc="2BD27C8A">
      <w:numFmt w:val="bullet"/>
      <w:lvlText w:val="•"/>
      <w:lvlJc w:val="left"/>
      <w:pPr>
        <w:ind w:left="3402" w:hanging="183"/>
      </w:pPr>
      <w:rPr>
        <w:rFonts w:hint="default"/>
      </w:rPr>
    </w:lvl>
    <w:lvl w:ilvl="8" w:tplc="2FD2D874">
      <w:numFmt w:val="bullet"/>
      <w:lvlText w:val="•"/>
      <w:lvlJc w:val="left"/>
      <w:pPr>
        <w:ind w:left="3871" w:hanging="183"/>
      </w:pPr>
      <w:rPr>
        <w:rFonts w:hint="default"/>
      </w:rPr>
    </w:lvl>
  </w:abstractNum>
  <w:abstractNum w:abstractNumId="29">
    <w:nsid w:val="60EA357B"/>
    <w:multiLevelType w:val="hybridMultilevel"/>
    <w:tmpl w:val="383221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E58622B"/>
    <w:multiLevelType w:val="hybridMultilevel"/>
    <w:tmpl w:val="D1681688"/>
    <w:lvl w:ilvl="0" w:tplc="D1727C4E">
      <w:start w:val="2"/>
      <w:numFmt w:val="decimal"/>
      <w:lvlText w:val="%1"/>
      <w:lvlJc w:val="left"/>
      <w:pPr>
        <w:ind w:left="291" w:hanging="18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8F0F196">
      <w:numFmt w:val="bullet"/>
      <w:lvlText w:val="•"/>
      <w:lvlJc w:val="left"/>
      <w:pPr>
        <w:ind w:left="438" w:hanging="183"/>
      </w:pPr>
      <w:rPr>
        <w:rFonts w:hint="default"/>
      </w:rPr>
    </w:lvl>
    <w:lvl w:ilvl="2" w:tplc="BABA2A90">
      <w:numFmt w:val="bullet"/>
      <w:lvlText w:val="•"/>
      <w:lvlJc w:val="left"/>
      <w:pPr>
        <w:ind w:left="577" w:hanging="183"/>
      </w:pPr>
      <w:rPr>
        <w:rFonts w:hint="default"/>
      </w:rPr>
    </w:lvl>
    <w:lvl w:ilvl="3" w:tplc="64C4137C">
      <w:numFmt w:val="bullet"/>
      <w:lvlText w:val="•"/>
      <w:lvlJc w:val="left"/>
      <w:pPr>
        <w:ind w:left="716" w:hanging="183"/>
      </w:pPr>
      <w:rPr>
        <w:rFonts w:hint="default"/>
      </w:rPr>
    </w:lvl>
    <w:lvl w:ilvl="4" w:tplc="C5EEE618">
      <w:numFmt w:val="bullet"/>
      <w:lvlText w:val="•"/>
      <w:lvlJc w:val="left"/>
      <w:pPr>
        <w:ind w:left="855" w:hanging="183"/>
      </w:pPr>
      <w:rPr>
        <w:rFonts w:hint="default"/>
      </w:rPr>
    </w:lvl>
    <w:lvl w:ilvl="5" w:tplc="C7EE78D4">
      <w:numFmt w:val="bullet"/>
      <w:lvlText w:val="•"/>
      <w:lvlJc w:val="left"/>
      <w:pPr>
        <w:ind w:left="994" w:hanging="183"/>
      </w:pPr>
      <w:rPr>
        <w:rFonts w:hint="default"/>
      </w:rPr>
    </w:lvl>
    <w:lvl w:ilvl="6" w:tplc="D49E5E12">
      <w:numFmt w:val="bullet"/>
      <w:lvlText w:val="•"/>
      <w:lvlJc w:val="left"/>
      <w:pPr>
        <w:ind w:left="1133" w:hanging="183"/>
      </w:pPr>
      <w:rPr>
        <w:rFonts w:hint="default"/>
      </w:rPr>
    </w:lvl>
    <w:lvl w:ilvl="7" w:tplc="7458E1D4">
      <w:numFmt w:val="bullet"/>
      <w:lvlText w:val="•"/>
      <w:lvlJc w:val="left"/>
      <w:pPr>
        <w:ind w:left="1272" w:hanging="183"/>
      </w:pPr>
      <w:rPr>
        <w:rFonts w:hint="default"/>
      </w:rPr>
    </w:lvl>
    <w:lvl w:ilvl="8" w:tplc="2BB2C760">
      <w:numFmt w:val="bullet"/>
      <w:lvlText w:val="•"/>
      <w:lvlJc w:val="left"/>
      <w:pPr>
        <w:ind w:left="1411" w:hanging="183"/>
      </w:pPr>
      <w:rPr>
        <w:rFonts w:hint="default"/>
      </w:rPr>
    </w:lvl>
  </w:abstractNum>
  <w:abstractNum w:abstractNumId="31">
    <w:nsid w:val="776C43FC"/>
    <w:multiLevelType w:val="hybridMultilevel"/>
    <w:tmpl w:val="CB0AB8E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7"/>
  </w:num>
  <w:num w:numId="3">
    <w:abstractNumId w:val="20"/>
  </w:num>
  <w:num w:numId="4">
    <w:abstractNumId w:val="16"/>
  </w:num>
  <w:num w:numId="5">
    <w:abstractNumId w:val="12"/>
  </w:num>
  <w:num w:numId="6">
    <w:abstractNumId w:val="19"/>
  </w:num>
  <w:num w:numId="7">
    <w:abstractNumId w:val="25"/>
  </w:num>
  <w:num w:numId="8">
    <w:abstractNumId w:val="28"/>
  </w:num>
  <w:num w:numId="9">
    <w:abstractNumId w:val="21"/>
  </w:num>
  <w:num w:numId="10">
    <w:abstractNumId w:val="24"/>
  </w:num>
  <w:num w:numId="11">
    <w:abstractNumId w:val="15"/>
  </w:num>
  <w:num w:numId="12">
    <w:abstractNumId w:val="22"/>
  </w:num>
  <w:num w:numId="13">
    <w:abstractNumId w:val="13"/>
  </w:num>
  <w:num w:numId="14">
    <w:abstractNumId w:val="27"/>
  </w:num>
  <w:num w:numId="15">
    <w:abstractNumId w:val="11"/>
  </w:num>
  <w:num w:numId="16">
    <w:abstractNumId w:val="29"/>
  </w:num>
  <w:num w:numId="17">
    <w:abstractNumId w:val="31"/>
  </w:num>
  <w:num w:numId="18">
    <w:abstractNumId w:val="23"/>
  </w:num>
  <w:num w:numId="19">
    <w:abstractNumId w:val="26"/>
  </w:num>
  <w:num w:numId="20">
    <w:abstractNumId w:val="1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432"/>
    <w:rsid w:val="00006C18"/>
    <w:rsid w:val="00007D51"/>
    <w:rsid w:val="0004446F"/>
    <w:rsid w:val="00050B12"/>
    <w:rsid w:val="00053A4E"/>
    <w:rsid w:val="00055177"/>
    <w:rsid w:val="000637A4"/>
    <w:rsid w:val="00093E5D"/>
    <w:rsid w:val="000B22CD"/>
    <w:rsid w:val="000C63D4"/>
    <w:rsid w:val="000D31F8"/>
    <w:rsid w:val="000E1781"/>
    <w:rsid w:val="000E1B49"/>
    <w:rsid w:val="000E3552"/>
    <w:rsid w:val="000F10D4"/>
    <w:rsid w:val="001118E3"/>
    <w:rsid w:val="00121C1C"/>
    <w:rsid w:val="001329EC"/>
    <w:rsid w:val="00145FCF"/>
    <w:rsid w:val="00150D17"/>
    <w:rsid w:val="00172757"/>
    <w:rsid w:val="00187971"/>
    <w:rsid w:val="0019747C"/>
    <w:rsid w:val="001B54F9"/>
    <w:rsid w:val="001F3172"/>
    <w:rsid w:val="001F6B5A"/>
    <w:rsid w:val="002116CD"/>
    <w:rsid w:val="002250F2"/>
    <w:rsid w:val="00230F6F"/>
    <w:rsid w:val="00231DB2"/>
    <w:rsid w:val="00241CC7"/>
    <w:rsid w:val="00243D88"/>
    <w:rsid w:val="002442A5"/>
    <w:rsid w:val="002511B5"/>
    <w:rsid w:val="00255AED"/>
    <w:rsid w:val="00263A87"/>
    <w:rsid w:val="002A11F1"/>
    <w:rsid w:val="002A4660"/>
    <w:rsid w:val="002A61F2"/>
    <w:rsid w:val="002B0086"/>
    <w:rsid w:val="002B2420"/>
    <w:rsid w:val="002B7A80"/>
    <w:rsid w:val="002E2F58"/>
    <w:rsid w:val="002E5484"/>
    <w:rsid w:val="002F0F9C"/>
    <w:rsid w:val="003163BE"/>
    <w:rsid w:val="00335E99"/>
    <w:rsid w:val="00337632"/>
    <w:rsid w:val="0034213F"/>
    <w:rsid w:val="003449AC"/>
    <w:rsid w:val="003520E8"/>
    <w:rsid w:val="00355380"/>
    <w:rsid w:val="00361C73"/>
    <w:rsid w:val="00380E17"/>
    <w:rsid w:val="0039718E"/>
    <w:rsid w:val="003A3C7D"/>
    <w:rsid w:val="003B260C"/>
    <w:rsid w:val="003B7933"/>
    <w:rsid w:val="003C0A69"/>
    <w:rsid w:val="003C49AD"/>
    <w:rsid w:val="003C6B55"/>
    <w:rsid w:val="003D6681"/>
    <w:rsid w:val="00407328"/>
    <w:rsid w:val="00411550"/>
    <w:rsid w:val="00414CA9"/>
    <w:rsid w:val="004211CC"/>
    <w:rsid w:val="00434119"/>
    <w:rsid w:val="00454B7C"/>
    <w:rsid w:val="004615C7"/>
    <w:rsid w:val="004738FD"/>
    <w:rsid w:val="00480291"/>
    <w:rsid w:val="00486A40"/>
    <w:rsid w:val="0049260A"/>
    <w:rsid w:val="004B2F4E"/>
    <w:rsid w:val="004C02DB"/>
    <w:rsid w:val="004C2041"/>
    <w:rsid w:val="004D4F80"/>
    <w:rsid w:val="004E0782"/>
    <w:rsid w:val="004E2512"/>
    <w:rsid w:val="004E3095"/>
    <w:rsid w:val="004E6C72"/>
    <w:rsid w:val="00513E22"/>
    <w:rsid w:val="005213E1"/>
    <w:rsid w:val="0053080E"/>
    <w:rsid w:val="00531F44"/>
    <w:rsid w:val="00534C7A"/>
    <w:rsid w:val="00542413"/>
    <w:rsid w:val="00547EFA"/>
    <w:rsid w:val="005740AB"/>
    <w:rsid w:val="005A2581"/>
    <w:rsid w:val="005B3E8D"/>
    <w:rsid w:val="005D7C24"/>
    <w:rsid w:val="005E4E65"/>
    <w:rsid w:val="005F0DA0"/>
    <w:rsid w:val="005F2F2C"/>
    <w:rsid w:val="005F306D"/>
    <w:rsid w:val="00600E6B"/>
    <w:rsid w:val="00601001"/>
    <w:rsid w:val="006218DF"/>
    <w:rsid w:val="0062239B"/>
    <w:rsid w:val="00646515"/>
    <w:rsid w:val="00665F5B"/>
    <w:rsid w:val="0069075A"/>
    <w:rsid w:val="006A7001"/>
    <w:rsid w:val="006C46B7"/>
    <w:rsid w:val="006D2FEE"/>
    <w:rsid w:val="006F4B59"/>
    <w:rsid w:val="006F57B9"/>
    <w:rsid w:val="007060BB"/>
    <w:rsid w:val="00711A2E"/>
    <w:rsid w:val="007245E9"/>
    <w:rsid w:val="00730277"/>
    <w:rsid w:val="00752316"/>
    <w:rsid w:val="007547EA"/>
    <w:rsid w:val="00754AD8"/>
    <w:rsid w:val="00757269"/>
    <w:rsid w:val="0078774C"/>
    <w:rsid w:val="007D5A99"/>
    <w:rsid w:val="007D5D64"/>
    <w:rsid w:val="007F4712"/>
    <w:rsid w:val="008035DF"/>
    <w:rsid w:val="008255CF"/>
    <w:rsid w:val="00827913"/>
    <w:rsid w:val="00834B6D"/>
    <w:rsid w:val="008429EC"/>
    <w:rsid w:val="00843E97"/>
    <w:rsid w:val="00845011"/>
    <w:rsid w:val="00845343"/>
    <w:rsid w:val="00855E7F"/>
    <w:rsid w:val="00875A18"/>
    <w:rsid w:val="00885B1C"/>
    <w:rsid w:val="008A3249"/>
    <w:rsid w:val="008A3FB2"/>
    <w:rsid w:val="008E2E94"/>
    <w:rsid w:val="009057CE"/>
    <w:rsid w:val="00907870"/>
    <w:rsid w:val="0092194B"/>
    <w:rsid w:val="00921DB7"/>
    <w:rsid w:val="0093481E"/>
    <w:rsid w:val="00935A04"/>
    <w:rsid w:val="009432C1"/>
    <w:rsid w:val="009448D3"/>
    <w:rsid w:val="009522AB"/>
    <w:rsid w:val="00972A3B"/>
    <w:rsid w:val="00973358"/>
    <w:rsid w:val="0099102D"/>
    <w:rsid w:val="009A7B8A"/>
    <w:rsid w:val="009B2DFC"/>
    <w:rsid w:val="009F2A40"/>
    <w:rsid w:val="00A02483"/>
    <w:rsid w:val="00A46EA8"/>
    <w:rsid w:val="00A70FA5"/>
    <w:rsid w:val="00A76AA7"/>
    <w:rsid w:val="00A8279B"/>
    <w:rsid w:val="00A919A4"/>
    <w:rsid w:val="00AA59F6"/>
    <w:rsid w:val="00AB526A"/>
    <w:rsid w:val="00AD333D"/>
    <w:rsid w:val="00AD4E3B"/>
    <w:rsid w:val="00AE1CF7"/>
    <w:rsid w:val="00AF7E56"/>
    <w:rsid w:val="00B01868"/>
    <w:rsid w:val="00B03CD9"/>
    <w:rsid w:val="00B1415E"/>
    <w:rsid w:val="00B276FC"/>
    <w:rsid w:val="00B3237B"/>
    <w:rsid w:val="00B40B83"/>
    <w:rsid w:val="00B57D39"/>
    <w:rsid w:val="00B72BF2"/>
    <w:rsid w:val="00B878F3"/>
    <w:rsid w:val="00B927DE"/>
    <w:rsid w:val="00BA5000"/>
    <w:rsid w:val="00BC0021"/>
    <w:rsid w:val="00BC26D3"/>
    <w:rsid w:val="00BC3CAD"/>
    <w:rsid w:val="00BC7A8B"/>
    <w:rsid w:val="00BD4FC7"/>
    <w:rsid w:val="00C041AF"/>
    <w:rsid w:val="00C13463"/>
    <w:rsid w:val="00C231A5"/>
    <w:rsid w:val="00C26E69"/>
    <w:rsid w:val="00C27BD7"/>
    <w:rsid w:val="00C35703"/>
    <w:rsid w:val="00C5643D"/>
    <w:rsid w:val="00C56D15"/>
    <w:rsid w:val="00C807CB"/>
    <w:rsid w:val="00C90239"/>
    <w:rsid w:val="00C9390F"/>
    <w:rsid w:val="00CC491C"/>
    <w:rsid w:val="00CD0954"/>
    <w:rsid w:val="00CE1615"/>
    <w:rsid w:val="00CF6B56"/>
    <w:rsid w:val="00D12432"/>
    <w:rsid w:val="00D15244"/>
    <w:rsid w:val="00D406CD"/>
    <w:rsid w:val="00D476B9"/>
    <w:rsid w:val="00D61359"/>
    <w:rsid w:val="00D62851"/>
    <w:rsid w:val="00D67EF5"/>
    <w:rsid w:val="00D85A0E"/>
    <w:rsid w:val="00D868A5"/>
    <w:rsid w:val="00D91867"/>
    <w:rsid w:val="00D91DC8"/>
    <w:rsid w:val="00D92336"/>
    <w:rsid w:val="00DA0853"/>
    <w:rsid w:val="00DC322E"/>
    <w:rsid w:val="00DF120C"/>
    <w:rsid w:val="00E06C5D"/>
    <w:rsid w:val="00E143D7"/>
    <w:rsid w:val="00E1657C"/>
    <w:rsid w:val="00E359FC"/>
    <w:rsid w:val="00E41CBD"/>
    <w:rsid w:val="00E63433"/>
    <w:rsid w:val="00E81B30"/>
    <w:rsid w:val="00E91C69"/>
    <w:rsid w:val="00E940DE"/>
    <w:rsid w:val="00EA3071"/>
    <w:rsid w:val="00EC514C"/>
    <w:rsid w:val="00EC7E2C"/>
    <w:rsid w:val="00EE440D"/>
    <w:rsid w:val="00F018A7"/>
    <w:rsid w:val="00F25B8B"/>
    <w:rsid w:val="00F25D03"/>
    <w:rsid w:val="00F2611D"/>
    <w:rsid w:val="00F347B5"/>
    <w:rsid w:val="00F46853"/>
    <w:rsid w:val="00F55D82"/>
    <w:rsid w:val="00F746B9"/>
    <w:rsid w:val="00F7534B"/>
    <w:rsid w:val="00F82E5A"/>
    <w:rsid w:val="00F853B6"/>
    <w:rsid w:val="00F93E44"/>
    <w:rsid w:val="00F9779A"/>
    <w:rsid w:val="00FA5A06"/>
    <w:rsid w:val="00FE35BA"/>
    <w:rsid w:val="00FE48DF"/>
    <w:rsid w:val="00FE5BCE"/>
    <w:rsid w:val="00FF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85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7534B"/>
    <w:pPr>
      <w:ind w:left="959" w:right="489"/>
      <w:outlineLvl w:val="0"/>
    </w:pPr>
    <w:rPr>
      <w:b/>
      <w:bCs/>
      <w:i/>
      <w:iCs/>
      <w:sz w:val="28"/>
      <w:szCs w:val="28"/>
      <w:u w:val="single"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685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F7534B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F7534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46853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F7534B"/>
    <w:pPr>
      <w:spacing w:line="275" w:lineRule="exact"/>
      <w:ind w:left="1664" w:hanging="423"/>
    </w:pPr>
  </w:style>
  <w:style w:type="paragraph" w:customStyle="1" w:styleId="TableParagraph">
    <w:name w:val="Table Paragraph"/>
    <w:basedOn w:val="Normal"/>
    <w:uiPriority w:val="99"/>
    <w:rsid w:val="00F7534B"/>
    <w:pPr>
      <w:ind w:left="109"/>
    </w:pPr>
  </w:style>
  <w:style w:type="paragraph" w:styleId="BalloonText">
    <w:name w:val="Balloon Text"/>
    <w:basedOn w:val="Normal"/>
    <w:link w:val="BalloonTextChar"/>
    <w:uiPriority w:val="99"/>
    <w:semiHidden/>
    <w:rsid w:val="00F26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611D"/>
    <w:rPr>
      <w:rFonts w:ascii="Tahoma" w:hAnsi="Tahoma" w:cs="Tahoma"/>
      <w:sz w:val="16"/>
      <w:szCs w:val="16"/>
      <w:lang w:val="ru-RU"/>
    </w:rPr>
  </w:style>
  <w:style w:type="table" w:styleId="TableGrid">
    <w:name w:val="Table Grid"/>
    <w:basedOn w:val="TableNormal"/>
    <w:uiPriority w:val="99"/>
    <w:rsid w:val="00885B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45FCF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locked/>
    <w:rsid w:val="004E3095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4E3095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 w:bidi="he-IL"/>
    </w:rPr>
  </w:style>
  <w:style w:type="character" w:styleId="FollowedHyperlink">
    <w:name w:val="FollowedHyperlink"/>
    <w:basedOn w:val="DefaultParagraphFont"/>
    <w:uiPriority w:val="99"/>
    <w:rsid w:val="002A466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211450348?z=photo-211450348_457239616%2Fwall-211450348_157" TargetMode="External"/><Relationship Id="rId18" Type="http://schemas.openxmlformats.org/officeDocument/2006/relationships/hyperlink" Target="https://vk.com/club68251513?z=photo-68251513_457243895%2Fwall-68251513_2250" TargetMode="External"/><Relationship Id="rId26" Type="http://schemas.openxmlformats.org/officeDocument/2006/relationships/hyperlink" Target="https://disk.yandex.ru/i/N9zX0ZXxQbnPSA" TargetMode="External"/><Relationship Id="rId39" Type="http://schemas.openxmlformats.org/officeDocument/2006/relationships/hyperlink" Target="https://vk.com/club68251513?z=photo-68251513_457243288%2Fwall-68251513_1963" TargetMode="External"/><Relationship Id="rId21" Type="http://schemas.openxmlformats.org/officeDocument/2006/relationships/hyperlink" Target="https://vk.com/public211450348?z=photo-211450348_457239664%2Falbum-211450348_00%2Frev" TargetMode="External"/><Relationship Id="rId34" Type="http://schemas.openxmlformats.org/officeDocument/2006/relationships/hyperlink" Target="https://vk.com/public211450348?z=photo-211450348_457239517%2Fwall-211450348_125" TargetMode="External"/><Relationship Id="rId42" Type="http://schemas.openxmlformats.org/officeDocument/2006/relationships/hyperlink" Target="https://vk.com/club68251513?z=photo-68251513_457244040%2Fwall-68251513_2352" TargetMode="External"/><Relationship Id="rId47" Type="http://schemas.openxmlformats.org/officeDocument/2006/relationships/hyperlink" Target="https://vk.com/public211450348?z=photo-211450348_457239588%2Falbum-211450348_00%2Frev" TargetMode="External"/><Relationship Id="rId50" Type="http://schemas.openxmlformats.org/officeDocument/2006/relationships/hyperlink" Target="https://vk.com/club68251513?z=photo-68251513_457243455%2Fwall-68251513_2032" TargetMode="External"/><Relationship Id="rId55" Type="http://schemas.openxmlformats.org/officeDocument/2006/relationships/hyperlink" Target="https://vk.com/club68251513?z=video-68251513_456239735%2Fe0865cb4df95e40f1f%2Fpl_wall_-68251513" TargetMode="External"/><Relationship Id="rId63" Type="http://schemas.openxmlformats.org/officeDocument/2006/relationships/hyperlink" Target="https://vk.com/club68251513?z=photo-68251513_457244005%2Fwall-68251513_2314" TargetMode="External"/><Relationship Id="rId68" Type="http://schemas.openxmlformats.org/officeDocument/2006/relationships/hyperlink" Target="https://vk.com/club68251513?z=photo-68251513_457243890%2Fwall-68251513_2245" TargetMode="External"/><Relationship Id="rId76" Type="http://schemas.openxmlformats.org/officeDocument/2006/relationships/hyperlink" Target="https://vk.com/public211450348?z=photo-211450348_457239329%2Fwall-211450348_90" TargetMode="External"/><Relationship Id="rId84" Type="http://schemas.openxmlformats.org/officeDocument/2006/relationships/hyperlink" Target="https://vk.com/club68251513?z=photo-68251513_457243876%2Fwall-68251513_2237" TargetMode="External"/><Relationship Id="rId89" Type="http://schemas.openxmlformats.org/officeDocument/2006/relationships/hyperlink" Target="https://vk.com/public211450348" TargetMode="External"/><Relationship Id="rId7" Type="http://schemas.openxmlformats.org/officeDocument/2006/relationships/hyperlink" Target="https://vk.com/club68251513?z=photo-68251513_457243366%2Fwall-68251513_1988" TargetMode="External"/><Relationship Id="rId71" Type="http://schemas.openxmlformats.org/officeDocument/2006/relationships/hyperlink" Target="https://vk.com/club68251513?z=photo-68251513_457244159%2Fwall-68251513_23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211450348?z=photo-211450348_457239383%2Fwall-211450348_108" TargetMode="External"/><Relationship Id="rId29" Type="http://schemas.openxmlformats.org/officeDocument/2006/relationships/hyperlink" Target="https://vk.com/public211450348?z=photo-211450348_457239456%2Fwall-211450348_120" TargetMode="External"/><Relationship Id="rId11" Type="http://schemas.openxmlformats.org/officeDocument/2006/relationships/hyperlink" Target="https://vk.com/public211450348?z=photo-211450348_457239538%2Fwall-211450348_129" TargetMode="External"/><Relationship Id="rId24" Type="http://schemas.openxmlformats.org/officeDocument/2006/relationships/hyperlink" Target="https://disk.yandex.ru/i/0dCF7bIst1-_Tw" TargetMode="External"/><Relationship Id="rId32" Type="http://schemas.openxmlformats.org/officeDocument/2006/relationships/hyperlink" Target="https://vk.com/public211450348?z=photo-211450348_457239589%2Fwall-211450348_144" TargetMode="External"/><Relationship Id="rId37" Type="http://schemas.openxmlformats.org/officeDocument/2006/relationships/hyperlink" Target="https://vk.com/club68251513?z=photo-68251513_457243216%2Fwall-68251513_1923" TargetMode="External"/><Relationship Id="rId40" Type="http://schemas.openxmlformats.org/officeDocument/2006/relationships/hyperlink" Target="https://vk.com/club68251513?z=photo-68251513_457243551%2Fwall-68251513_2086" TargetMode="External"/><Relationship Id="rId45" Type="http://schemas.openxmlformats.org/officeDocument/2006/relationships/hyperlink" Target="https://vk.com/public211450348?z=photo-211450348_457239599%2Falbum-211450348_00%2Frev" TargetMode="External"/><Relationship Id="rId53" Type="http://schemas.openxmlformats.org/officeDocument/2006/relationships/hyperlink" Target="https://vk.com/club68251513?z=photo-68251513_457243598%2Fwall-68251513_2096" TargetMode="External"/><Relationship Id="rId58" Type="http://schemas.openxmlformats.org/officeDocument/2006/relationships/hyperlink" Target="https://vk.com/club68251513?z=video-68251513_456239742%2F1dcf6ba6faababa14b%2Fpl_wall_-68251513" TargetMode="External"/><Relationship Id="rId66" Type="http://schemas.openxmlformats.org/officeDocument/2006/relationships/hyperlink" Target="https://vk.com/club68251513?z=video-68251513_456239843%2Fdfddf3fd7382d4dbdf%2Fpl_wall_-68251513" TargetMode="External"/><Relationship Id="rId74" Type="http://schemas.openxmlformats.org/officeDocument/2006/relationships/hyperlink" Target="https://vk.com/club68251513?z=photo-68251513_457244207%2Fwall-68251513_2415" TargetMode="External"/><Relationship Id="rId79" Type="http://schemas.openxmlformats.org/officeDocument/2006/relationships/hyperlink" Target="https://vk.com/club68251513?z=photo-68251513_457243623%2Fwall-68251513_2108" TargetMode="External"/><Relationship Id="rId87" Type="http://schemas.openxmlformats.org/officeDocument/2006/relationships/hyperlink" Target="https://vk.com/club68251513?z=photo-68251513_457244043%2Fwall-68251513_2356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vk.com/club68251513?z=photo-68251513_457243734%2Fwall-68251513_2174" TargetMode="External"/><Relationship Id="rId82" Type="http://schemas.openxmlformats.org/officeDocument/2006/relationships/hyperlink" Target="https://vk.com/club68251513?z=photo-68251513_457243754%2Fwall-68251513_2182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vk.com/club68251513?z=photo-68251513_457243698%2Fwall-68251513_2160" TargetMode="External"/><Relationship Id="rId14" Type="http://schemas.openxmlformats.org/officeDocument/2006/relationships/hyperlink" Target="https://vk.com/public211450348?z=photo-211450348_457239539%2Fwall-211450348_132" TargetMode="External"/><Relationship Id="rId22" Type="http://schemas.openxmlformats.org/officeDocument/2006/relationships/hyperlink" Target="https://docs.yandex.ru/docs/view?url=ya-disk-public%3A%2F%2FPavAoKiuyr7q%2FhEHAuYQrOj3%2Be9xutnT4dbZstE5Zy%2BmK7VntkftjYCzMvqXgZsnq%2FJ6bpmRyOJonT3VoXnDag%3D%3D&amp;name=%D1%80%D1%83%D1%81%D1%81%D0%BA%D0%B8%D0%B9.pdf&amp;nosw=1" TargetMode="External"/><Relationship Id="rId27" Type="http://schemas.openxmlformats.org/officeDocument/2006/relationships/hyperlink" Target="https://iz-obr.ucoz.ru/index/municipalnyj_ehtap_2023_24/0-317" TargetMode="External"/><Relationship Id="rId30" Type="http://schemas.openxmlformats.org/officeDocument/2006/relationships/hyperlink" Target="http://tschool8.my1.ru/" TargetMode="External"/><Relationship Id="rId35" Type="http://schemas.openxmlformats.org/officeDocument/2006/relationships/hyperlink" Target="https://vk.com/public211450348?z=photo-211450348_457239648%2Fwall-211450348_170" TargetMode="External"/><Relationship Id="rId43" Type="http://schemas.openxmlformats.org/officeDocument/2006/relationships/hyperlink" Target="https://vk.com/club68251513?z=photo-68251513_457244105%2Fwall-68251513_2382" TargetMode="External"/><Relationship Id="rId48" Type="http://schemas.openxmlformats.org/officeDocument/2006/relationships/hyperlink" Target="https://vk.com/club68251513?z=photo-68251513_457243267%2Fwall-68251513_1952" TargetMode="External"/><Relationship Id="rId56" Type="http://schemas.openxmlformats.org/officeDocument/2006/relationships/hyperlink" Target="https://vk.com/club68251513?z=photo-68251513_457243192%2Fwall-68251513_1903" TargetMode="External"/><Relationship Id="rId64" Type="http://schemas.openxmlformats.org/officeDocument/2006/relationships/hyperlink" Target="https://vk.com/club68251513?z=photo-68251513_457244021%2Fwall-68251513_2344" TargetMode="External"/><Relationship Id="rId69" Type="http://schemas.openxmlformats.org/officeDocument/2006/relationships/hyperlink" Target="https://vk.com/club68251513?z=photo-68251513_457244141%2Fwall-68251513_2396" TargetMode="External"/><Relationship Id="rId77" Type="http://schemas.openxmlformats.org/officeDocument/2006/relationships/hyperlink" Target="https://vk.com/club68251513?z=photo-68251513_457243178%2Fwall-68251513_1897" TargetMode="External"/><Relationship Id="rId8" Type="http://schemas.openxmlformats.org/officeDocument/2006/relationships/hyperlink" Target="https://vk.com/club68251513?z=photo-68251513_457243314%2Fwall-68251513_1973" TargetMode="External"/><Relationship Id="rId51" Type="http://schemas.openxmlformats.org/officeDocument/2006/relationships/hyperlink" Target="https://vk.com/club68251513?z=photo-68251513_457243479%2Fwall-68251513_2044" TargetMode="External"/><Relationship Id="rId72" Type="http://schemas.openxmlformats.org/officeDocument/2006/relationships/hyperlink" Target="https://vk.com/club68251513?z=photo-160750450_457239993%2Fwall-68251513_2403" TargetMode="External"/><Relationship Id="rId80" Type="http://schemas.openxmlformats.org/officeDocument/2006/relationships/hyperlink" Target="https://vk.com/club68251513?z=photo-68251513_457243697%2Fwall-68251513_2155" TargetMode="External"/><Relationship Id="rId85" Type="http://schemas.openxmlformats.org/officeDocument/2006/relationships/hyperlink" Target="https://vk.com/club68251513?z=photo-68251513_457243961%2Fwall-68251513_228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public211450348?z=photo-211450348_457239536%2Fwall-211450348_129" TargetMode="External"/><Relationship Id="rId17" Type="http://schemas.openxmlformats.org/officeDocument/2006/relationships/hyperlink" Target="https://vk.com/public211450348?z=photo-211450348_457239601%2Fwall-211450348_152" TargetMode="External"/><Relationship Id="rId25" Type="http://schemas.openxmlformats.org/officeDocument/2006/relationships/hyperlink" Target="https://disk.yandex.ru/i/7JQ_RYBFWY77Dw" TargetMode="External"/><Relationship Id="rId33" Type="http://schemas.openxmlformats.org/officeDocument/2006/relationships/hyperlink" Target="https://vk.com/public211450348?z=photo-211450348_457239628%2Fwall-211450348_163" TargetMode="External"/><Relationship Id="rId38" Type="http://schemas.openxmlformats.org/officeDocument/2006/relationships/hyperlink" Target="https://vk.com/club68251513?z=photo-68251513_457243272%2Fwall-68251513_1954" TargetMode="External"/><Relationship Id="rId46" Type="http://schemas.openxmlformats.org/officeDocument/2006/relationships/hyperlink" Target="https://vk.com/public211450348?z=photo-211450348_457239625%2Fwall-211450348_159" TargetMode="External"/><Relationship Id="rId59" Type="http://schemas.openxmlformats.org/officeDocument/2006/relationships/hyperlink" Target="https://vk.com/club68251513?z=photo-68251513_457243575%2Fwall-68251513_2091" TargetMode="External"/><Relationship Id="rId67" Type="http://schemas.openxmlformats.org/officeDocument/2006/relationships/hyperlink" Target="https://vk.com/club68251513?z=photo-68251513_457244116%2Fwall-68251513_2384" TargetMode="External"/><Relationship Id="rId20" Type="http://schemas.openxmlformats.org/officeDocument/2006/relationships/hyperlink" Target="https://vk.com/club68251513?z=photo-68251513_457243628%2Fwall-68251513_2113" TargetMode="External"/><Relationship Id="rId41" Type="http://schemas.openxmlformats.org/officeDocument/2006/relationships/hyperlink" Target="https://vk.com/club68251513?z=photo-68251513_457243606%2Fwall-68251513_2102" TargetMode="External"/><Relationship Id="rId54" Type="http://schemas.openxmlformats.org/officeDocument/2006/relationships/hyperlink" Target="https://vk.com/public211450348?z=photo-211450348_457239662%2Falbum-211450348_00%2Frev" TargetMode="External"/><Relationship Id="rId62" Type="http://schemas.openxmlformats.org/officeDocument/2006/relationships/hyperlink" Target="https://vk.com/club68251513?z=photo-68251513_457244002%2Fwall-68251513_2311" TargetMode="External"/><Relationship Id="rId70" Type="http://schemas.openxmlformats.org/officeDocument/2006/relationships/hyperlink" Target="https://vk.com/club68251513?z=video-68251513_456239868%2F3276d2613ff191265d%2Fpl_wall_-68251513" TargetMode="External"/><Relationship Id="rId75" Type="http://schemas.openxmlformats.org/officeDocument/2006/relationships/hyperlink" Target="https://vk.com/club68251513?z=video-68251513_456239877%2Fe91e64f402d544d852%2Fpl_wall_-68251513" TargetMode="External"/><Relationship Id="rId83" Type="http://schemas.openxmlformats.org/officeDocument/2006/relationships/hyperlink" Target="https://vk.com/club68251513?z=photo-68251513_457243824%2Fwall-68251513_2213" TargetMode="External"/><Relationship Id="rId88" Type="http://schemas.openxmlformats.org/officeDocument/2006/relationships/hyperlink" Target="https://tschool8-igosk.gosuslugi.ru/tochka-rosta/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1450348?z=photo-211450348_457239311%2Fwall-211450348_85" TargetMode="External"/><Relationship Id="rId15" Type="http://schemas.openxmlformats.org/officeDocument/2006/relationships/hyperlink" Target="https://vk.com/public211450348?z=photo-211450348_457239375%2Fwall-211450348_105" TargetMode="External"/><Relationship Id="rId23" Type="http://schemas.openxmlformats.org/officeDocument/2006/relationships/hyperlink" Target="https://docs.yandex.ru/docs/view?url=ya-disk-public%3A%2F%2FTTEj7Fw3M0cL4eRoN7kQho6%2B4QFfAeqEddzPuzwe2YH9k3RXY%2F1%2B6RUNxuY6NJXMq%2FJ6bpmRyOJonT3VoXnDag%3D%3D&amp;name=%D1%84%D0%B8%D0%B7%D0%B8%D0%BA%D0%B0%202023%20%D0%B3%D0%BE%D0%B4.pdf&amp;nosw=1" TargetMode="External"/><Relationship Id="rId28" Type="http://schemas.openxmlformats.org/officeDocument/2006/relationships/hyperlink" Target="https://vk.com/club68251513?w=wall-68251513_2101%2Fall" TargetMode="External"/><Relationship Id="rId36" Type="http://schemas.openxmlformats.org/officeDocument/2006/relationships/hyperlink" Target="https://vk.com/public211450348?z=photo-211450348_457239661%2Falbum-211450348_00%2Frev" TargetMode="External"/><Relationship Id="rId49" Type="http://schemas.openxmlformats.org/officeDocument/2006/relationships/hyperlink" Target="https://vk.com/club68251513?z=photo-68251513_457243388%2Fwall-68251513_2005" TargetMode="External"/><Relationship Id="rId57" Type="http://schemas.openxmlformats.org/officeDocument/2006/relationships/hyperlink" Target="https://vk.com/club68251513?z=video-68251513_456239742%2F1dcf6ba6faababa14b%2Fpl_wall_-68251513" TargetMode="External"/><Relationship Id="rId10" Type="http://schemas.openxmlformats.org/officeDocument/2006/relationships/hyperlink" Target="https://vk.com/public211450348?w=wall-211450348_93" TargetMode="External"/><Relationship Id="rId31" Type="http://schemas.openxmlformats.org/officeDocument/2006/relationships/hyperlink" Target="https://vk.com/public215710080?z=photo-215710080_457239254%2Fwall-215710080_77" TargetMode="External"/><Relationship Id="rId44" Type="http://schemas.openxmlformats.org/officeDocument/2006/relationships/hyperlink" Target="https://vk.com/public211450348?z=photo-211450348_457239326%2Fwall-211450348_89" TargetMode="External"/><Relationship Id="rId52" Type="http://schemas.openxmlformats.org/officeDocument/2006/relationships/hyperlink" Target="https://vk.com/club68251513?z=photo-68251513_457243586%2Fwall-68251513_2095" TargetMode="External"/><Relationship Id="rId60" Type="http://schemas.openxmlformats.org/officeDocument/2006/relationships/hyperlink" Target="https://vk.com/club68251513?z=photo-68251513_457243602%2Fwall-68251513_2101" TargetMode="External"/><Relationship Id="rId65" Type="http://schemas.openxmlformats.org/officeDocument/2006/relationships/hyperlink" Target="https://vk.com/club68251513?z=video-68251513_456239841%2F49e6192bbb7b5b1933%2Fpl_wall_-68251513" TargetMode="External"/><Relationship Id="rId73" Type="http://schemas.openxmlformats.org/officeDocument/2006/relationships/hyperlink" Target="https://vk.com/club68251513?z=photo-68251513_457244197%2Fwall-68251513_2405" TargetMode="External"/><Relationship Id="rId78" Type="http://schemas.openxmlformats.org/officeDocument/2006/relationships/hyperlink" Target="https://vk.com/club68251513?z=photo-68251513_457243554%2Fwall-68251513_2087" TargetMode="External"/><Relationship Id="rId81" Type="http://schemas.openxmlformats.org/officeDocument/2006/relationships/hyperlink" Target="https://vk.com/club68251513?z=photo-68251513_457243713%2Fwall-68251513_2165" TargetMode="External"/><Relationship Id="rId86" Type="http://schemas.openxmlformats.org/officeDocument/2006/relationships/hyperlink" Target="https://vk.com/club68251513?z=photo-68251513_457243997%2Fwall-68251513_23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1450348?w=wall-211450348_1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1556</TotalTime>
  <Pages>20</Pages>
  <Words>6415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23</cp:revision>
  <dcterms:created xsi:type="dcterms:W3CDTF">2023-07-19T11:50:00Z</dcterms:created>
  <dcterms:modified xsi:type="dcterms:W3CDTF">2024-06-11T12:17:00Z</dcterms:modified>
</cp:coreProperties>
</file>